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7D3B06" w:rsidRDefault="007D3B06" w:rsidP="007D3B06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RESOLUÇÃO Nº </w:t>
      </w:r>
      <w:r w:rsidR="005C664E">
        <w:rPr>
          <w:b/>
          <w:color w:val="000000"/>
        </w:rPr>
        <w:t>12</w:t>
      </w:r>
      <w:r w:rsidR="00797905">
        <w:rPr>
          <w:b/>
          <w:color w:val="000000"/>
        </w:rPr>
        <w:t>2</w:t>
      </w:r>
      <w:r w:rsidR="005C664E">
        <w:rPr>
          <w:b/>
          <w:color w:val="000000"/>
        </w:rPr>
        <w:t>2</w:t>
      </w:r>
      <w:r w:rsidR="00241E0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797905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241E06">
        <w:rPr>
          <w:b/>
          <w:color w:val="000000"/>
        </w:rPr>
        <w:t>5</w:t>
      </w:r>
    </w:p>
    <w:p w:rsidR="007D3B06" w:rsidRDefault="007D3B06" w:rsidP="007D3B0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D3B06" w:rsidRDefault="007D3B06" w:rsidP="007D3B0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D3B06" w:rsidRDefault="007D3B06" w:rsidP="007D3B06">
      <w:pPr>
        <w:ind w:left="2835"/>
        <w:jc w:val="both"/>
      </w:pPr>
      <w:r>
        <w:rPr>
          <w:b/>
        </w:rPr>
        <w:t>CONCEDE REPOSIÇÃO DOS SUBSÍDIOS DOS VEREADORES, NOS TERMOS DO ART. 37, X</w:t>
      </w:r>
      <w:r w:rsidR="00797905">
        <w:rPr>
          <w:b/>
        </w:rPr>
        <w:t>,</w:t>
      </w:r>
      <w:r>
        <w:rPr>
          <w:b/>
        </w:rPr>
        <w:t xml:space="preserve"> DA CONSTITUIÇÃO FEDERAL.</w:t>
      </w:r>
    </w:p>
    <w:p w:rsidR="007D3B06" w:rsidRDefault="007D3B06" w:rsidP="007D3B0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D3B06" w:rsidRDefault="007D3B06" w:rsidP="007D3B0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D3B06" w:rsidRPr="0069284D" w:rsidRDefault="007D3B06" w:rsidP="007D3B06">
      <w:pPr>
        <w:ind w:firstLine="2835"/>
        <w:jc w:val="both"/>
      </w:pPr>
      <w:r w:rsidRPr="0069284D">
        <w:t xml:space="preserve"> MESA DIRETORA DA CÂMARA MUNICIPAL </w:t>
      </w:r>
      <w:r>
        <w:t>d</w:t>
      </w:r>
      <w:r w:rsidRPr="0069284D">
        <w:t xml:space="preserve">e Pouso Alegre, Estado </w:t>
      </w:r>
      <w:r w:rsidR="00797905">
        <w:t>d</w:t>
      </w:r>
      <w:r w:rsidRPr="0069284D">
        <w:t>e Minas Gerais, no uso de suas atribuições legais</w:t>
      </w:r>
      <w:r w:rsidR="00797905">
        <w:t>, promulga a seguinte RESOLUÇÃO:</w:t>
      </w:r>
    </w:p>
    <w:p w:rsidR="007D3B06" w:rsidRPr="00A24E5D" w:rsidRDefault="007D3B06" w:rsidP="007D3B06">
      <w:pPr>
        <w:ind w:firstLine="2835"/>
        <w:jc w:val="both"/>
        <w:rPr>
          <w:b/>
        </w:rPr>
      </w:pPr>
    </w:p>
    <w:p w:rsidR="00797905" w:rsidRDefault="00797905" w:rsidP="007D3B06">
      <w:pPr>
        <w:ind w:firstLine="2835"/>
        <w:jc w:val="both"/>
      </w:pPr>
    </w:p>
    <w:p w:rsidR="00C25545" w:rsidRDefault="00797905" w:rsidP="007D3B06">
      <w:pPr>
        <w:ind w:firstLine="2835"/>
        <w:jc w:val="both"/>
      </w:pPr>
      <w:r w:rsidRPr="00797905">
        <w:rPr>
          <w:b/>
        </w:rPr>
        <w:t>Art. 1º</w:t>
      </w:r>
      <w:r>
        <w:t xml:space="preserve"> </w:t>
      </w:r>
      <w:r w:rsidR="007D3B06">
        <w:t xml:space="preserve">O valor definido no art. </w:t>
      </w:r>
      <w:r w:rsidR="007D3B06" w:rsidRPr="007421C0">
        <w:t>1º d</w:t>
      </w:r>
      <w:r w:rsidR="007D3B06">
        <w:t>a Resolução nº 1</w:t>
      </w:r>
      <w:r w:rsidR="00C91E84">
        <w:t>15</w:t>
      </w:r>
      <w:r w:rsidR="00990DE1">
        <w:t>6</w:t>
      </w:r>
      <w:r w:rsidR="007D3B06">
        <w:t xml:space="preserve">, de </w:t>
      </w:r>
      <w:r w:rsidR="00C91E84">
        <w:t>04</w:t>
      </w:r>
      <w:r w:rsidR="007D3B06">
        <w:t xml:space="preserve"> de </w:t>
      </w:r>
      <w:r w:rsidR="00C91E84">
        <w:t>setembro</w:t>
      </w:r>
      <w:r w:rsidR="007D3B06">
        <w:t xml:space="preserve"> de 20</w:t>
      </w:r>
      <w:r w:rsidR="00C91E84">
        <w:t>12</w:t>
      </w:r>
      <w:r w:rsidR="007D3B06">
        <w:t>,</w:t>
      </w:r>
      <w:r w:rsidR="00C91E84">
        <w:t xml:space="preserve"> </w:t>
      </w:r>
      <w:r w:rsidR="007D3B06">
        <w:t xml:space="preserve">fica reajustado em </w:t>
      </w:r>
      <w:r w:rsidR="00776037">
        <w:t>8</w:t>
      </w:r>
      <w:r w:rsidR="00A046F7">
        <w:t>,</w:t>
      </w:r>
      <w:r w:rsidR="00C25545">
        <w:t>42</w:t>
      </w:r>
      <w:r>
        <w:t>%</w:t>
      </w:r>
      <w:r w:rsidR="00776037">
        <w:t xml:space="preserve"> </w:t>
      </w:r>
      <w:r w:rsidR="007D3B06" w:rsidRPr="00C91E84">
        <w:t>(</w:t>
      </w:r>
      <w:r w:rsidR="00776037">
        <w:t xml:space="preserve">oito </w:t>
      </w:r>
      <w:r w:rsidR="00C25545">
        <w:t xml:space="preserve">vírgula quarenta e dois </w:t>
      </w:r>
      <w:r w:rsidR="00776037">
        <w:t>por cento</w:t>
      </w:r>
      <w:r w:rsidR="007D3B06">
        <w:t>), em consonância com o disposto no art. 37, X</w:t>
      </w:r>
      <w:r>
        <w:t>,</w:t>
      </w:r>
      <w:r w:rsidR="007D3B06">
        <w:t xml:space="preserve"> da Constituição Federal, </w:t>
      </w:r>
      <w:r w:rsidR="00C25545">
        <w:t>de acordo com o Índice Nacional de Preços ao Consumidor – INPC, relativo ao período de 2014 a 2015.</w:t>
      </w:r>
    </w:p>
    <w:p w:rsidR="00797905" w:rsidRDefault="00797905" w:rsidP="007D3B06">
      <w:pPr>
        <w:ind w:firstLine="2835"/>
        <w:jc w:val="both"/>
        <w:rPr>
          <w:b/>
        </w:rPr>
      </w:pPr>
    </w:p>
    <w:p w:rsidR="007D3B06" w:rsidRDefault="00797905" w:rsidP="007D3B06">
      <w:pPr>
        <w:ind w:firstLine="2835"/>
        <w:jc w:val="both"/>
      </w:pPr>
      <w:r w:rsidRPr="00797905">
        <w:rPr>
          <w:b/>
        </w:rPr>
        <w:t>Art. 2º</w:t>
      </w:r>
      <w:r>
        <w:t xml:space="preserve"> </w:t>
      </w:r>
      <w:r w:rsidR="007D3B06">
        <w:t>Revogadas as disposições em contrário, esta Resolução entra em vigor na data de sua publicação, retroagindo seus efeitos a 1º de abril de 201</w:t>
      </w:r>
      <w:r w:rsidR="00241E06">
        <w:t>5</w:t>
      </w:r>
      <w:r w:rsidR="007D3B06">
        <w:t>.</w:t>
      </w:r>
    </w:p>
    <w:p w:rsidR="007D3B06" w:rsidRDefault="007D3B06" w:rsidP="007D3B06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797905" w:rsidRDefault="00797905" w:rsidP="007D3B06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7D3B06" w:rsidRDefault="00797905" w:rsidP="0079790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5946C4">
        <w:rPr>
          <w:color w:val="000000"/>
        </w:rPr>
        <w:t xml:space="preserve">, </w:t>
      </w:r>
      <w:r w:rsidR="00C25545">
        <w:rPr>
          <w:color w:val="000000"/>
        </w:rPr>
        <w:t xml:space="preserve">28 </w:t>
      </w:r>
      <w:r w:rsidR="007D3B06">
        <w:rPr>
          <w:color w:val="000000"/>
        </w:rPr>
        <w:t xml:space="preserve">de </w:t>
      </w:r>
      <w:r w:rsidR="00241E06">
        <w:rPr>
          <w:color w:val="000000"/>
        </w:rPr>
        <w:t>Abril</w:t>
      </w:r>
      <w:r w:rsidR="007D3B06">
        <w:rPr>
          <w:color w:val="000000"/>
        </w:rPr>
        <w:t xml:space="preserve"> de 201</w:t>
      </w:r>
      <w:r w:rsidR="00241E06">
        <w:rPr>
          <w:color w:val="000000"/>
        </w:rPr>
        <w:t>5</w:t>
      </w:r>
      <w:r w:rsidR="007D3B06">
        <w:rPr>
          <w:color w:val="000000"/>
        </w:rPr>
        <w:t>.</w:t>
      </w:r>
    </w:p>
    <w:p w:rsidR="00797905" w:rsidRDefault="00797905" w:rsidP="00797905">
      <w:pPr>
        <w:jc w:val="center"/>
        <w:rPr>
          <w:color w:val="000000"/>
        </w:rPr>
      </w:pPr>
    </w:p>
    <w:p w:rsidR="00797905" w:rsidRDefault="00797905" w:rsidP="00797905">
      <w:pPr>
        <w:jc w:val="center"/>
        <w:rPr>
          <w:color w:val="000000"/>
        </w:rPr>
      </w:pPr>
    </w:p>
    <w:p w:rsidR="00797905" w:rsidRDefault="00797905" w:rsidP="00797905">
      <w:pPr>
        <w:jc w:val="center"/>
        <w:rPr>
          <w:color w:val="000000"/>
        </w:rPr>
      </w:pPr>
    </w:p>
    <w:p w:rsidR="00797905" w:rsidRDefault="00797905" w:rsidP="00797905">
      <w:pPr>
        <w:jc w:val="center"/>
        <w:rPr>
          <w:color w:val="000000"/>
        </w:rPr>
      </w:pPr>
    </w:p>
    <w:p w:rsidR="00797905" w:rsidRDefault="00797905" w:rsidP="00797905">
      <w:pPr>
        <w:jc w:val="center"/>
        <w:rPr>
          <w:color w:val="000000"/>
        </w:rPr>
      </w:pPr>
      <w:r>
        <w:rPr>
          <w:color w:val="000000"/>
        </w:rPr>
        <w:t>Rafael Huhn</w:t>
      </w:r>
    </w:p>
    <w:p w:rsidR="00797905" w:rsidRPr="00797905" w:rsidRDefault="00797905" w:rsidP="00797905">
      <w:pPr>
        <w:jc w:val="center"/>
        <w:rPr>
          <w:color w:val="000000"/>
          <w:sz w:val="20"/>
          <w:szCs w:val="20"/>
        </w:rPr>
      </w:pPr>
      <w:r w:rsidRPr="00797905">
        <w:rPr>
          <w:color w:val="000000"/>
          <w:sz w:val="20"/>
          <w:szCs w:val="20"/>
        </w:rPr>
        <w:t>PRESIDENTE DA MESA</w:t>
      </w:r>
    </w:p>
    <w:p w:rsidR="00797905" w:rsidRDefault="00797905" w:rsidP="00797905">
      <w:pPr>
        <w:jc w:val="center"/>
        <w:rPr>
          <w:color w:val="000000"/>
        </w:rPr>
      </w:pPr>
    </w:p>
    <w:p w:rsidR="00797905" w:rsidRDefault="00797905" w:rsidP="00797905">
      <w:pPr>
        <w:jc w:val="center"/>
        <w:rPr>
          <w:color w:val="000000"/>
        </w:rPr>
      </w:pPr>
    </w:p>
    <w:p w:rsidR="00797905" w:rsidRDefault="00797905" w:rsidP="00797905">
      <w:pPr>
        <w:jc w:val="center"/>
        <w:rPr>
          <w:color w:val="000000"/>
        </w:rPr>
      </w:pPr>
    </w:p>
    <w:p w:rsidR="00797905" w:rsidRDefault="00797905" w:rsidP="00797905">
      <w:pPr>
        <w:jc w:val="center"/>
        <w:rPr>
          <w:color w:val="000000"/>
        </w:rPr>
      </w:pPr>
    </w:p>
    <w:p w:rsidR="00797905" w:rsidRDefault="00797905" w:rsidP="00797905">
      <w:pPr>
        <w:jc w:val="center"/>
        <w:rPr>
          <w:color w:val="000000"/>
        </w:rPr>
      </w:pPr>
    </w:p>
    <w:p w:rsidR="00797905" w:rsidRDefault="00797905" w:rsidP="00797905">
      <w:pPr>
        <w:jc w:val="center"/>
        <w:rPr>
          <w:color w:val="000000"/>
        </w:rPr>
      </w:pPr>
      <w:r>
        <w:rPr>
          <w:color w:val="000000"/>
        </w:rPr>
        <w:t>Ayrton Zorzi</w:t>
      </w:r>
    </w:p>
    <w:p w:rsidR="00797905" w:rsidRPr="00797905" w:rsidRDefault="00797905" w:rsidP="00797905">
      <w:pPr>
        <w:jc w:val="center"/>
        <w:rPr>
          <w:color w:val="000000"/>
          <w:sz w:val="20"/>
          <w:szCs w:val="20"/>
        </w:rPr>
      </w:pPr>
      <w:r w:rsidRPr="00797905">
        <w:rPr>
          <w:color w:val="000000"/>
          <w:sz w:val="20"/>
          <w:szCs w:val="20"/>
        </w:rPr>
        <w:t>1º SECRETÁRIO</w:t>
      </w:r>
    </w:p>
    <w:p w:rsidR="007D3B06" w:rsidRDefault="007D3B06" w:rsidP="007D3B06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7D3B06" w:rsidRDefault="007D3B06" w:rsidP="007D3B0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87239" w:rsidRDefault="00087239" w:rsidP="007D3B0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87239" w:rsidRDefault="00087239" w:rsidP="007D3B0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sectPr w:rsidR="00087239" w:rsidSect="007979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426" w:rsidRDefault="00512426" w:rsidP="000F093B">
      <w:r>
        <w:separator/>
      </w:r>
    </w:p>
  </w:endnote>
  <w:endnote w:type="continuationSeparator" w:id="1">
    <w:p w:rsidR="00512426" w:rsidRDefault="0051242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9C" w:rsidRDefault="0063347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1F9C" w:rsidRDefault="00721F9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9C" w:rsidRDefault="00721F9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21F9C" w:rsidRDefault="00721F9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B06" w:rsidRDefault="007D3B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426" w:rsidRDefault="00512426" w:rsidP="000F093B">
      <w:r>
        <w:separator/>
      </w:r>
    </w:p>
  </w:footnote>
  <w:footnote w:type="continuationSeparator" w:id="1">
    <w:p w:rsidR="00512426" w:rsidRDefault="0051242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B06" w:rsidRDefault="007D3B0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9C" w:rsidRDefault="00633478" w:rsidP="00721F9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334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721F9C" w:rsidRDefault="00721F9C" w:rsidP="00721F9C">
                <w:pPr>
                  <w:pStyle w:val="Ttulo2"/>
                </w:pPr>
              </w:p>
            </w:txbxContent>
          </v:textbox>
        </v:shape>
      </w:pict>
    </w:r>
  </w:p>
  <w:p w:rsidR="00721F9C" w:rsidRDefault="00721F9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B06" w:rsidRDefault="007D3B0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D3B06"/>
    <w:rsid w:val="00087239"/>
    <w:rsid w:val="000D7B28"/>
    <w:rsid w:val="000E175C"/>
    <w:rsid w:val="000F093B"/>
    <w:rsid w:val="000F5A19"/>
    <w:rsid w:val="00142DDF"/>
    <w:rsid w:val="00241E06"/>
    <w:rsid w:val="0028364B"/>
    <w:rsid w:val="002F6540"/>
    <w:rsid w:val="0030235F"/>
    <w:rsid w:val="00313A64"/>
    <w:rsid w:val="0035081F"/>
    <w:rsid w:val="00360700"/>
    <w:rsid w:val="003A2A4A"/>
    <w:rsid w:val="003E05BC"/>
    <w:rsid w:val="00504A61"/>
    <w:rsid w:val="00512426"/>
    <w:rsid w:val="00514887"/>
    <w:rsid w:val="005946C4"/>
    <w:rsid w:val="005958C5"/>
    <w:rsid w:val="005A499B"/>
    <w:rsid w:val="005C664E"/>
    <w:rsid w:val="00633478"/>
    <w:rsid w:val="00644535"/>
    <w:rsid w:val="00650AAD"/>
    <w:rsid w:val="006570DC"/>
    <w:rsid w:val="00661A2D"/>
    <w:rsid w:val="006B54F5"/>
    <w:rsid w:val="00721F9C"/>
    <w:rsid w:val="007305F0"/>
    <w:rsid w:val="007421C0"/>
    <w:rsid w:val="00776037"/>
    <w:rsid w:val="00796BAE"/>
    <w:rsid w:val="00797905"/>
    <w:rsid w:val="0079792B"/>
    <w:rsid w:val="007D3B06"/>
    <w:rsid w:val="00831B95"/>
    <w:rsid w:val="0085414D"/>
    <w:rsid w:val="00861BB8"/>
    <w:rsid w:val="008A3B1D"/>
    <w:rsid w:val="009236BA"/>
    <w:rsid w:val="00990DE1"/>
    <w:rsid w:val="00A046F7"/>
    <w:rsid w:val="00AB2AA3"/>
    <w:rsid w:val="00AD71B4"/>
    <w:rsid w:val="00AF791E"/>
    <w:rsid w:val="00B8194B"/>
    <w:rsid w:val="00BC3E9A"/>
    <w:rsid w:val="00C25545"/>
    <w:rsid w:val="00C31B2B"/>
    <w:rsid w:val="00C91E84"/>
    <w:rsid w:val="00C95EBC"/>
    <w:rsid w:val="00CC1A6C"/>
    <w:rsid w:val="00CD7823"/>
    <w:rsid w:val="00CF1EEB"/>
    <w:rsid w:val="00D44320"/>
    <w:rsid w:val="00D549F6"/>
    <w:rsid w:val="00DA06B5"/>
    <w:rsid w:val="00DA5A9D"/>
    <w:rsid w:val="00E17DD0"/>
    <w:rsid w:val="00E32E43"/>
    <w:rsid w:val="00EA6AE2"/>
    <w:rsid w:val="00EC1250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7D3B06"/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D3B0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LEI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LEI</Template>
  <TotalTime>5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2015-04-13T20:44:00Z</cp:lastPrinted>
  <dcterms:created xsi:type="dcterms:W3CDTF">2015-04-29T16:33:00Z</dcterms:created>
  <dcterms:modified xsi:type="dcterms:W3CDTF">2015-04-29T16:33:00Z</dcterms:modified>
</cp:coreProperties>
</file>