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6" w:rsidRDefault="008D6D96" w:rsidP="008D6D96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r w:rsidR="002F6C9F">
        <w:rPr>
          <w:b/>
          <w:color w:val="000000"/>
        </w:rPr>
        <w:t xml:space="preserve"> 55</w:t>
      </w:r>
      <w:r>
        <w:rPr>
          <w:b/>
          <w:color w:val="000000"/>
        </w:rPr>
        <w:t xml:space="preserve"> /</w:t>
      </w:r>
      <w:r w:rsidR="00AD1EA3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1C456A">
        <w:rPr>
          <w:b/>
          <w:color w:val="000000"/>
        </w:rPr>
        <w:t>4</w:t>
      </w:r>
    </w:p>
    <w:p w:rsidR="008D6D96" w:rsidRDefault="008D6D96" w:rsidP="008D6D9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F84929" w:rsidP="008D6D96">
      <w:pPr>
        <w:ind w:left="2835" w:right="1134"/>
        <w:jc w:val="both"/>
        <w:rPr>
          <w:b/>
        </w:rPr>
      </w:pPr>
      <w:r>
        <w:rPr>
          <w:b/>
        </w:rPr>
        <w:t xml:space="preserve">CONSTITUI AS </w:t>
      </w:r>
      <w:r w:rsidR="0067603D">
        <w:rPr>
          <w:b/>
        </w:rPr>
        <w:t xml:space="preserve">NOVAS </w:t>
      </w:r>
      <w:r>
        <w:rPr>
          <w:b/>
        </w:rPr>
        <w:t>COMISSÕES PERMAN</w:t>
      </w:r>
      <w:r w:rsidR="008D6D96" w:rsidRPr="00A41C52">
        <w:rPr>
          <w:b/>
        </w:rPr>
        <w:t>E</w:t>
      </w:r>
      <w:r>
        <w:rPr>
          <w:b/>
        </w:rPr>
        <w:t>N</w:t>
      </w:r>
      <w:r w:rsidR="008D6D96" w:rsidRPr="00A41C52">
        <w:rPr>
          <w:b/>
        </w:rPr>
        <w:t>TES DA CÂMARA MU</w:t>
      </w:r>
      <w:r w:rsidR="008D6D96">
        <w:rPr>
          <w:b/>
        </w:rPr>
        <w:t>NICIPAL PARA A SESSÃO LEGISLATIVA DE 201</w:t>
      </w:r>
      <w:r w:rsidR="001C456A">
        <w:rPr>
          <w:b/>
        </w:rPr>
        <w:t>4</w:t>
      </w:r>
      <w:r w:rsidR="008D6D96" w:rsidRPr="00A41C52">
        <w:rPr>
          <w:b/>
        </w:rPr>
        <w:t>.</w:t>
      </w:r>
    </w:p>
    <w:p w:rsidR="008D6D96" w:rsidRDefault="008D6D96" w:rsidP="008D6D96">
      <w:pPr>
        <w:ind w:left="2835" w:right="1134"/>
        <w:jc w:val="both"/>
        <w:rPr>
          <w:b/>
        </w:rPr>
      </w:pPr>
    </w:p>
    <w:p w:rsidR="008D6D96" w:rsidRPr="00A41C52" w:rsidRDefault="001C456A" w:rsidP="008D6D96">
      <w:pPr>
        <w:ind w:right="1134" w:firstLine="2835"/>
        <w:jc w:val="both"/>
        <w:rPr>
          <w:b/>
        </w:rPr>
      </w:pPr>
      <w:r>
        <w:t>O</w:t>
      </w:r>
      <w:r w:rsidR="008D6D96" w:rsidRPr="00A8413A">
        <w:t xml:space="preserve"> President</w:t>
      </w:r>
      <w:r>
        <w:t>e</w:t>
      </w:r>
      <w:r w:rsidR="008D6D96" w:rsidRPr="00A8413A">
        <w:t xml:space="preserve"> da Câmara Municipal de Pouso Alegre, Estado de Minas Gerais, Vereador</w:t>
      </w:r>
      <w:r w:rsidR="008D6D96">
        <w:t xml:space="preserve"> </w:t>
      </w:r>
      <w:r>
        <w:t>Gilberto Guimarães Barreiro</w:t>
      </w:r>
      <w:r w:rsidR="008D6D96" w:rsidRPr="00A8413A">
        <w:t>, no uso de suas atribuições legais e regimentais, expede a seguinte</w:t>
      </w:r>
    </w:p>
    <w:p w:rsidR="008D6D96" w:rsidRDefault="008D6D96" w:rsidP="008D6D9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ind w:left="2835"/>
        <w:rPr>
          <w:b/>
        </w:rPr>
      </w:pPr>
      <w:r>
        <w:rPr>
          <w:b/>
        </w:rPr>
        <w:t>PORTARIA</w:t>
      </w:r>
    </w:p>
    <w:p w:rsidR="008D6D96" w:rsidRDefault="008D6D96" w:rsidP="008D6D9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D6D96" w:rsidRPr="001E4546" w:rsidRDefault="008D6D96" w:rsidP="008D6D96">
      <w:pPr>
        <w:pStyle w:val="Corpodetexto"/>
        <w:ind w:right="1134" w:firstLine="2835"/>
        <w:rPr>
          <w:szCs w:val="24"/>
        </w:rPr>
      </w:pPr>
      <w:r w:rsidRPr="001E4546">
        <w:rPr>
          <w:szCs w:val="24"/>
        </w:rPr>
        <w:t xml:space="preserve">Art. 1º - </w:t>
      </w:r>
      <w:r w:rsidR="001D3818">
        <w:rPr>
          <w:szCs w:val="24"/>
        </w:rPr>
        <w:t>Constitui a</w:t>
      </w:r>
      <w:r w:rsidRPr="001E4546">
        <w:rPr>
          <w:szCs w:val="24"/>
        </w:rPr>
        <w:t xml:space="preserve">s </w:t>
      </w:r>
      <w:r w:rsidR="0067603D">
        <w:rPr>
          <w:szCs w:val="24"/>
        </w:rPr>
        <w:t xml:space="preserve">novas </w:t>
      </w:r>
      <w:r w:rsidRPr="001E4546">
        <w:rPr>
          <w:szCs w:val="24"/>
        </w:rPr>
        <w:t>Comissões Permanentes da Câmara Municipal,</w:t>
      </w:r>
      <w:r w:rsidR="0067603D">
        <w:rPr>
          <w:szCs w:val="24"/>
        </w:rPr>
        <w:t xml:space="preserve"> criada</w:t>
      </w:r>
      <w:r w:rsidR="004A5FC8">
        <w:rPr>
          <w:szCs w:val="24"/>
        </w:rPr>
        <w:t xml:space="preserve">s pela Resolução nº 1.201/2014, </w:t>
      </w:r>
      <w:r w:rsidR="0067603D">
        <w:rPr>
          <w:szCs w:val="24"/>
        </w:rPr>
        <w:t xml:space="preserve">para a Sessão Legislativa de 2014, </w:t>
      </w:r>
      <w:r w:rsidRPr="001E4546">
        <w:rPr>
          <w:szCs w:val="24"/>
        </w:rPr>
        <w:t xml:space="preserve">consoante </w:t>
      </w:r>
      <w:r>
        <w:rPr>
          <w:szCs w:val="24"/>
        </w:rPr>
        <w:t xml:space="preserve">o </w:t>
      </w:r>
      <w:r w:rsidRPr="001E4546">
        <w:rPr>
          <w:szCs w:val="24"/>
        </w:rPr>
        <w:t>art. 37 da Lei Orgânica Municipal e artigo</w:t>
      </w:r>
      <w:r w:rsidR="001D3818">
        <w:rPr>
          <w:szCs w:val="24"/>
        </w:rPr>
        <w:t>s</w:t>
      </w:r>
      <w:r w:rsidRPr="001E4546">
        <w:rPr>
          <w:szCs w:val="24"/>
        </w:rPr>
        <w:t xml:space="preserve"> </w:t>
      </w:r>
      <w:r>
        <w:rPr>
          <w:szCs w:val="24"/>
        </w:rPr>
        <w:t>6</w:t>
      </w:r>
      <w:r w:rsidR="0067603D">
        <w:rPr>
          <w:szCs w:val="24"/>
        </w:rPr>
        <w:t>0 e 6</w:t>
      </w:r>
      <w:r>
        <w:rPr>
          <w:szCs w:val="24"/>
        </w:rPr>
        <w:t>1</w:t>
      </w:r>
      <w:r w:rsidR="004A5FC8">
        <w:rPr>
          <w:szCs w:val="24"/>
        </w:rPr>
        <w:t xml:space="preserve"> do Regimento Interno, </w:t>
      </w:r>
      <w:r w:rsidR="001D3818">
        <w:rPr>
          <w:szCs w:val="24"/>
        </w:rPr>
        <w:t xml:space="preserve">que </w:t>
      </w:r>
      <w:r w:rsidRPr="001E4546">
        <w:rPr>
          <w:szCs w:val="24"/>
        </w:rPr>
        <w:t>ficam compostas da seguinte forma:</w:t>
      </w:r>
    </w:p>
    <w:p w:rsidR="008D6D96" w:rsidRDefault="008D6D96" w:rsidP="008D6D96">
      <w:pPr>
        <w:pStyle w:val="Ttulo1"/>
        <w:spacing w:before="0" w:after="0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D6D96" w:rsidRPr="001E4546" w:rsidRDefault="008D6D96" w:rsidP="008D6D96">
      <w:pPr>
        <w:pStyle w:val="Ttulo1"/>
        <w:spacing w:before="0" w:after="0"/>
        <w:ind w:right="1134"/>
        <w:jc w:val="both"/>
        <w:rPr>
          <w:rFonts w:ascii="Times New Roman" w:hAnsi="Times New Roman"/>
          <w:sz w:val="24"/>
          <w:szCs w:val="24"/>
        </w:rPr>
      </w:pPr>
      <w:r w:rsidRPr="001E4546">
        <w:rPr>
          <w:rFonts w:ascii="Times New Roman" w:hAnsi="Times New Roman"/>
          <w:sz w:val="24"/>
          <w:szCs w:val="24"/>
        </w:rPr>
        <w:t xml:space="preserve">COMISSÃO DE </w:t>
      </w:r>
      <w:r w:rsidR="001D3818">
        <w:rPr>
          <w:rFonts w:ascii="Times New Roman" w:hAnsi="Times New Roman"/>
          <w:sz w:val="24"/>
          <w:szCs w:val="24"/>
        </w:rPr>
        <w:t>EDUCAÇÃO, CULTURA, ESPORTE E LAZER</w:t>
      </w:r>
    </w:p>
    <w:p w:rsidR="008D6D96" w:rsidRPr="001E4546" w:rsidRDefault="008D6D96" w:rsidP="008D6D96">
      <w:pPr>
        <w:ind w:right="1134" w:firstLine="2835"/>
        <w:jc w:val="both"/>
      </w:pPr>
    </w:p>
    <w:p w:rsidR="008D6D96" w:rsidRPr="001E4546" w:rsidRDefault="008D6D96" w:rsidP="008D6D96">
      <w:pPr>
        <w:ind w:right="1134"/>
        <w:jc w:val="both"/>
      </w:pPr>
      <w:r w:rsidRPr="001E4546">
        <w:t>Presidente:</w:t>
      </w:r>
      <w:r>
        <w:tab/>
      </w:r>
      <w:r w:rsidRPr="001E4546">
        <w:t xml:space="preserve">Ver. </w:t>
      </w:r>
      <w:r w:rsidR="001D3818">
        <w:t>Rafael Huhn</w:t>
      </w:r>
      <w:r>
        <w:t xml:space="preserve"> - P</w:t>
      </w:r>
      <w:r w:rsidR="001D3818">
        <w:t>T</w:t>
      </w:r>
    </w:p>
    <w:p w:rsidR="008D6D96" w:rsidRPr="001E4546" w:rsidRDefault="008D6D96" w:rsidP="008D6D96">
      <w:pPr>
        <w:ind w:right="1134"/>
        <w:jc w:val="both"/>
      </w:pPr>
      <w:r w:rsidRPr="001E4546">
        <w:t>Relator:</w:t>
      </w:r>
      <w:r>
        <w:tab/>
      </w:r>
      <w:r w:rsidRPr="001E4546">
        <w:t xml:space="preserve">Ver. </w:t>
      </w:r>
      <w:r w:rsidR="001D3818">
        <w:t>Flávio Alexandre</w:t>
      </w:r>
      <w:r>
        <w:t xml:space="preserve"> - P</w:t>
      </w:r>
      <w:r w:rsidR="001D3818">
        <w:t>R</w:t>
      </w:r>
    </w:p>
    <w:p w:rsidR="008D6D96" w:rsidRPr="001E4546" w:rsidRDefault="008D6D96" w:rsidP="008D6D96">
      <w:pPr>
        <w:ind w:right="1134"/>
        <w:jc w:val="both"/>
      </w:pPr>
      <w:r>
        <w:t>Secretária</w:t>
      </w:r>
      <w:r w:rsidRPr="001E4546">
        <w:t>:</w:t>
      </w:r>
      <w:r>
        <w:tab/>
      </w:r>
      <w:r w:rsidRPr="001E4546">
        <w:t xml:space="preserve">Ver. </w:t>
      </w:r>
      <w:r>
        <w:t xml:space="preserve"> </w:t>
      </w:r>
      <w:r w:rsidR="001D3818">
        <w:t>José Vianei Bernardino Filho</w:t>
      </w:r>
      <w:r>
        <w:t xml:space="preserve"> - P</w:t>
      </w:r>
      <w:r w:rsidR="001D3818">
        <w:t>PS</w:t>
      </w:r>
    </w:p>
    <w:p w:rsidR="008D6D96" w:rsidRPr="001E4546" w:rsidRDefault="008D6D96" w:rsidP="008D6D96">
      <w:pPr>
        <w:ind w:right="1134" w:firstLine="2835"/>
        <w:jc w:val="both"/>
      </w:pPr>
    </w:p>
    <w:p w:rsidR="008D6D96" w:rsidRPr="001E4546" w:rsidRDefault="008D6D96" w:rsidP="008D6D96">
      <w:pPr>
        <w:ind w:right="1134"/>
        <w:jc w:val="both"/>
        <w:rPr>
          <w:b/>
        </w:rPr>
      </w:pPr>
      <w:r w:rsidRPr="001E4546">
        <w:rPr>
          <w:b/>
        </w:rPr>
        <w:t xml:space="preserve">COMISSÃO DE </w:t>
      </w:r>
      <w:r w:rsidR="001D3818">
        <w:rPr>
          <w:b/>
        </w:rPr>
        <w:t>SAÚDE, MEIO AMBIENTE E PROTEÇÃO ANIMAL</w:t>
      </w:r>
    </w:p>
    <w:p w:rsidR="008D6D96" w:rsidRPr="001E4546" w:rsidRDefault="008D6D96" w:rsidP="008D6D96">
      <w:pPr>
        <w:ind w:right="1134"/>
        <w:jc w:val="both"/>
      </w:pPr>
    </w:p>
    <w:p w:rsidR="008D6D96" w:rsidRPr="001E4546" w:rsidRDefault="008D6D96" w:rsidP="008D6D96">
      <w:pPr>
        <w:ind w:right="1134"/>
        <w:jc w:val="both"/>
      </w:pPr>
      <w:r w:rsidRPr="001E4546">
        <w:t>Presidente:</w:t>
      </w:r>
      <w:r>
        <w:tab/>
      </w:r>
      <w:r w:rsidRPr="001E4546">
        <w:t xml:space="preserve">Ver. </w:t>
      </w:r>
      <w:r w:rsidR="00AF4C20">
        <w:t>Wilson Tadeu Lopes</w:t>
      </w:r>
      <w:r>
        <w:t xml:space="preserve"> - P</w:t>
      </w:r>
      <w:r w:rsidR="00AF4C20">
        <w:t>V</w:t>
      </w:r>
    </w:p>
    <w:p w:rsidR="008D6D96" w:rsidRDefault="008D6D96" w:rsidP="008D6D96">
      <w:pPr>
        <w:ind w:right="1134"/>
        <w:jc w:val="both"/>
      </w:pPr>
      <w:r>
        <w:t>R</w:t>
      </w:r>
      <w:r w:rsidRPr="001E4546">
        <w:t>elator:</w:t>
      </w:r>
      <w:r>
        <w:tab/>
        <w:t xml:space="preserve">Ver. </w:t>
      </w:r>
      <w:r w:rsidR="001D3818">
        <w:t>Hélio Carlos de Oliveira</w:t>
      </w:r>
      <w:r>
        <w:t xml:space="preserve"> - P</w:t>
      </w:r>
      <w:r w:rsidR="001D3818">
        <w:t>T</w:t>
      </w:r>
    </w:p>
    <w:p w:rsidR="008D6D96" w:rsidRPr="001E4546" w:rsidRDefault="008D6D96" w:rsidP="008D6D96">
      <w:pPr>
        <w:ind w:right="1134"/>
        <w:jc w:val="both"/>
      </w:pPr>
      <w:r w:rsidRPr="001E4546">
        <w:t>Secretário:</w:t>
      </w:r>
      <w:r>
        <w:tab/>
        <w:t xml:space="preserve">Ver. </w:t>
      </w:r>
      <w:r w:rsidR="001D3818">
        <w:t>Paulo Valdir Ferreira - PSL</w:t>
      </w:r>
    </w:p>
    <w:p w:rsidR="008D6D96" w:rsidRPr="001E4546" w:rsidRDefault="008D6D96" w:rsidP="008D6D96">
      <w:pPr>
        <w:ind w:right="1134"/>
        <w:jc w:val="both"/>
      </w:pPr>
    </w:p>
    <w:p w:rsidR="008D6D96" w:rsidRDefault="008D6D96" w:rsidP="008D6D96">
      <w:pPr>
        <w:ind w:right="1134"/>
        <w:jc w:val="both"/>
      </w:pPr>
    </w:p>
    <w:p w:rsidR="008D6D96" w:rsidRDefault="008D6D96" w:rsidP="008D6D96">
      <w:pPr>
        <w:ind w:right="1134" w:firstLine="2835"/>
        <w:jc w:val="both"/>
      </w:pPr>
      <w:r w:rsidRPr="001E4546">
        <w:t xml:space="preserve">Art. 2º - Revogadas as disposições em contrário, a presente </w:t>
      </w:r>
      <w:r>
        <w:t>Portaria</w:t>
      </w:r>
      <w:r w:rsidRPr="001E4546">
        <w:t xml:space="preserve"> entra em vigor na data de sua </w:t>
      </w:r>
      <w:r>
        <w:t>publicação</w:t>
      </w:r>
      <w:r w:rsidRPr="001E4546">
        <w:t>.</w:t>
      </w:r>
    </w:p>
    <w:p w:rsidR="008D6D96" w:rsidRDefault="008D6D96" w:rsidP="008D6D96">
      <w:pPr>
        <w:ind w:right="1134" w:firstLine="2835"/>
        <w:jc w:val="both"/>
      </w:pPr>
    </w:p>
    <w:p w:rsidR="00C96AA8" w:rsidRDefault="00C96AA8" w:rsidP="008D6D96">
      <w:pPr>
        <w:ind w:right="1134" w:firstLine="2835"/>
        <w:jc w:val="both"/>
      </w:pPr>
    </w:p>
    <w:p w:rsidR="008D6D96" w:rsidRPr="001E4546" w:rsidRDefault="008D6D96" w:rsidP="008D6D96">
      <w:pPr>
        <w:ind w:right="1134" w:firstLine="2835"/>
        <w:jc w:val="both"/>
      </w:pPr>
      <w:r>
        <w:t xml:space="preserve">REGISTRE-SE E PUBLIQUE-SE. </w:t>
      </w:r>
    </w:p>
    <w:p w:rsidR="008D6D96" w:rsidRDefault="008D6D96" w:rsidP="008D6D9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D6D96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351950">
        <w:rPr>
          <w:color w:val="000000"/>
        </w:rPr>
        <w:t>18</w:t>
      </w:r>
      <w:r>
        <w:rPr>
          <w:color w:val="000000"/>
        </w:rPr>
        <w:t xml:space="preserve"> de </w:t>
      </w:r>
      <w:r w:rsidR="00351950">
        <w:rPr>
          <w:color w:val="000000"/>
        </w:rPr>
        <w:t>Junho</w:t>
      </w:r>
      <w:r>
        <w:rPr>
          <w:color w:val="000000"/>
        </w:rPr>
        <w:t xml:space="preserve"> de 201</w:t>
      </w:r>
      <w:r w:rsidR="00C96AA8">
        <w:rPr>
          <w:color w:val="000000"/>
        </w:rPr>
        <w:t>4</w:t>
      </w:r>
      <w:r>
        <w:rPr>
          <w:color w:val="000000"/>
        </w:rPr>
        <w:t>.</w:t>
      </w: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2"/>
      </w:tblGrid>
      <w:tr w:rsidR="008D6D96" w:rsidTr="008D6D96">
        <w:tc>
          <w:tcPr>
            <w:tcW w:w="10062" w:type="dxa"/>
            <w:shd w:val="clear" w:color="auto" w:fill="auto"/>
          </w:tcPr>
          <w:p w:rsidR="008D6D96" w:rsidRPr="008D6D96" w:rsidRDefault="00C96AA8" w:rsidP="00C96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8D6D96" w:rsidTr="008D6D96">
        <w:tc>
          <w:tcPr>
            <w:tcW w:w="10062" w:type="dxa"/>
            <w:shd w:val="clear" w:color="auto" w:fill="auto"/>
          </w:tcPr>
          <w:p w:rsidR="008D6D96" w:rsidRPr="008D6D96" w:rsidRDefault="008D6D96" w:rsidP="008D6D9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A3B1D" w:rsidRPr="008D6D96" w:rsidRDefault="008A3B1D" w:rsidP="008D6D96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8D6D96" w:rsidSect="00351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A08" w:rsidRDefault="00717A08" w:rsidP="000F093B">
      <w:r>
        <w:separator/>
      </w:r>
    </w:p>
  </w:endnote>
  <w:endnote w:type="continuationSeparator" w:id="1">
    <w:p w:rsidR="00717A08" w:rsidRDefault="00717A08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3B2EE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A08" w:rsidRDefault="00717A08" w:rsidP="000F093B">
      <w:r>
        <w:separator/>
      </w:r>
    </w:p>
  </w:footnote>
  <w:footnote w:type="continuationSeparator" w:id="1">
    <w:p w:rsidR="00717A08" w:rsidRDefault="00717A08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3B2EEC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B2E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7D790C" w:rsidRDefault="007D790C" w:rsidP="007D790C">
                <w:pPr>
                  <w:pStyle w:val="Ttulo2"/>
                </w:pPr>
              </w:p>
            </w:txbxContent>
          </v:textbox>
        </v:shape>
      </w:pict>
    </w:r>
  </w:p>
  <w:p w:rsidR="007D790C" w:rsidRDefault="007D79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6D96"/>
    <w:rsid w:val="000E175C"/>
    <w:rsid w:val="000F093B"/>
    <w:rsid w:val="000F5A19"/>
    <w:rsid w:val="00142DDF"/>
    <w:rsid w:val="001C456A"/>
    <w:rsid w:val="001D3818"/>
    <w:rsid w:val="002305E4"/>
    <w:rsid w:val="002F42D6"/>
    <w:rsid w:val="002F6540"/>
    <w:rsid w:val="002F6C9F"/>
    <w:rsid w:val="00305D07"/>
    <w:rsid w:val="003061C7"/>
    <w:rsid w:val="0035081F"/>
    <w:rsid w:val="00351950"/>
    <w:rsid w:val="00357CA7"/>
    <w:rsid w:val="00360700"/>
    <w:rsid w:val="00376165"/>
    <w:rsid w:val="003A2A4A"/>
    <w:rsid w:val="003B2EEC"/>
    <w:rsid w:val="003F0539"/>
    <w:rsid w:val="004A5FC8"/>
    <w:rsid w:val="004A607D"/>
    <w:rsid w:val="00514887"/>
    <w:rsid w:val="00517DA4"/>
    <w:rsid w:val="00645253"/>
    <w:rsid w:val="006570DC"/>
    <w:rsid w:val="0067603D"/>
    <w:rsid w:val="006A3D53"/>
    <w:rsid w:val="00717A08"/>
    <w:rsid w:val="007305F0"/>
    <w:rsid w:val="00796BAE"/>
    <w:rsid w:val="007D4EDE"/>
    <w:rsid w:val="007D790C"/>
    <w:rsid w:val="008211A7"/>
    <w:rsid w:val="008918E9"/>
    <w:rsid w:val="008A3B1D"/>
    <w:rsid w:val="008D6D96"/>
    <w:rsid w:val="00916A10"/>
    <w:rsid w:val="00994631"/>
    <w:rsid w:val="009C41D7"/>
    <w:rsid w:val="00A14938"/>
    <w:rsid w:val="00AB2AA3"/>
    <w:rsid w:val="00AD1EA3"/>
    <w:rsid w:val="00AF4C20"/>
    <w:rsid w:val="00AF791E"/>
    <w:rsid w:val="00B348A9"/>
    <w:rsid w:val="00B8194B"/>
    <w:rsid w:val="00B81A63"/>
    <w:rsid w:val="00C47191"/>
    <w:rsid w:val="00C72493"/>
    <w:rsid w:val="00C95EBC"/>
    <w:rsid w:val="00C96AA8"/>
    <w:rsid w:val="00CD7823"/>
    <w:rsid w:val="00CF1EEB"/>
    <w:rsid w:val="00D43CC9"/>
    <w:rsid w:val="00D4612E"/>
    <w:rsid w:val="00D63053"/>
    <w:rsid w:val="00D67A69"/>
    <w:rsid w:val="00EA6AE2"/>
    <w:rsid w:val="00F52996"/>
    <w:rsid w:val="00F84929"/>
    <w:rsid w:val="00FC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2014-06-18T18:07:00Z</cp:lastPrinted>
  <dcterms:created xsi:type="dcterms:W3CDTF">2014-06-23T12:08:00Z</dcterms:created>
  <dcterms:modified xsi:type="dcterms:W3CDTF">2014-06-23T12:08:00Z</dcterms:modified>
</cp:coreProperties>
</file>