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C36369" w:rsidRDefault="001A1B97" w:rsidP="00C36369">
      <w:pPr>
        <w:ind w:left="2835"/>
        <w:rPr>
          <w:b/>
          <w:color w:val="000000"/>
        </w:rPr>
      </w:pPr>
      <w:r>
        <w:rPr>
          <w:b/>
          <w:color w:val="000000"/>
        </w:rPr>
        <w:t>PORTARIA Nº 50/2015</w:t>
      </w:r>
    </w:p>
    <w:p w:rsidR="00C36369" w:rsidRDefault="00C36369" w:rsidP="00C3636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36369" w:rsidRDefault="00C36369" w:rsidP="00C3636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36369" w:rsidRDefault="00C36369" w:rsidP="00C36369">
      <w:pPr>
        <w:ind w:left="2835" w:right="1134"/>
        <w:jc w:val="both"/>
        <w:rPr>
          <w:b/>
        </w:rPr>
      </w:pPr>
      <w:r>
        <w:rPr>
          <w:b/>
        </w:rPr>
        <w:t>DISPÕE SOBRE NOMEAÇÃO DE MEMBROS PARA SUBCOMISSÃO TÉCNICA QUE MENCIONA E DÁ OUTRAS PROVIDÊNCIAS</w:t>
      </w:r>
      <w:r w:rsidRPr="00A41C52">
        <w:rPr>
          <w:b/>
        </w:rPr>
        <w:t>.</w:t>
      </w:r>
    </w:p>
    <w:p w:rsidR="00C36369" w:rsidRDefault="00C36369" w:rsidP="00C36369">
      <w:pPr>
        <w:ind w:left="2835" w:right="1134"/>
        <w:jc w:val="both"/>
        <w:rPr>
          <w:b/>
        </w:rPr>
      </w:pPr>
    </w:p>
    <w:p w:rsidR="00C36369" w:rsidRPr="00A41C52" w:rsidRDefault="001A1B97" w:rsidP="00C36369">
      <w:pPr>
        <w:ind w:right="1134"/>
        <w:jc w:val="both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O</w:t>
      </w:r>
      <w:r w:rsidR="00C36369" w:rsidRPr="00A8413A">
        <w:t xml:space="preserve"> President</w:t>
      </w:r>
      <w:r w:rsidR="00C36369">
        <w:t>a</w:t>
      </w:r>
      <w:proofErr w:type="gramEnd"/>
      <w:r w:rsidR="00C36369" w:rsidRPr="00A8413A">
        <w:t xml:space="preserve"> da Câmara Municipal de Pouso Alegre, Estado de Minas Gerais, Vereador</w:t>
      </w:r>
      <w:r w:rsidR="00C36369">
        <w:t xml:space="preserve"> </w:t>
      </w:r>
      <w:r>
        <w:t xml:space="preserve">Rafael de Camargo </w:t>
      </w:r>
      <w:proofErr w:type="spellStart"/>
      <w:r>
        <w:t>Huhn</w:t>
      </w:r>
      <w:proofErr w:type="spellEnd"/>
      <w:r w:rsidR="00C36369" w:rsidRPr="00A8413A">
        <w:t>, no uso de suas atribuições legais e regimentais,</w:t>
      </w:r>
      <w:r w:rsidR="00C36369">
        <w:t xml:space="preserve"> e nos termos do disposto no artigo 10, parágrafo 1º da Lei Federal nº 12.232/2010, e conforme sorteio realizado nesta data,  </w:t>
      </w:r>
      <w:r w:rsidR="00C36369" w:rsidRPr="00A8413A">
        <w:t>expede a seguinte</w:t>
      </w:r>
    </w:p>
    <w:p w:rsidR="00C36369" w:rsidRDefault="00C36369" w:rsidP="00C3636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36369" w:rsidRDefault="00C36369" w:rsidP="00C3636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36369" w:rsidRDefault="00C36369" w:rsidP="00C36369">
      <w:pPr>
        <w:ind w:left="2835"/>
        <w:rPr>
          <w:b/>
        </w:rPr>
      </w:pPr>
      <w:r>
        <w:rPr>
          <w:b/>
        </w:rPr>
        <w:t>PORTARIA</w:t>
      </w:r>
    </w:p>
    <w:p w:rsidR="00C36369" w:rsidRDefault="00C36369" w:rsidP="00C3636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36369" w:rsidRDefault="00C36369" w:rsidP="00C36369">
      <w:pPr>
        <w:pStyle w:val="Corpodetexto"/>
        <w:ind w:right="1134" w:firstLine="2835"/>
        <w:rPr>
          <w:szCs w:val="24"/>
        </w:rPr>
      </w:pPr>
      <w:r w:rsidRPr="001E4546">
        <w:rPr>
          <w:szCs w:val="24"/>
        </w:rPr>
        <w:t>Art. 1º</w:t>
      </w:r>
      <w:r>
        <w:rPr>
          <w:szCs w:val="24"/>
        </w:rPr>
        <w:t xml:space="preserve"> - Nomeia a Subcomissão Técnica, conforme disposto nos </w:t>
      </w:r>
      <w:r w:rsidRPr="001A1B97">
        <w:rPr>
          <w:szCs w:val="24"/>
        </w:rPr>
        <w:t>itens 10 e 12 do Edital</w:t>
      </w:r>
      <w:r w:rsidRPr="001E4546">
        <w:rPr>
          <w:szCs w:val="24"/>
        </w:rPr>
        <w:t xml:space="preserve"> </w:t>
      </w:r>
      <w:r>
        <w:rPr>
          <w:szCs w:val="24"/>
        </w:rPr>
        <w:t xml:space="preserve">Tomada </w:t>
      </w:r>
      <w:r w:rsidRPr="001A1B97">
        <w:rPr>
          <w:szCs w:val="24"/>
        </w:rPr>
        <w:t xml:space="preserve">de </w:t>
      </w:r>
      <w:r w:rsidR="001A1B97" w:rsidRPr="001A1B97">
        <w:rPr>
          <w:szCs w:val="24"/>
        </w:rPr>
        <w:t>Preço 001/2015</w:t>
      </w:r>
      <w:r w:rsidRPr="001A1B97">
        <w:rPr>
          <w:szCs w:val="24"/>
        </w:rPr>
        <w:t>,</w:t>
      </w:r>
      <w:r>
        <w:rPr>
          <w:szCs w:val="24"/>
        </w:rPr>
        <w:t xml:space="preserve"> a qual será responsável pela análise e julgamento das propostas técnicas.</w:t>
      </w:r>
    </w:p>
    <w:p w:rsidR="00C36369" w:rsidRDefault="00C36369" w:rsidP="00C36369">
      <w:pPr>
        <w:pStyle w:val="Corpodetexto"/>
        <w:ind w:right="1134" w:firstLine="2835"/>
        <w:rPr>
          <w:szCs w:val="24"/>
        </w:rPr>
      </w:pPr>
    </w:p>
    <w:p w:rsidR="00C36369" w:rsidRDefault="00C36369" w:rsidP="00C36369">
      <w:pPr>
        <w:pStyle w:val="Corpodetexto"/>
        <w:ind w:right="1134" w:firstLine="2835"/>
        <w:rPr>
          <w:szCs w:val="24"/>
        </w:rPr>
      </w:pPr>
      <w:r>
        <w:rPr>
          <w:szCs w:val="24"/>
        </w:rPr>
        <w:t>Art. 2º - Ficam designados os seguintes membros para compor a Subcomissão Técnica:</w:t>
      </w:r>
    </w:p>
    <w:p w:rsidR="00C36369" w:rsidRDefault="00C36369" w:rsidP="00C36369">
      <w:pPr>
        <w:pStyle w:val="Corpodetexto"/>
        <w:ind w:right="1134" w:firstLine="2835"/>
        <w:rPr>
          <w:szCs w:val="24"/>
        </w:rPr>
      </w:pPr>
    </w:p>
    <w:p w:rsidR="001A1B97" w:rsidRDefault="001A1B97" w:rsidP="001A1B97">
      <w:pPr>
        <w:pStyle w:val="Corpodetexto"/>
        <w:ind w:right="1134"/>
      </w:pPr>
      <w:r>
        <w:rPr>
          <w:szCs w:val="24"/>
        </w:rPr>
        <w:t xml:space="preserve">- </w:t>
      </w:r>
      <w:proofErr w:type="spellStart"/>
      <w:r>
        <w:t>Emanuela</w:t>
      </w:r>
      <w:proofErr w:type="spellEnd"/>
      <w:r>
        <w:t xml:space="preserve"> Silva Barreto</w:t>
      </w:r>
    </w:p>
    <w:p w:rsidR="001A1B97" w:rsidRDefault="001A1B97" w:rsidP="00C36369">
      <w:pPr>
        <w:pStyle w:val="Corpodetexto"/>
        <w:ind w:right="1134"/>
      </w:pPr>
      <w:r>
        <w:t>- Rafael Gazola Brandão</w:t>
      </w:r>
    </w:p>
    <w:p w:rsidR="00C36369" w:rsidRDefault="001A1B97" w:rsidP="00C36369">
      <w:pPr>
        <w:pStyle w:val="Corpodetexto"/>
        <w:ind w:right="1134"/>
        <w:rPr>
          <w:szCs w:val="24"/>
        </w:rPr>
      </w:pPr>
      <w:r>
        <w:t>- Milton Alexandre Alves Neto</w:t>
      </w:r>
    </w:p>
    <w:p w:rsidR="00C36369" w:rsidRDefault="00C36369" w:rsidP="00C36369">
      <w:pPr>
        <w:pStyle w:val="Corpodetexto"/>
        <w:ind w:right="1134" w:firstLine="2835"/>
        <w:rPr>
          <w:szCs w:val="24"/>
        </w:rPr>
      </w:pPr>
    </w:p>
    <w:p w:rsidR="00C36369" w:rsidRDefault="00C36369" w:rsidP="00C36369">
      <w:pPr>
        <w:pStyle w:val="Corpodetexto"/>
        <w:ind w:right="1134" w:firstLine="2835"/>
      </w:pPr>
      <w:r w:rsidRPr="001E4546">
        <w:rPr>
          <w:szCs w:val="24"/>
        </w:rPr>
        <w:t xml:space="preserve"> </w:t>
      </w:r>
      <w:r w:rsidRPr="001E4546">
        <w:t xml:space="preserve">Art. </w:t>
      </w:r>
      <w:r>
        <w:t>3</w:t>
      </w:r>
      <w:r w:rsidRPr="001E4546">
        <w:t xml:space="preserve">º - Revogadas as disposições em contrário, a presente </w:t>
      </w:r>
      <w:r>
        <w:t>Portaria</w:t>
      </w:r>
      <w:r w:rsidRPr="001E4546">
        <w:t xml:space="preserve"> entra em vigor na data de sua </w:t>
      </w:r>
      <w:r>
        <w:t>publicação</w:t>
      </w:r>
      <w:r w:rsidRPr="001E4546">
        <w:t>.</w:t>
      </w:r>
    </w:p>
    <w:p w:rsidR="00C36369" w:rsidRDefault="00C36369" w:rsidP="00C36369">
      <w:pPr>
        <w:ind w:right="1134" w:firstLine="2835"/>
        <w:jc w:val="both"/>
      </w:pPr>
    </w:p>
    <w:p w:rsidR="00C36369" w:rsidRPr="001E4546" w:rsidRDefault="00C36369" w:rsidP="00C36369">
      <w:pPr>
        <w:ind w:right="1134" w:firstLine="2835"/>
        <w:jc w:val="both"/>
      </w:pPr>
      <w:r>
        <w:t xml:space="preserve">REGISTRE-SE E PUBLIQUE-SE. </w:t>
      </w:r>
    </w:p>
    <w:p w:rsidR="00C36369" w:rsidRDefault="00C36369" w:rsidP="00C3636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36369" w:rsidRDefault="00C36369" w:rsidP="00C3636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36369" w:rsidRDefault="00C36369" w:rsidP="00C3636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36369" w:rsidRDefault="00C36369" w:rsidP="00C36369">
      <w:pPr>
        <w:jc w:val="center"/>
        <w:rPr>
          <w:color w:val="000000"/>
        </w:rPr>
      </w:pPr>
      <w:r>
        <w:rPr>
          <w:color w:val="000000"/>
        </w:rPr>
        <w:t>CÂM</w:t>
      </w:r>
      <w:r w:rsidR="001A1B97">
        <w:rPr>
          <w:color w:val="000000"/>
        </w:rPr>
        <w:t>ARA MUNICIPAL DE POUSO ALEGRE, 04 de março de 2015</w:t>
      </w:r>
      <w:r>
        <w:rPr>
          <w:color w:val="000000"/>
        </w:rPr>
        <w:t>.</w:t>
      </w:r>
    </w:p>
    <w:p w:rsidR="00C36369" w:rsidRDefault="00C36369" w:rsidP="00C3636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36369" w:rsidRDefault="00C36369" w:rsidP="00C3636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36369" w:rsidRDefault="00C36369" w:rsidP="00C3636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36369" w:rsidRDefault="00C36369" w:rsidP="00C36369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2"/>
      </w:tblGrid>
      <w:tr w:rsidR="00C36369" w:rsidTr="00C36369">
        <w:tblPrEx>
          <w:tblCellMar>
            <w:top w:w="0" w:type="dxa"/>
            <w:bottom w:w="0" w:type="dxa"/>
          </w:tblCellMar>
        </w:tblPrEx>
        <w:tc>
          <w:tcPr>
            <w:tcW w:w="10062" w:type="dxa"/>
            <w:shd w:val="clear" w:color="auto" w:fill="auto"/>
          </w:tcPr>
          <w:p w:rsidR="00C36369" w:rsidRPr="00C36369" w:rsidRDefault="001A1B97" w:rsidP="00C36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C36369" w:rsidTr="00C36369">
        <w:tblPrEx>
          <w:tblCellMar>
            <w:top w:w="0" w:type="dxa"/>
            <w:bottom w:w="0" w:type="dxa"/>
          </w:tblCellMar>
        </w:tblPrEx>
        <w:tc>
          <w:tcPr>
            <w:tcW w:w="10062" w:type="dxa"/>
            <w:shd w:val="clear" w:color="auto" w:fill="auto"/>
          </w:tcPr>
          <w:p w:rsidR="00C36369" w:rsidRPr="00C36369" w:rsidRDefault="00C36369" w:rsidP="00C363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PRESIDENTA DA MESA </w:t>
            </w:r>
          </w:p>
        </w:tc>
      </w:tr>
    </w:tbl>
    <w:p w:rsidR="008A3B1D" w:rsidRPr="00C36369" w:rsidRDefault="008A3B1D" w:rsidP="00C36369">
      <w:pPr>
        <w:jc w:val="center"/>
        <w:rPr>
          <w:rFonts w:ascii="Arial" w:hAnsi="Arial" w:cs="Arial"/>
          <w:color w:val="000000"/>
          <w:sz w:val="20"/>
        </w:rPr>
      </w:pPr>
    </w:p>
    <w:sectPr w:rsidR="008A3B1D" w:rsidRPr="00C36369" w:rsidSect="00C72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D0A" w:rsidRDefault="00040D0A" w:rsidP="000F093B">
      <w:r>
        <w:separator/>
      </w:r>
    </w:p>
  </w:endnote>
  <w:endnote w:type="continuationSeparator" w:id="1">
    <w:p w:rsidR="00040D0A" w:rsidRDefault="00040D0A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0A" w:rsidRDefault="00AA72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0D0A" w:rsidRDefault="00040D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0A" w:rsidRDefault="00040D0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40D0A" w:rsidRDefault="00040D0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69" w:rsidRDefault="00C363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D0A" w:rsidRDefault="00040D0A" w:rsidP="000F093B">
      <w:r>
        <w:separator/>
      </w:r>
    </w:p>
  </w:footnote>
  <w:footnote w:type="continuationSeparator" w:id="1">
    <w:p w:rsidR="00040D0A" w:rsidRDefault="00040D0A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69" w:rsidRDefault="00C3636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0A" w:rsidRDefault="00AA7260" w:rsidP="00040D0A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A72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040D0A" w:rsidRDefault="00040D0A" w:rsidP="00040D0A">
                <w:pPr>
                  <w:pStyle w:val="Ttulo2"/>
                </w:pPr>
              </w:p>
            </w:txbxContent>
          </v:textbox>
        </v:shape>
      </w:pict>
    </w:r>
  </w:p>
  <w:p w:rsidR="00040D0A" w:rsidRDefault="00040D0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69" w:rsidRDefault="00C363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36369"/>
    <w:rsid w:val="00040D0A"/>
    <w:rsid w:val="000E175C"/>
    <w:rsid w:val="000F093B"/>
    <w:rsid w:val="000F5A19"/>
    <w:rsid w:val="00142DDF"/>
    <w:rsid w:val="001A1B97"/>
    <w:rsid w:val="002F6540"/>
    <w:rsid w:val="0035081F"/>
    <w:rsid w:val="00360700"/>
    <w:rsid w:val="003A2A4A"/>
    <w:rsid w:val="00514887"/>
    <w:rsid w:val="006570DC"/>
    <w:rsid w:val="007305F0"/>
    <w:rsid w:val="00763496"/>
    <w:rsid w:val="00796BAE"/>
    <w:rsid w:val="008211A7"/>
    <w:rsid w:val="008A3B1D"/>
    <w:rsid w:val="00AA7260"/>
    <w:rsid w:val="00AB2AA3"/>
    <w:rsid w:val="00AB52E6"/>
    <w:rsid w:val="00AF791E"/>
    <w:rsid w:val="00B8194B"/>
    <w:rsid w:val="00BB720C"/>
    <w:rsid w:val="00C36369"/>
    <w:rsid w:val="00C72493"/>
    <w:rsid w:val="00C95EBC"/>
    <w:rsid w:val="00CD7823"/>
    <w:rsid w:val="00CD7BF0"/>
    <w:rsid w:val="00CF1EEB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C36369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36369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PORTARIA.DOTM</Template>
  <TotalTime>11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2015-03-05T17:21:00Z</dcterms:created>
  <dcterms:modified xsi:type="dcterms:W3CDTF">2015-03-05T17:31:00Z</dcterms:modified>
</cp:coreProperties>
</file>