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6E7F" w:rsidRDefault="00A96E7F" w:rsidP="00A96E7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50E59">
        <w:rPr>
          <w:b/>
          <w:color w:val="000000"/>
        </w:rPr>
        <w:t>5195</w:t>
      </w:r>
      <w:r>
        <w:rPr>
          <w:b/>
          <w:color w:val="000000"/>
        </w:rPr>
        <w:t>/2012</w:t>
      </w:r>
    </w:p>
    <w:p w:rsidR="00A96E7F" w:rsidRDefault="00A96E7F" w:rsidP="002C0198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6E7F" w:rsidRPr="0085268C" w:rsidRDefault="00A96E7F" w:rsidP="00A96E7F">
      <w:pPr>
        <w:ind w:left="2835"/>
        <w:rPr>
          <w:b/>
        </w:rPr>
      </w:pPr>
      <w:r w:rsidRPr="0085268C">
        <w:rPr>
          <w:b/>
        </w:rPr>
        <w:t>AUTORIZA O PODER EXECUTIVO MUNICIPAL A REALIZAR O PAGAMENTO DE INDENIZAÇÃO AO SENHOR BENEDITO CLARET RAMOS.</w:t>
      </w:r>
    </w:p>
    <w:p w:rsidR="00A96E7F" w:rsidRDefault="00A96E7F" w:rsidP="00E50E5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C0198" w:rsidRDefault="002C0198" w:rsidP="00A96E7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6E7F" w:rsidRPr="00826257" w:rsidRDefault="00A96E7F" w:rsidP="00A96E7F">
      <w:pPr>
        <w:ind w:firstLine="2835"/>
        <w:jc w:val="both"/>
      </w:pPr>
      <w:r w:rsidRPr="00826257">
        <w:rPr>
          <w:b/>
        </w:rPr>
        <w:t>Art. 1º.</w:t>
      </w:r>
      <w:r w:rsidRPr="00826257">
        <w:t xml:space="preserve"> Fica o Poder Executivo Municipal, autorizado a realizar o pagamento da Indenização devido ao Senhor Benedito Claret Ramos, pelo acidente sofrido quando no exercício de suas atividades no Município de Pouso Alegre, MG.</w:t>
      </w:r>
    </w:p>
    <w:p w:rsidR="00A96E7F" w:rsidRPr="00826257" w:rsidRDefault="00A96E7F" w:rsidP="00A96E7F">
      <w:pPr>
        <w:ind w:firstLine="2835"/>
        <w:jc w:val="both"/>
        <w:rPr>
          <w:b/>
        </w:rPr>
      </w:pPr>
    </w:p>
    <w:p w:rsidR="00A96E7F" w:rsidRPr="00826257" w:rsidRDefault="00A96E7F" w:rsidP="00A96E7F">
      <w:pPr>
        <w:ind w:firstLine="2835"/>
        <w:jc w:val="both"/>
        <w:rPr>
          <w:rFonts w:cs="Arial"/>
        </w:rPr>
      </w:pPr>
      <w:r w:rsidRPr="00826257">
        <w:rPr>
          <w:b/>
        </w:rPr>
        <w:t>Art. 2</w:t>
      </w:r>
      <w:r w:rsidRPr="00826257">
        <w:rPr>
          <w:rFonts w:cs="Arial"/>
          <w:b/>
        </w:rPr>
        <w:t xml:space="preserve">º. </w:t>
      </w:r>
      <w:r w:rsidRPr="00826257">
        <w:rPr>
          <w:rFonts w:cs="Arial"/>
        </w:rPr>
        <w:t>As despesas decorrentes da presente Lei correrão à conta da dotação orçamentária n. 02.02.00.04.122.6001.2009.3.3.90.93.00 – Indenizações e Restituições – Secretaria Municipal de Administração, que será suplementada se necessário.</w:t>
      </w:r>
    </w:p>
    <w:p w:rsidR="00A96E7F" w:rsidRPr="00826257" w:rsidRDefault="00A96E7F" w:rsidP="00A96E7F">
      <w:pPr>
        <w:ind w:firstLine="2835"/>
        <w:jc w:val="both"/>
        <w:rPr>
          <w:b/>
        </w:rPr>
      </w:pPr>
    </w:p>
    <w:p w:rsidR="00A96E7F" w:rsidRPr="00826257" w:rsidRDefault="00A96E7F" w:rsidP="00A96E7F">
      <w:pPr>
        <w:ind w:firstLine="2835"/>
        <w:jc w:val="both"/>
      </w:pPr>
      <w:r w:rsidRPr="00826257">
        <w:rPr>
          <w:b/>
        </w:rPr>
        <w:t xml:space="preserve">Art. 3º. </w:t>
      </w:r>
      <w:r w:rsidRPr="00826257">
        <w:t>O valor da indenização é de R$ 24.000,00 (vinte e quatro mil reais), que será paga em parcela única, conforme acordado entre o servidor acidentado e a Administração Municipal.</w:t>
      </w:r>
    </w:p>
    <w:p w:rsidR="00A96E7F" w:rsidRPr="00826257" w:rsidRDefault="00A96E7F" w:rsidP="00A96E7F">
      <w:pPr>
        <w:ind w:firstLine="2835"/>
        <w:jc w:val="both"/>
        <w:rPr>
          <w:b/>
        </w:rPr>
      </w:pPr>
    </w:p>
    <w:p w:rsidR="00A96E7F" w:rsidRPr="00826257" w:rsidRDefault="00A96E7F" w:rsidP="00A96E7F">
      <w:pPr>
        <w:ind w:firstLine="2835"/>
        <w:jc w:val="both"/>
      </w:pPr>
      <w:r w:rsidRPr="00826257">
        <w:rPr>
          <w:b/>
        </w:rPr>
        <w:t>Art. 4º.</w:t>
      </w:r>
      <w:r w:rsidRPr="00826257">
        <w:t xml:space="preserve"> Esta lei entrará em vigor a partir de sua publicação, revogadas as disposições em contrário.</w:t>
      </w: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A96E7F" w:rsidRDefault="00A96E7F" w:rsidP="00A96E7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2C0198" w:rsidRDefault="002C0198" w:rsidP="002C0198">
      <w:pPr>
        <w:spacing w:line="283" w:lineRule="auto"/>
        <w:rPr>
          <w:b/>
          <w:color w:val="000000"/>
        </w:rPr>
      </w:pPr>
    </w:p>
    <w:p w:rsidR="00A96E7F" w:rsidRDefault="002C0198" w:rsidP="002C0198">
      <w:pPr>
        <w:spacing w:line="283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 xml:space="preserve">PREFEITURA MUNICIPAL DE POUSO ALEGRE, </w:t>
      </w:r>
      <w:r w:rsidR="00E50E59">
        <w:rPr>
          <w:b/>
          <w:color w:val="000000"/>
        </w:rPr>
        <w:t>13 DE JUNHO</w:t>
      </w:r>
      <w:r>
        <w:rPr>
          <w:b/>
          <w:color w:val="000000"/>
        </w:rPr>
        <w:t xml:space="preserve"> DE 2012</w:t>
      </w:r>
    </w:p>
    <w:p w:rsidR="00A96E7F" w:rsidRDefault="00A96E7F" w:rsidP="002C019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0198" w:rsidRDefault="002C0198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0198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2C0198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A96E7F" w:rsidRDefault="00A96E7F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0198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Messias Morais</w:t>
      </w:r>
    </w:p>
    <w:p w:rsidR="002C0198" w:rsidRPr="0034484B" w:rsidRDefault="002C0198" w:rsidP="002C019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2C0198" w:rsidRDefault="002C0198" w:rsidP="00A96E7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2C0198" w:rsidSect="00A96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1134" w:bottom="156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9E" w:rsidRDefault="00B0669E" w:rsidP="000F093B">
      <w:r>
        <w:separator/>
      </w:r>
    </w:p>
  </w:endnote>
  <w:endnote w:type="continuationSeparator" w:id="1">
    <w:p w:rsidR="00B0669E" w:rsidRDefault="00B0669E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6" w:rsidRDefault="00F806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5366" w:rsidRDefault="001D53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6" w:rsidRDefault="001D53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D5366" w:rsidRDefault="001D53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7F" w:rsidRDefault="00A96E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9E" w:rsidRDefault="00B0669E" w:rsidP="000F093B">
      <w:r>
        <w:separator/>
      </w:r>
    </w:p>
  </w:footnote>
  <w:footnote w:type="continuationSeparator" w:id="1">
    <w:p w:rsidR="00B0669E" w:rsidRDefault="00B0669E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7F" w:rsidRDefault="00A96E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6" w:rsidRDefault="00F80662" w:rsidP="001D536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0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1D5366" w:rsidRDefault="001D5366" w:rsidP="001D5366">
                <w:pPr>
                  <w:pStyle w:val="Ttulo2"/>
                </w:pPr>
              </w:p>
            </w:txbxContent>
          </v:textbox>
        </v:shape>
      </w:pict>
    </w:r>
  </w:p>
  <w:p w:rsidR="001D5366" w:rsidRDefault="001D53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7F" w:rsidRDefault="00A96E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6E7F"/>
    <w:rsid w:val="000E175C"/>
    <w:rsid w:val="000F093B"/>
    <w:rsid w:val="000F5A19"/>
    <w:rsid w:val="001029AD"/>
    <w:rsid w:val="00142DDF"/>
    <w:rsid w:val="001D5366"/>
    <w:rsid w:val="002C0198"/>
    <w:rsid w:val="002F6540"/>
    <w:rsid w:val="0035081F"/>
    <w:rsid w:val="00360700"/>
    <w:rsid w:val="003A2A4A"/>
    <w:rsid w:val="00514887"/>
    <w:rsid w:val="006570DC"/>
    <w:rsid w:val="007305F0"/>
    <w:rsid w:val="00796BAE"/>
    <w:rsid w:val="008A3B1D"/>
    <w:rsid w:val="009D55BB"/>
    <w:rsid w:val="00A968E5"/>
    <w:rsid w:val="00A96E7F"/>
    <w:rsid w:val="00AB2AA3"/>
    <w:rsid w:val="00AF791E"/>
    <w:rsid w:val="00B0669E"/>
    <w:rsid w:val="00B8194B"/>
    <w:rsid w:val="00C75A81"/>
    <w:rsid w:val="00C95EBC"/>
    <w:rsid w:val="00CD7823"/>
    <w:rsid w:val="00CF1EEB"/>
    <w:rsid w:val="00E50E59"/>
    <w:rsid w:val="00EA6AE2"/>
    <w:rsid w:val="00F52996"/>
    <w:rsid w:val="00F80662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2012-06-06T17:36:00Z</cp:lastPrinted>
  <dcterms:created xsi:type="dcterms:W3CDTF">2014-05-21T20:46:00Z</dcterms:created>
  <dcterms:modified xsi:type="dcterms:W3CDTF">2014-05-21T20:46:00Z</dcterms:modified>
</cp:coreProperties>
</file>