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A5" w:rsidRDefault="00DD69A5" w:rsidP="00DD69A5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C10EB5">
        <w:rPr>
          <w:rFonts w:ascii="Times New Roman" w:hAnsi="Times New Roman"/>
          <w:b/>
          <w:color w:val="000000"/>
          <w:sz w:val="24"/>
        </w:rPr>
        <w:t>5455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DD69A5" w:rsidRDefault="00DD69A5" w:rsidP="00DD69A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D69A5" w:rsidRPr="007B6065" w:rsidRDefault="00DD69A5" w:rsidP="00DD69A5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DISPÕE SOBRE AVALIAÇÃO</w:t>
      </w:r>
      <w:r w:rsidRPr="007B6065">
        <w:rPr>
          <w:rFonts w:ascii="Times New Roman" w:hAnsi="Times New Roman"/>
          <w:b/>
          <w:sz w:val="24"/>
        </w:rPr>
        <w:t xml:space="preserve"> PSICO</w:t>
      </w:r>
      <w:r>
        <w:rPr>
          <w:rFonts w:ascii="Times New Roman" w:hAnsi="Times New Roman"/>
          <w:b/>
          <w:sz w:val="24"/>
        </w:rPr>
        <w:t>LÓGICA</w:t>
      </w:r>
      <w:r w:rsidRPr="007B6065">
        <w:rPr>
          <w:rFonts w:ascii="Times New Roman" w:hAnsi="Times New Roman"/>
          <w:b/>
          <w:sz w:val="24"/>
        </w:rPr>
        <w:t xml:space="preserve"> EM CONCURSO PÚBLICO PARA OS CARGOS QUE MENCIONA.</w:t>
      </w:r>
    </w:p>
    <w:p w:rsidR="00DD69A5" w:rsidRPr="00DD69A5" w:rsidRDefault="00DD69A5" w:rsidP="00DD69A5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DD69A5" w:rsidRDefault="00DD69A5" w:rsidP="00DD69A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DD69A5" w:rsidRDefault="00DD69A5" w:rsidP="00DD69A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D69A5" w:rsidRDefault="00DD69A5" w:rsidP="00DD69A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DD69A5" w:rsidRDefault="00DD69A5" w:rsidP="00DD69A5">
      <w:pPr>
        <w:ind w:firstLine="3118"/>
        <w:jc w:val="both"/>
        <w:rPr>
          <w:rFonts w:ascii="Times New Roman" w:hAnsi="Times New Roman"/>
          <w:sz w:val="24"/>
        </w:rPr>
      </w:pPr>
      <w:r w:rsidRPr="007D1B9F">
        <w:rPr>
          <w:rFonts w:ascii="Times New Roman" w:hAnsi="Times New Roman"/>
          <w:b/>
          <w:sz w:val="24"/>
        </w:rPr>
        <w:t>Art. 1º.</w:t>
      </w:r>
      <w:r w:rsidRPr="007167B4">
        <w:rPr>
          <w:rFonts w:ascii="Times New Roman" w:hAnsi="Times New Roman"/>
          <w:sz w:val="24"/>
        </w:rPr>
        <w:t xml:space="preserve"> No</w:t>
      </w:r>
      <w:r>
        <w:rPr>
          <w:rFonts w:ascii="Times New Roman" w:hAnsi="Times New Roman"/>
          <w:sz w:val="24"/>
        </w:rPr>
        <w:t>s editais de concursos públicos para provimento dos cargos de monitor de creche, cuidador social, professor de escola infantil, motorista de ambulância e TFD, guarda municipal e inspetor de alunos deverá constar a exigência de avaliação psicológica.</w:t>
      </w:r>
    </w:p>
    <w:p w:rsidR="00DD69A5" w:rsidRDefault="00DD69A5" w:rsidP="00DD69A5">
      <w:pPr>
        <w:ind w:firstLine="3118"/>
        <w:jc w:val="both"/>
        <w:rPr>
          <w:rFonts w:ascii="Times New Roman" w:hAnsi="Times New Roman"/>
          <w:sz w:val="24"/>
        </w:rPr>
      </w:pPr>
      <w:r w:rsidRPr="007167B4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 avaliação deverá ter caráter objetivo, constando no edital os requisitos mínimos que serão considerados recomendados para o cargo, com critérios claros para a avaliação.</w:t>
      </w:r>
    </w:p>
    <w:p w:rsidR="00DD69A5" w:rsidRDefault="00DD69A5" w:rsidP="00DD69A5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67B4"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Nos editais constarão a c</w:t>
      </w:r>
      <w:r w:rsidRPr="00CB03D4">
        <w:rPr>
          <w:rFonts w:ascii="Times New Roman" w:eastAsia="Times New Roman" w:hAnsi="Times New Roman"/>
          <w:sz w:val="24"/>
          <w:szCs w:val="24"/>
          <w:lang w:eastAsia="pt-BR"/>
        </w:rPr>
        <w:t xml:space="preserve">ientificidade e objetividade dos critérios adotados,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bem como a</w:t>
      </w:r>
      <w:r w:rsidRPr="00CB03D4">
        <w:rPr>
          <w:rFonts w:ascii="Times New Roman" w:eastAsia="Times New Roman" w:hAnsi="Times New Roman"/>
          <w:sz w:val="24"/>
          <w:szCs w:val="24"/>
          <w:lang w:eastAsia="pt-BR"/>
        </w:rPr>
        <w:t xml:space="preserve"> possibilidade de revisão do resultado obtido pelo candidato. </w:t>
      </w:r>
    </w:p>
    <w:p w:rsidR="00DD69A5" w:rsidRDefault="00DD69A5" w:rsidP="00DD69A5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636CF">
        <w:rPr>
          <w:rFonts w:ascii="Times New Roman" w:eastAsia="Times New Roman" w:hAnsi="Times New Roman"/>
          <w:b/>
          <w:sz w:val="24"/>
          <w:szCs w:val="24"/>
          <w:lang w:eastAsia="pt-BR"/>
        </w:rPr>
        <w:t>Art. 2º.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Revogadas as disposições em contrário, esta Portaria entra em vigor na data de sua publicação. </w:t>
      </w:r>
    </w:p>
    <w:p w:rsidR="00DD69A5" w:rsidRPr="00DD69A5" w:rsidRDefault="00DD69A5" w:rsidP="00DD69A5">
      <w:pPr>
        <w:ind w:firstLine="3118"/>
        <w:jc w:val="both"/>
        <w:rPr>
          <w:rFonts w:ascii="Times New Roman" w:eastAsia="Times New Roman" w:hAnsi="Times New Roman"/>
          <w:b/>
          <w:sz w:val="14"/>
          <w:szCs w:val="24"/>
          <w:lang w:eastAsia="pt-BR"/>
        </w:rPr>
      </w:pPr>
    </w:p>
    <w:p w:rsidR="00DD69A5" w:rsidRPr="002636CF" w:rsidRDefault="00DD69A5" w:rsidP="00DD69A5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636C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PREFEITURA MUNICIPAL DE POUSO ALEGRE, </w:t>
      </w:r>
      <w:r w:rsidR="00C10EB5">
        <w:rPr>
          <w:rFonts w:ascii="Times New Roman" w:eastAsia="Times New Roman" w:hAnsi="Times New Roman"/>
          <w:b/>
          <w:sz w:val="24"/>
          <w:szCs w:val="24"/>
          <w:lang w:eastAsia="pt-BR"/>
        </w:rPr>
        <w:t>20 DE MAIO</w:t>
      </w:r>
      <w:r w:rsidRPr="002636C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2014.</w:t>
      </w:r>
    </w:p>
    <w:p w:rsidR="00DD69A5" w:rsidRPr="002636CF" w:rsidRDefault="00DD69A5" w:rsidP="00DD69A5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D69A5" w:rsidRPr="002636CF" w:rsidRDefault="00DD69A5" w:rsidP="00DD69A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636CF">
        <w:rPr>
          <w:rFonts w:ascii="Times New Roman" w:eastAsia="Times New Roman" w:hAnsi="Times New Roman"/>
          <w:b/>
          <w:sz w:val="24"/>
          <w:szCs w:val="24"/>
          <w:lang w:eastAsia="pt-BR"/>
        </w:rPr>
        <w:t>Agnaldo Perugini</w:t>
      </w:r>
    </w:p>
    <w:p w:rsidR="00DD69A5" w:rsidRPr="002636CF" w:rsidRDefault="00DD69A5" w:rsidP="00DD69A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636CF">
        <w:rPr>
          <w:rFonts w:ascii="Times New Roman" w:eastAsia="Times New Roman" w:hAnsi="Times New Roman"/>
          <w:b/>
          <w:sz w:val="24"/>
          <w:szCs w:val="24"/>
          <w:lang w:eastAsia="pt-BR"/>
        </w:rPr>
        <w:t>PREFEITO MUNICIPAL</w:t>
      </w:r>
    </w:p>
    <w:p w:rsidR="00DD69A5" w:rsidRDefault="00DD69A5" w:rsidP="00DD69A5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D69A5" w:rsidRPr="002636CF" w:rsidRDefault="00DD69A5" w:rsidP="00DD69A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636CF">
        <w:rPr>
          <w:rFonts w:ascii="Times New Roman" w:eastAsia="Times New Roman" w:hAnsi="Times New Roman"/>
          <w:b/>
          <w:sz w:val="24"/>
          <w:szCs w:val="24"/>
          <w:lang w:eastAsia="pt-BR"/>
        </w:rPr>
        <w:t>Márcio José Faria</w:t>
      </w:r>
    </w:p>
    <w:p w:rsidR="00DD69A5" w:rsidRDefault="00DD69A5" w:rsidP="00DD69A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636CF">
        <w:rPr>
          <w:rFonts w:ascii="Times New Roman" w:eastAsia="Times New Roman" w:hAnsi="Times New Roman"/>
          <w:b/>
          <w:sz w:val="24"/>
          <w:szCs w:val="24"/>
          <w:lang w:eastAsia="pt-BR"/>
        </w:rPr>
        <w:t>CHEFE DE GABINETE</w:t>
      </w:r>
    </w:p>
    <w:p w:rsidR="00DD69A5" w:rsidRDefault="00DD69A5" w:rsidP="00DD69A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D69A5" w:rsidRPr="000C2A0A" w:rsidRDefault="00DD69A5" w:rsidP="00C10EB5">
      <w:pPr>
        <w:spacing w:after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sectPr w:rsidR="00DD69A5" w:rsidRPr="000C2A0A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74" w:rsidRDefault="00F57774" w:rsidP="00D61824">
      <w:pPr>
        <w:spacing w:after="0" w:line="240" w:lineRule="auto"/>
      </w:pPr>
      <w:r>
        <w:separator/>
      </w:r>
    </w:p>
  </w:endnote>
  <w:endnote w:type="continuationSeparator" w:id="1">
    <w:p w:rsidR="00F57774" w:rsidRDefault="00F57774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74" w:rsidRDefault="00F57774" w:rsidP="00D61824">
      <w:pPr>
        <w:spacing w:after="0" w:line="240" w:lineRule="auto"/>
      </w:pPr>
      <w:r>
        <w:separator/>
      </w:r>
    </w:p>
  </w:footnote>
  <w:footnote w:type="continuationSeparator" w:id="1">
    <w:p w:rsidR="00F57774" w:rsidRDefault="00F57774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C10EB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D69A5"/>
    <w:rsid w:val="000E175C"/>
    <w:rsid w:val="00142DDF"/>
    <w:rsid w:val="002164E3"/>
    <w:rsid w:val="002F6540"/>
    <w:rsid w:val="00360700"/>
    <w:rsid w:val="003A2A4A"/>
    <w:rsid w:val="003C6BCA"/>
    <w:rsid w:val="0054198C"/>
    <w:rsid w:val="0056153A"/>
    <w:rsid w:val="006570DC"/>
    <w:rsid w:val="006F7576"/>
    <w:rsid w:val="00872C2B"/>
    <w:rsid w:val="008A3B1D"/>
    <w:rsid w:val="008E2780"/>
    <w:rsid w:val="00A22B7B"/>
    <w:rsid w:val="00AB2AA3"/>
    <w:rsid w:val="00B8194B"/>
    <w:rsid w:val="00C01C4B"/>
    <w:rsid w:val="00C10EB5"/>
    <w:rsid w:val="00C47697"/>
    <w:rsid w:val="00C95EBC"/>
    <w:rsid w:val="00CF1EEB"/>
    <w:rsid w:val="00D61824"/>
    <w:rsid w:val="00DD69A5"/>
    <w:rsid w:val="00DF0049"/>
    <w:rsid w:val="00EA6AE2"/>
    <w:rsid w:val="00F52996"/>
    <w:rsid w:val="00F5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cp:lastPrinted>2014-04-28T11:06:00Z</cp:lastPrinted>
  <dcterms:created xsi:type="dcterms:W3CDTF">2014-05-27T18:20:00Z</dcterms:created>
  <dcterms:modified xsi:type="dcterms:W3CDTF">2014-05-27T18:20:00Z</dcterms:modified>
</cp:coreProperties>
</file>