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59" w:rsidRDefault="000F3859" w:rsidP="000F3859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3D3DEC">
        <w:rPr>
          <w:rFonts w:ascii="Times New Roman" w:hAnsi="Times New Roman"/>
          <w:b/>
          <w:color w:val="000000"/>
          <w:sz w:val="24"/>
        </w:rPr>
        <w:t>5528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0F3859" w:rsidRDefault="000F3859" w:rsidP="000F385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F3859" w:rsidRPr="002D63CD" w:rsidRDefault="000F3859" w:rsidP="000F3859">
      <w:pPr>
        <w:ind w:left="3118"/>
        <w:jc w:val="both"/>
        <w:rPr>
          <w:rFonts w:ascii="Times New Roman" w:hAnsi="Times New Roman"/>
          <w:b/>
          <w:sz w:val="24"/>
        </w:rPr>
      </w:pPr>
      <w:r w:rsidRPr="002D63CD">
        <w:rPr>
          <w:rFonts w:ascii="Times New Roman" w:hAnsi="Times New Roman"/>
          <w:b/>
          <w:sz w:val="24"/>
        </w:rPr>
        <w:t>ALTERA A REDAÇÃO DO ART. 1º, DA LEI N. 5.171/2012, QUE DECLARA DE UTILIDADE PÚBLICA O CONSELHO DA COMUNIDADE PARA FINS DE EXECUÇÃO DE PENA DA COMARCA DE POUSO ALEGRE/MG.</w:t>
      </w:r>
    </w:p>
    <w:p w:rsidR="000F3859" w:rsidRPr="00E175CB" w:rsidRDefault="000F3859" w:rsidP="00E175CB">
      <w:pPr>
        <w:ind w:left="2410" w:firstLine="708"/>
        <w:rPr>
          <w:rFonts w:ascii="Times New Roman" w:hAnsi="Times New Roman"/>
          <w:b/>
          <w:bCs/>
          <w:sz w:val="20"/>
          <w:szCs w:val="20"/>
        </w:rPr>
      </w:pPr>
      <w:r w:rsidRPr="00E175C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F3859" w:rsidRDefault="000F3859" w:rsidP="000F385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F3859" w:rsidRDefault="000F3859" w:rsidP="000F385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CA0408" w:rsidRDefault="00CA0408" w:rsidP="000F3859">
      <w:pPr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ind w:firstLine="3118"/>
        <w:jc w:val="both"/>
        <w:rPr>
          <w:rFonts w:ascii="Times New Roman" w:hAnsi="Times New Roman"/>
          <w:b/>
          <w:sz w:val="24"/>
        </w:rPr>
      </w:pPr>
      <w:r w:rsidRPr="003D3DEC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O art. 1º da Lei Municipal n</w:t>
      </w:r>
      <w:r w:rsidR="00CA0408">
        <w:rPr>
          <w:rFonts w:ascii="Times New Roman" w:hAnsi="Times New Roman"/>
          <w:sz w:val="24"/>
        </w:rPr>
        <w:t>º</w:t>
      </w:r>
      <w:r>
        <w:rPr>
          <w:rFonts w:ascii="Times New Roman" w:hAnsi="Times New Roman"/>
          <w:sz w:val="24"/>
        </w:rPr>
        <w:t xml:space="preserve"> 5.171/2012, que declara de utilidade pública o Conselho da Comunidade para fins de Execução de Pena da Comarca de Pouso Alegre-MG, passa a vigorar com a seguinte redação:</w:t>
      </w:r>
    </w:p>
    <w:p w:rsidR="000F3859" w:rsidRPr="00CA0408" w:rsidRDefault="003D3DEC" w:rsidP="000F385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“Art. 1º</w:t>
      </w:r>
      <w:r w:rsidR="000F3859" w:rsidRPr="00CA0408">
        <w:rPr>
          <w:rFonts w:ascii="Times New Roman" w:hAnsi="Times New Roman"/>
          <w:sz w:val="24"/>
        </w:rPr>
        <w:t xml:space="preserve"> Fica declarado de Utilidade Pública Municipal, o Conselho da Comunidade para fins de Execução de Pena da Comarca de Pouso Alegre – MG, CNPJ n. 04.815.881/0001-50, com sede na Avenida Alferes Gomes Medela, 1.805, Bairro Santa Angelina, Pouso Alegre, com Estatuto registrado no Cartório de Registro de Títulos e Documentos das Pessoas Jurídicas, conforme Protocolo A/3, n. 43.897, página 078v e inscrito no Livro A-7, sob o número 2.693, página 022v, em 30/11/2001”.</w:t>
      </w:r>
    </w:p>
    <w:p w:rsidR="000F3859" w:rsidRDefault="000F3859" w:rsidP="000F3859">
      <w:pPr>
        <w:ind w:firstLine="3118"/>
        <w:jc w:val="both"/>
        <w:rPr>
          <w:rFonts w:ascii="Times New Roman" w:hAnsi="Times New Roman"/>
          <w:sz w:val="24"/>
        </w:rPr>
      </w:pPr>
      <w:r w:rsidRPr="003D3DEC">
        <w:rPr>
          <w:rFonts w:ascii="Times New Roman" w:hAnsi="Times New Roman"/>
          <w:b/>
          <w:sz w:val="24"/>
        </w:rPr>
        <w:t>Art. 2º</w:t>
      </w:r>
      <w:r w:rsidR="00CA040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Revogadas as disposições em contrário, esta Lei entra em vigor na data de sua publicação. </w:t>
      </w:r>
    </w:p>
    <w:p w:rsidR="00CA0408" w:rsidRDefault="00CA0408" w:rsidP="00CA0408">
      <w:pPr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CA0408" w:rsidRPr="00CA0408" w:rsidRDefault="003D3DEC" w:rsidP="003D3DEC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</w:t>
      </w:r>
      <w:r w:rsidR="00CA0408" w:rsidRPr="00CA0408">
        <w:rPr>
          <w:rFonts w:ascii="Times New Roman" w:hAnsi="Times New Roman"/>
          <w:color w:val="000000"/>
          <w:sz w:val="24"/>
          <w:szCs w:val="24"/>
        </w:rPr>
        <w:t xml:space="preserve"> MUNICIPAL DE POUSO ALEGRE, 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CA0408" w:rsidRPr="00CA0408">
        <w:rPr>
          <w:rFonts w:ascii="Times New Roman" w:hAnsi="Times New Roman"/>
          <w:color w:val="000000"/>
          <w:sz w:val="24"/>
          <w:szCs w:val="24"/>
        </w:rPr>
        <w:t xml:space="preserve"> DE NOVEMBRO DE 2014.</w:t>
      </w:r>
    </w:p>
    <w:p w:rsidR="00CA0408" w:rsidRPr="00CA0408" w:rsidRDefault="00CA0408" w:rsidP="00CA0408">
      <w:pPr>
        <w:spacing w:line="280" w:lineRule="auto"/>
        <w:rPr>
          <w:rFonts w:ascii="Times New Roman" w:hAnsi="Times New Roman"/>
          <w:color w:val="000000"/>
          <w:sz w:val="24"/>
          <w:szCs w:val="24"/>
        </w:rPr>
      </w:pPr>
    </w:p>
    <w:p w:rsidR="00CA0408" w:rsidRPr="00CA0408" w:rsidRDefault="00CA0408" w:rsidP="00CA0408">
      <w:pPr>
        <w:spacing w:line="280" w:lineRule="auto"/>
        <w:rPr>
          <w:rFonts w:ascii="Times New Roman" w:hAnsi="Times New Roman"/>
          <w:color w:val="000000"/>
          <w:sz w:val="24"/>
          <w:szCs w:val="24"/>
        </w:rPr>
      </w:pPr>
    </w:p>
    <w:p w:rsidR="00CA0408" w:rsidRPr="003D3DEC" w:rsidRDefault="003D3DEC" w:rsidP="003D3DEC">
      <w:pPr>
        <w:pStyle w:val="SemEspaamento"/>
        <w:ind w:firstLine="708"/>
        <w:rPr>
          <w:rFonts w:ascii="Times New Roman" w:hAnsi="Times New Roman"/>
          <w:sz w:val="24"/>
          <w:szCs w:val="24"/>
        </w:rPr>
      </w:pPr>
      <w:r w:rsidRPr="003D3DEC">
        <w:rPr>
          <w:rFonts w:ascii="Times New Roman" w:hAnsi="Times New Roman"/>
          <w:sz w:val="24"/>
          <w:szCs w:val="24"/>
        </w:rPr>
        <w:t>Agnaldo Perugini</w:t>
      </w:r>
      <w:r w:rsidR="00CA0408" w:rsidRPr="003D3DE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D3DEC">
        <w:rPr>
          <w:rFonts w:ascii="Times New Roman" w:hAnsi="Times New Roman"/>
          <w:sz w:val="24"/>
          <w:szCs w:val="24"/>
        </w:rPr>
        <w:t>Márcio José Faria</w:t>
      </w:r>
    </w:p>
    <w:p w:rsidR="000F3859" w:rsidRPr="003D3DEC" w:rsidRDefault="003D3DEC" w:rsidP="003D3D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3DEC">
        <w:rPr>
          <w:rFonts w:ascii="Times New Roman" w:hAnsi="Times New Roman"/>
          <w:sz w:val="24"/>
          <w:szCs w:val="24"/>
        </w:rPr>
        <w:t>PREFEITO MUNICIPAL</w:t>
      </w:r>
      <w:r w:rsidRPr="003D3DEC">
        <w:rPr>
          <w:rFonts w:ascii="Times New Roman" w:hAnsi="Times New Roman"/>
          <w:sz w:val="24"/>
          <w:szCs w:val="24"/>
        </w:rPr>
        <w:tab/>
      </w:r>
      <w:r w:rsidRPr="003D3DEC">
        <w:rPr>
          <w:rFonts w:ascii="Times New Roman" w:hAnsi="Times New Roman"/>
          <w:sz w:val="24"/>
          <w:szCs w:val="24"/>
        </w:rPr>
        <w:tab/>
        <w:t>CHEFE DE GABINETE</w:t>
      </w:r>
    </w:p>
    <w:sectPr w:rsidR="000F3859" w:rsidRPr="003D3DEC" w:rsidSect="00E175CB"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31" w:rsidRDefault="00886331" w:rsidP="00D61824">
      <w:pPr>
        <w:spacing w:after="0" w:line="240" w:lineRule="auto"/>
      </w:pPr>
      <w:r>
        <w:separator/>
      </w:r>
    </w:p>
  </w:endnote>
  <w:endnote w:type="continuationSeparator" w:id="1">
    <w:p w:rsidR="00886331" w:rsidRDefault="0088633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31" w:rsidRDefault="00886331" w:rsidP="00D61824">
      <w:pPr>
        <w:spacing w:after="0" w:line="240" w:lineRule="auto"/>
      </w:pPr>
      <w:r>
        <w:separator/>
      </w:r>
    </w:p>
  </w:footnote>
  <w:footnote w:type="continuationSeparator" w:id="1">
    <w:p w:rsidR="00886331" w:rsidRDefault="00886331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3859"/>
    <w:rsid w:val="00022948"/>
    <w:rsid w:val="00074A48"/>
    <w:rsid w:val="000E175C"/>
    <w:rsid w:val="000F3859"/>
    <w:rsid w:val="00142DDF"/>
    <w:rsid w:val="00155C72"/>
    <w:rsid w:val="002164E3"/>
    <w:rsid w:val="002F6540"/>
    <w:rsid w:val="00360700"/>
    <w:rsid w:val="003A2A4A"/>
    <w:rsid w:val="003D3DEC"/>
    <w:rsid w:val="00444F77"/>
    <w:rsid w:val="004B3DC0"/>
    <w:rsid w:val="005244AA"/>
    <w:rsid w:val="0054198C"/>
    <w:rsid w:val="0054741E"/>
    <w:rsid w:val="006570DC"/>
    <w:rsid w:val="00740F91"/>
    <w:rsid w:val="00886331"/>
    <w:rsid w:val="008A3B1D"/>
    <w:rsid w:val="008E2780"/>
    <w:rsid w:val="00A22B7B"/>
    <w:rsid w:val="00A24B0B"/>
    <w:rsid w:val="00AB2AA3"/>
    <w:rsid w:val="00B8194B"/>
    <w:rsid w:val="00C7657F"/>
    <w:rsid w:val="00C95EBC"/>
    <w:rsid w:val="00CA0408"/>
    <w:rsid w:val="00CF1EEB"/>
    <w:rsid w:val="00D61824"/>
    <w:rsid w:val="00E175CB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CA04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2014-11-03T15:44:00Z</cp:lastPrinted>
  <dcterms:created xsi:type="dcterms:W3CDTF">2015-01-28T19:56:00Z</dcterms:created>
  <dcterms:modified xsi:type="dcterms:W3CDTF">2015-01-28T19:56:00Z</dcterms:modified>
</cp:coreProperties>
</file>