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Default="0035081F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A95CE5" w:rsidRPr="00627F9A" w:rsidRDefault="00A95CE5" w:rsidP="0036588E">
      <w:pPr>
        <w:ind w:left="2835"/>
        <w:jc w:val="both"/>
        <w:rPr>
          <w:b/>
          <w:color w:val="000000"/>
        </w:rPr>
      </w:pPr>
      <w:r w:rsidRPr="00627F9A">
        <w:rPr>
          <w:b/>
          <w:color w:val="000000"/>
        </w:rPr>
        <w:t xml:space="preserve">LEI Nº </w:t>
      </w:r>
      <w:r w:rsidR="002D3386">
        <w:rPr>
          <w:b/>
          <w:color w:val="000000"/>
        </w:rPr>
        <w:t>5692</w:t>
      </w:r>
      <w:r w:rsidR="004F7008" w:rsidRPr="00627F9A">
        <w:rPr>
          <w:b/>
          <w:color w:val="000000"/>
        </w:rPr>
        <w:t xml:space="preserve"> </w:t>
      </w:r>
      <w:r w:rsidRPr="00627F9A">
        <w:rPr>
          <w:b/>
          <w:color w:val="000000"/>
        </w:rPr>
        <w:t>/</w:t>
      </w:r>
      <w:r w:rsidR="004F7008" w:rsidRPr="00627F9A">
        <w:rPr>
          <w:b/>
          <w:color w:val="000000"/>
        </w:rPr>
        <w:t xml:space="preserve"> </w:t>
      </w:r>
      <w:r w:rsidRPr="00627F9A">
        <w:rPr>
          <w:b/>
          <w:color w:val="000000"/>
        </w:rPr>
        <w:t>201</w:t>
      </w:r>
      <w:r w:rsidR="007A79E0" w:rsidRPr="00627F9A">
        <w:rPr>
          <w:b/>
          <w:color w:val="000000"/>
        </w:rPr>
        <w:t>6</w:t>
      </w:r>
    </w:p>
    <w:p w:rsidR="00A95CE5" w:rsidRPr="00627F9A" w:rsidRDefault="00A95CE5" w:rsidP="00A95CE5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A95CE5" w:rsidRPr="00627F9A" w:rsidRDefault="00A95CE5" w:rsidP="00A95CE5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A95CE5" w:rsidRPr="00627F9A" w:rsidRDefault="00E30285" w:rsidP="00A95CE5">
      <w:pPr>
        <w:ind w:left="2835"/>
        <w:jc w:val="both"/>
        <w:rPr>
          <w:b/>
        </w:rPr>
      </w:pPr>
      <w:r w:rsidRPr="00627F9A">
        <w:rPr>
          <w:b/>
          <w:bCs/>
        </w:rPr>
        <w:t xml:space="preserve">ALTERA O ART. 2º DA LEI MUNICIPAL Nº 5.680, DE 02 DE MAIO DE 2016, QUE </w:t>
      </w:r>
      <w:r w:rsidR="00A95CE5" w:rsidRPr="00627F9A">
        <w:rPr>
          <w:b/>
          <w:bCs/>
        </w:rPr>
        <w:t xml:space="preserve">CONCEDE REAJUSTE DE VENCIMENTOS AOS SERVIDORES </w:t>
      </w:r>
      <w:r w:rsidR="005A7DD4" w:rsidRPr="00627F9A">
        <w:rPr>
          <w:b/>
          <w:bCs/>
        </w:rPr>
        <w:t xml:space="preserve">EFETIVOS </w:t>
      </w:r>
      <w:r w:rsidR="00A95CE5" w:rsidRPr="00627F9A">
        <w:rPr>
          <w:b/>
          <w:bCs/>
        </w:rPr>
        <w:t>DA CÂMARA MUNICIPAL DE POUSO ALEGRE/MG, A PARTIR DE 01 DE ABRIL DE 201</w:t>
      </w:r>
      <w:r w:rsidR="007A79E0" w:rsidRPr="00627F9A">
        <w:rPr>
          <w:b/>
          <w:bCs/>
        </w:rPr>
        <w:t>6</w:t>
      </w:r>
      <w:r w:rsidR="00A95CE5" w:rsidRPr="00627F9A">
        <w:rPr>
          <w:b/>
          <w:bCs/>
        </w:rPr>
        <w:t xml:space="preserve">, </w:t>
      </w:r>
      <w:r w:rsidR="00A95CE5" w:rsidRPr="00627F9A">
        <w:rPr>
          <w:b/>
        </w:rPr>
        <w:t>BEM COMO REAJUSTE NO VALOR DO CARTÃO ALIMENTAÇÃO E DÁ OUTRAS PROVIDÊNCIAS</w:t>
      </w:r>
      <w:r w:rsidR="0036588E" w:rsidRPr="00627F9A">
        <w:rPr>
          <w:b/>
        </w:rPr>
        <w:t>.</w:t>
      </w:r>
    </w:p>
    <w:p w:rsidR="00627F9A" w:rsidRPr="00627F9A" w:rsidRDefault="00627F9A" w:rsidP="00A95CE5">
      <w:pPr>
        <w:ind w:left="2835"/>
        <w:jc w:val="both"/>
        <w:rPr>
          <w:b/>
        </w:rPr>
      </w:pPr>
    </w:p>
    <w:p w:rsidR="00627F9A" w:rsidRPr="00627F9A" w:rsidRDefault="00627F9A" w:rsidP="00A95CE5">
      <w:pPr>
        <w:ind w:left="2835"/>
        <w:jc w:val="both"/>
        <w:rPr>
          <w:b/>
          <w:sz w:val="20"/>
          <w:szCs w:val="20"/>
        </w:rPr>
      </w:pPr>
      <w:r w:rsidRPr="00627F9A">
        <w:rPr>
          <w:b/>
          <w:sz w:val="20"/>
          <w:szCs w:val="20"/>
        </w:rPr>
        <w:t>Autor: Mesa Diretora</w:t>
      </w:r>
    </w:p>
    <w:p w:rsidR="00A95CE5" w:rsidRPr="00627F9A" w:rsidRDefault="00A95CE5" w:rsidP="00A95CE5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A95CE5" w:rsidRPr="00627F9A" w:rsidRDefault="00A95CE5" w:rsidP="00A95CE5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A95CE5" w:rsidRPr="00627F9A" w:rsidRDefault="00A95CE5" w:rsidP="00A95CE5">
      <w:pPr>
        <w:ind w:firstLine="2835"/>
        <w:jc w:val="both"/>
      </w:pPr>
      <w:r w:rsidRPr="00627F9A">
        <w:t>A Câmara Municipal de Pouso Alegre, Estado de Minas Gerais, aprova e o Chefe do Poder Executivo sanciona e promulga a seguinte Lei:</w:t>
      </w:r>
    </w:p>
    <w:p w:rsidR="00A95CE5" w:rsidRPr="00627F9A" w:rsidRDefault="00A95CE5" w:rsidP="00A95CE5">
      <w:pPr>
        <w:spacing w:line="283" w:lineRule="auto"/>
        <w:ind w:left="2835" w:firstLine="2835"/>
        <w:rPr>
          <w:rFonts w:ascii="Arial" w:hAnsi="Arial" w:cs="Arial"/>
          <w:b/>
          <w:color w:val="000000"/>
        </w:rPr>
      </w:pPr>
    </w:p>
    <w:p w:rsidR="00A95CE5" w:rsidRPr="00627F9A" w:rsidRDefault="004F5981" w:rsidP="00E30285">
      <w:pPr>
        <w:ind w:firstLine="2835"/>
        <w:jc w:val="both"/>
      </w:pPr>
      <w:r w:rsidRPr="00627F9A">
        <w:rPr>
          <w:b/>
        </w:rPr>
        <w:t xml:space="preserve">Art. 1º </w:t>
      </w:r>
      <w:r w:rsidR="00E30285" w:rsidRPr="00627F9A">
        <w:t>Altera o art. 2º da Lei Municipal nº 5.680, de 02 de Maio de 2016, que passa a vigorar com a seguinte redação:</w:t>
      </w:r>
    </w:p>
    <w:p w:rsidR="00A95CE5" w:rsidRPr="00627F9A" w:rsidRDefault="00A95CE5" w:rsidP="00A95CE5">
      <w:pPr>
        <w:ind w:firstLine="2835"/>
        <w:jc w:val="both"/>
      </w:pPr>
    </w:p>
    <w:p w:rsidR="00A95CE5" w:rsidRPr="00627F9A" w:rsidRDefault="00E30285" w:rsidP="00A95CE5">
      <w:pPr>
        <w:ind w:firstLine="2835"/>
        <w:jc w:val="both"/>
      </w:pPr>
      <w:r w:rsidRPr="00627F9A">
        <w:t>“</w:t>
      </w:r>
      <w:r w:rsidR="00A95CE5" w:rsidRPr="00627F9A">
        <w:t>Art. 2º</w:t>
      </w:r>
      <w:r w:rsidR="00A95CE5" w:rsidRPr="00627F9A">
        <w:rPr>
          <w:b/>
        </w:rPr>
        <w:t xml:space="preserve"> </w:t>
      </w:r>
      <w:r w:rsidR="00A95CE5" w:rsidRPr="00627F9A">
        <w:t xml:space="preserve">O valor do </w:t>
      </w:r>
      <w:r w:rsidR="00A95CE5" w:rsidRPr="00627F9A">
        <w:rPr>
          <w:caps/>
        </w:rPr>
        <w:t>cartão alimentação</w:t>
      </w:r>
      <w:r w:rsidR="00361480" w:rsidRPr="00627F9A">
        <w:rPr>
          <w:caps/>
        </w:rPr>
        <w:t xml:space="preserve"> </w:t>
      </w:r>
      <w:r w:rsidR="00361480" w:rsidRPr="00627F9A">
        <w:t>pago aos servidores efetivos e comissionados, autorizado</w:t>
      </w:r>
      <w:r w:rsidR="00685CC4" w:rsidRPr="00627F9A">
        <w:t xml:space="preserve"> pela Lei Municipal nº 4.</w:t>
      </w:r>
      <w:r w:rsidR="00361480" w:rsidRPr="00627F9A">
        <w:t>656</w:t>
      </w:r>
      <w:r w:rsidR="00685CC4" w:rsidRPr="00627F9A">
        <w:t xml:space="preserve">, de </w:t>
      </w:r>
      <w:r w:rsidR="00361480" w:rsidRPr="00627F9A">
        <w:t>22</w:t>
      </w:r>
      <w:r w:rsidR="00685CC4" w:rsidRPr="00627F9A">
        <w:t>/0</w:t>
      </w:r>
      <w:r w:rsidR="00361480" w:rsidRPr="00627F9A">
        <w:t>2</w:t>
      </w:r>
      <w:r w:rsidR="00685CC4" w:rsidRPr="00627F9A">
        <w:t>/200</w:t>
      </w:r>
      <w:r w:rsidR="00361480" w:rsidRPr="00627F9A">
        <w:t>8</w:t>
      </w:r>
      <w:r w:rsidR="00685CC4" w:rsidRPr="00627F9A">
        <w:rPr>
          <w:caps/>
        </w:rPr>
        <w:t>,</w:t>
      </w:r>
      <w:r w:rsidR="00A95CE5" w:rsidRPr="00627F9A">
        <w:rPr>
          <w:caps/>
        </w:rPr>
        <w:t xml:space="preserve"> </w:t>
      </w:r>
      <w:r w:rsidR="00A95CE5" w:rsidRPr="00627F9A">
        <w:t xml:space="preserve">fica fixado em R$ </w:t>
      </w:r>
      <w:r w:rsidRPr="00627F9A">
        <w:t>290,00</w:t>
      </w:r>
      <w:r w:rsidR="00A95CE5" w:rsidRPr="00627F9A">
        <w:t xml:space="preserve"> (</w:t>
      </w:r>
      <w:r w:rsidR="00D45ADF" w:rsidRPr="00627F9A">
        <w:t xml:space="preserve">duzentos e </w:t>
      </w:r>
      <w:r w:rsidRPr="00627F9A">
        <w:t>noventa reais</w:t>
      </w:r>
      <w:r w:rsidR="00A95CE5" w:rsidRPr="00627F9A">
        <w:t>), a partir de 1º de abril do corrente ano.</w:t>
      </w:r>
      <w:r w:rsidRPr="00627F9A">
        <w:t>”</w:t>
      </w:r>
    </w:p>
    <w:p w:rsidR="00A95CE5" w:rsidRPr="00627F9A" w:rsidRDefault="00A95CE5" w:rsidP="00A95CE5">
      <w:pPr>
        <w:ind w:firstLine="2835"/>
        <w:jc w:val="both"/>
      </w:pPr>
    </w:p>
    <w:p w:rsidR="00A95CE5" w:rsidRPr="00627F9A" w:rsidRDefault="00A95CE5" w:rsidP="00A95CE5">
      <w:pPr>
        <w:spacing w:line="283" w:lineRule="auto"/>
        <w:ind w:firstLine="2835"/>
        <w:jc w:val="both"/>
      </w:pPr>
      <w:r w:rsidRPr="00627F9A">
        <w:rPr>
          <w:b/>
        </w:rPr>
        <w:t xml:space="preserve">Art. </w:t>
      </w:r>
      <w:r w:rsidR="00E30285" w:rsidRPr="00627F9A">
        <w:rPr>
          <w:b/>
        </w:rPr>
        <w:t>2</w:t>
      </w:r>
      <w:r w:rsidRPr="00627F9A">
        <w:rPr>
          <w:b/>
        </w:rPr>
        <w:t xml:space="preserve">º </w:t>
      </w:r>
      <w:r w:rsidRPr="00627F9A">
        <w:t xml:space="preserve">Revogadas as disposições em contrário, a presente Lei entra em vigor na </w:t>
      </w:r>
      <w:r w:rsidR="00E30285" w:rsidRPr="00627F9A">
        <w:t>data de sua publicação</w:t>
      </w:r>
      <w:r w:rsidRPr="00627F9A">
        <w:t>.</w:t>
      </w:r>
    </w:p>
    <w:p w:rsidR="00A95CE5" w:rsidRPr="00627F9A" w:rsidRDefault="00A95CE5" w:rsidP="00A95CE5">
      <w:pPr>
        <w:spacing w:line="283" w:lineRule="auto"/>
        <w:ind w:left="2835" w:firstLine="2835"/>
        <w:rPr>
          <w:rFonts w:ascii="Arial" w:hAnsi="Arial" w:cs="Arial"/>
          <w:b/>
          <w:color w:val="000000"/>
        </w:rPr>
      </w:pPr>
    </w:p>
    <w:p w:rsidR="00A95CE5" w:rsidRDefault="002D3386" w:rsidP="00627F9A">
      <w:pPr>
        <w:jc w:val="center"/>
        <w:rPr>
          <w:color w:val="000000"/>
          <w:sz w:val="22"/>
          <w:szCs w:val="22"/>
        </w:rPr>
      </w:pPr>
      <w:r>
        <w:rPr>
          <w:color w:val="000000"/>
        </w:rPr>
        <w:t>Prefeitu</w:t>
      </w:r>
      <w:r w:rsidR="00627F9A" w:rsidRPr="00627F9A">
        <w:rPr>
          <w:color w:val="000000"/>
        </w:rPr>
        <w:t>ra Municipal de Pouso Alegre</w:t>
      </w:r>
      <w:r w:rsidR="00A95CE5" w:rsidRPr="00627F9A">
        <w:rPr>
          <w:color w:val="000000"/>
        </w:rPr>
        <w:t xml:space="preserve">, </w:t>
      </w:r>
      <w:r>
        <w:rPr>
          <w:color w:val="000000"/>
        </w:rPr>
        <w:t>23</w:t>
      </w:r>
      <w:r w:rsidR="00A95CE5" w:rsidRPr="00627F9A">
        <w:rPr>
          <w:color w:val="000000"/>
        </w:rPr>
        <w:t xml:space="preserve"> de </w:t>
      </w:r>
      <w:r w:rsidR="00E30285" w:rsidRPr="00627F9A">
        <w:rPr>
          <w:color w:val="000000"/>
        </w:rPr>
        <w:t>Maio</w:t>
      </w:r>
      <w:r w:rsidR="00A95CE5" w:rsidRPr="00627F9A">
        <w:rPr>
          <w:color w:val="000000"/>
        </w:rPr>
        <w:t xml:space="preserve"> de 201</w:t>
      </w:r>
      <w:r w:rsidR="007A79E0" w:rsidRPr="00627F9A">
        <w:rPr>
          <w:color w:val="000000"/>
        </w:rPr>
        <w:t>6</w:t>
      </w:r>
      <w:r w:rsidR="00A95CE5" w:rsidRPr="00627F9A">
        <w:rPr>
          <w:color w:val="000000"/>
        </w:rPr>
        <w:t>.</w:t>
      </w:r>
    </w:p>
    <w:p w:rsidR="00627F9A" w:rsidRDefault="00627F9A" w:rsidP="00A95CE5">
      <w:pPr>
        <w:ind w:left="2835"/>
        <w:rPr>
          <w:color w:val="000000"/>
          <w:sz w:val="22"/>
          <w:szCs w:val="22"/>
        </w:rPr>
      </w:pPr>
    </w:p>
    <w:p w:rsidR="00627F9A" w:rsidRDefault="00627F9A" w:rsidP="00A95CE5">
      <w:pPr>
        <w:ind w:left="2835"/>
        <w:rPr>
          <w:color w:val="000000"/>
        </w:rPr>
      </w:pPr>
    </w:p>
    <w:p w:rsidR="00627F9A" w:rsidRPr="007A79E0" w:rsidRDefault="00627F9A" w:rsidP="00A95CE5">
      <w:pPr>
        <w:ind w:left="2835"/>
        <w:rPr>
          <w:color w:val="000000"/>
        </w:rPr>
      </w:pPr>
    </w:p>
    <w:p w:rsidR="002D3386" w:rsidRPr="00E97D8C" w:rsidRDefault="002D3386" w:rsidP="002D3386">
      <w:pPr>
        <w:pStyle w:val="SemEspaamento"/>
        <w:jc w:val="both"/>
        <w:rPr>
          <w:szCs w:val="24"/>
        </w:rPr>
      </w:pPr>
    </w:p>
    <w:p w:rsidR="002D3386" w:rsidRPr="00DD63A9" w:rsidRDefault="002D3386" w:rsidP="002D3386">
      <w:pPr>
        <w:pStyle w:val="SemEspaamento"/>
        <w:jc w:val="center"/>
        <w:rPr>
          <w:szCs w:val="24"/>
        </w:rPr>
      </w:pPr>
      <w:r w:rsidRPr="00DD63A9">
        <w:rPr>
          <w:szCs w:val="24"/>
        </w:rPr>
        <w:t>Agnaldo Perugini</w:t>
      </w:r>
    </w:p>
    <w:p w:rsidR="002D3386" w:rsidRPr="00DD63A9" w:rsidRDefault="002D3386" w:rsidP="002D3386">
      <w:pPr>
        <w:pStyle w:val="SemEspaamento"/>
        <w:jc w:val="center"/>
        <w:rPr>
          <w:sz w:val="20"/>
          <w:szCs w:val="20"/>
        </w:rPr>
      </w:pPr>
      <w:r w:rsidRPr="00DD63A9">
        <w:rPr>
          <w:sz w:val="20"/>
          <w:szCs w:val="20"/>
        </w:rPr>
        <w:t>PREFEITO MUNICIPAL</w:t>
      </w:r>
    </w:p>
    <w:p w:rsidR="002D3386" w:rsidRPr="00DD63A9" w:rsidRDefault="002D3386" w:rsidP="002D3386">
      <w:pPr>
        <w:pStyle w:val="SemEspaamento"/>
        <w:jc w:val="center"/>
        <w:rPr>
          <w:szCs w:val="24"/>
        </w:rPr>
      </w:pPr>
    </w:p>
    <w:p w:rsidR="002D3386" w:rsidRPr="00DD63A9" w:rsidRDefault="002D3386" w:rsidP="002D3386">
      <w:pPr>
        <w:pStyle w:val="SemEspaamento"/>
        <w:jc w:val="center"/>
        <w:rPr>
          <w:szCs w:val="24"/>
        </w:rPr>
      </w:pPr>
    </w:p>
    <w:p w:rsidR="002D3386" w:rsidRPr="00DD63A9" w:rsidRDefault="002D3386" w:rsidP="002D3386">
      <w:pPr>
        <w:pStyle w:val="SemEspaamento"/>
        <w:jc w:val="center"/>
        <w:rPr>
          <w:szCs w:val="24"/>
        </w:rPr>
      </w:pPr>
      <w:r w:rsidRPr="00DD63A9">
        <w:rPr>
          <w:szCs w:val="24"/>
        </w:rPr>
        <w:t>Vagner Márcio de Souza</w:t>
      </w:r>
    </w:p>
    <w:p w:rsidR="002D3386" w:rsidRPr="00DD63A9" w:rsidRDefault="002D3386" w:rsidP="002D3386">
      <w:pPr>
        <w:spacing w:line="283" w:lineRule="auto"/>
        <w:jc w:val="center"/>
        <w:rPr>
          <w:color w:val="000000"/>
          <w:sz w:val="22"/>
          <w:szCs w:val="22"/>
        </w:rPr>
      </w:pPr>
      <w:r w:rsidRPr="00DD63A9">
        <w:rPr>
          <w:sz w:val="20"/>
          <w:szCs w:val="20"/>
        </w:rPr>
        <w:t>CHEFE DE GABINETE</w:t>
      </w:r>
    </w:p>
    <w:p w:rsidR="00E30285" w:rsidRDefault="00E30285" w:rsidP="00691B34">
      <w:pPr>
        <w:spacing w:line="283" w:lineRule="auto"/>
        <w:jc w:val="center"/>
        <w:rPr>
          <w:b/>
          <w:color w:val="000000"/>
        </w:rPr>
      </w:pPr>
    </w:p>
    <w:p w:rsidR="00E30285" w:rsidRDefault="00E30285" w:rsidP="00691B34">
      <w:pPr>
        <w:spacing w:line="283" w:lineRule="auto"/>
        <w:jc w:val="center"/>
        <w:rPr>
          <w:b/>
          <w:color w:val="000000"/>
        </w:rPr>
      </w:pPr>
    </w:p>
    <w:sectPr w:rsidR="00E30285" w:rsidSect="007A79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2FD" w:rsidRDefault="004D22FD" w:rsidP="000F093B">
      <w:r>
        <w:separator/>
      </w:r>
    </w:p>
  </w:endnote>
  <w:endnote w:type="continuationSeparator" w:id="1">
    <w:p w:rsidR="004D22FD" w:rsidRDefault="004D22FD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53" w:rsidRDefault="00275E2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E6F53" w:rsidRDefault="000E6F5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53" w:rsidRDefault="000E6F5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E6F53" w:rsidRDefault="000E6F5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E5" w:rsidRDefault="00A95CE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2FD" w:rsidRDefault="004D22FD" w:rsidP="000F093B">
      <w:r>
        <w:separator/>
      </w:r>
    </w:p>
  </w:footnote>
  <w:footnote w:type="continuationSeparator" w:id="1">
    <w:p w:rsidR="004D22FD" w:rsidRDefault="004D22FD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E5" w:rsidRDefault="00A95CE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F53" w:rsidRDefault="00275E29" w:rsidP="000E6F53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75E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57728" strokecolor="white">
          <v:textbox>
            <w:txbxContent>
              <w:p w:rsidR="000E6F53" w:rsidRDefault="000E6F53" w:rsidP="000E6F53">
                <w:pPr>
                  <w:pStyle w:val="Ttulo2"/>
                </w:pPr>
              </w:p>
            </w:txbxContent>
          </v:textbox>
        </v:shape>
      </w:pict>
    </w:r>
  </w:p>
  <w:p w:rsidR="000E6F53" w:rsidRDefault="000E6F5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CE5" w:rsidRDefault="00A95CE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95CE5"/>
    <w:rsid w:val="0005433B"/>
    <w:rsid w:val="000C5879"/>
    <w:rsid w:val="000E175C"/>
    <w:rsid w:val="000E6F53"/>
    <w:rsid w:val="000F093B"/>
    <w:rsid w:val="000F5A19"/>
    <w:rsid w:val="000F5DBB"/>
    <w:rsid w:val="001029AD"/>
    <w:rsid w:val="00142DDF"/>
    <w:rsid w:val="001638F5"/>
    <w:rsid w:val="001E0D98"/>
    <w:rsid w:val="00207492"/>
    <w:rsid w:val="00275E29"/>
    <w:rsid w:val="002D3386"/>
    <w:rsid w:val="002F6540"/>
    <w:rsid w:val="00337AB8"/>
    <w:rsid w:val="00342873"/>
    <w:rsid w:val="0035081F"/>
    <w:rsid w:val="00360700"/>
    <w:rsid w:val="00361480"/>
    <w:rsid w:val="0036588E"/>
    <w:rsid w:val="003962A4"/>
    <w:rsid w:val="003A2A4A"/>
    <w:rsid w:val="003C22E9"/>
    <w:rsid w:val="003F7898"/>
    <w:rsid w:val="0042447E"/>
    <w:rsid w:val="004D22FD"/>
    <w:rsid w:val="004D375B"/>
    <w:rsid w:val="004F5981"/>
    <w:rsid w:val="004F7008"/>
    <w:rsid w:val="00514887"/>
    <w:rsid w:val="005171CB"/>
    <w:rsid w:val="00532BAE"/>
    <w:rsid w:val="005A70D8"/>
    <w:rsid w:val="005A7DD4"/>
    <w:rsid w:val="005C43E8"/>
    <w:rsid w:val="005F7067"/>
    <w:rsid w:val="006145B5"/>
    <w:rsid w:val="0062087E"/>
    <w:rsid w:val="00624B94"/>
    <w:rsid w:val="00627F9A"/>
    <w:rsid w:val="00655F4D"/>
    <w:rsid w:val="006570DC"/>
    <w:rsid w:val="00677910"/>
    <w:rsid w:val="00685CC4"/>
    <w:rsid w:val="00691B34"/>
    <w:rsid w:val="006A3F08"/>
    <w:rsid w:val="007305F0"/>
    <w:rsid w:val="00736A92"/>
    <w:rsid w:val="007932D6"/>
    <w:rsid w:val="00796BAE"/>
    <w:rsid w:val="007A79E0"/>
    <w:rsid w:val="007C001F"/>
    <w:rsid w:val="007D1705"/>
    <w:rsid w:val="008515BF"/>
    <w:rsid w:val="00856971"/>
    <w:rsid w:val="00860E96"/>
    <w:rsid w:val="00861ECF"/>
    <w:rsid w:val="00897F23"/>
    <w:rsid w:val="008A3B1D"/>
    <w:rsid w:val="008A47C6"/>
    <w:rsid w:val="008E3C40"/>
    <w:rsid w:val="00923349"/>
    <w:rsid w:val="00924365"/>
    <w:rsid w:val="009D55BB"/>
    <w:rsid w:val="00A346B2"/>
    <w:rsid w:val="00A95CE5"/>
    <w:rsid w:val="00AB2AA3"/>
    <w:rsid w:val="00AF791E"/>
    <w:rsid w:val="00B8194B"/>
    <w:rsid w:val="00B84FCC"/>
    <w:rsid w:val="00BA2AAB"/>
    <w:rsid w:val="00C03B32"/>
    <w:rsid w:val="00C06DB7"/>
    <w:rsid w:val="00C1553A"/>
    <w:rsid w:val="00C75A81"/>
    <w:rsid w:val="00C95EBC"/>
    <w:rsid w:val="00CC00A0"/>
    <w:rsid w:val="00CD7823"/>
    <w:rsid w:val="00CE04BC"/>
    <w:rsid w:val="00CE595F"/>
    <w:rsid w:val="00CF1EEB"/>
    <w:rsid w:val="00CF5B3A"/>
    <w:rsid w:val="00D102B9"/>
    <w:rsid w:val="00D45ADF"/>
    <w:rsid w:val="00D677FE"/>
    <w:rsid w:val="00DA4612"/>
    <w:rsid w:val="00E30285"/>
    <w:rsid w:val="00E43FA6"/>
    <w:rsid w:val="00E71D26"/>
    <w:rsid w:val="00EA6AE2"/>
    <w:rsid w:val="00ED6AD4"/>
    <w:rsid w:val="00F52996"/>
    <w:rsid w:val="00F71935"/>
    <w:rsid w:val="00FA73D2"/>
    <w:rsid w:val="00FA7C0A"/>
    <w:rsid w:val="00FF620D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A79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REDACA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REDACAO</Template>
  <TotalTime>1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2013-05-22T17:59:00Z</cp:lastPrinted>
  <dcterms:created xsi:type="dcterms:W3CDTF">2016-05-25T20:03:00Z</dcterms:created>
  <dcterms:modified xsi:type="dcterms:W3CDTF">2016-05-25T20:03:00Z</dcterms:modified>
</cp:coreProperties>
</file>