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E5" w:rsidRPr="00960A8D" w:rsidRDefault="00A95CE5" w:rsidP="009749A5">
      <w:pPr>
        <w:jc w:val="center"/>
        <w:rPr>
          <w:b/>
          <w:color w:val="000000"/>
        </w:rPr>
      </w:pPr>
      <w:r w:rsidRPr="00960A8D">
        <w:rPr>
          <w:b/>
          <w:color w:val="000000"/>
        </w:rPr>
        <w:t>LEI Nº</w:t>
      </w:r>
      <w:r w:rsidR="0052605A">
        <w:rPr>
          <w:b/>
          <w:color w:val="000000"/>
        </w:rPr>
        <w:t xml:space="preserve"> </w:t>
      </w:r>
      <w:r w:rsidR="00FE1E6B">
        <w:rPr>
          <w:b/>
          <w:color w:val="000000"/>
        </w:rPr>
        <w:t>5.829</w:t>
      </w:r>
      <w:r w:rsidR="004F7008" w:rsidRPr="00960A8D">
        <w:rPr>
          <w:b/>
          <w:color w:val="000000"/>
        </w:rPr>
        <w:t xml:space="preserve"> </w:t>
      </w:r>
      <w:r w:rsidRPr="00960A8D">
        <w:rPr>
          <w:b/>
          <w:color w:val="000000"/>
        </w:rPr>
        <w:t>/</w:t>
      </w:r>
      <w:r w:rsidR="004F7008" w:rsidRPr="00960A8D">
        <w:rPr>
          <w:b/>
          <w:color w:val="000000"/>
        </w:rPr>
        <w:t xml:space="preserve"> </w:t>
      </w:r>
      <w:r w:rsidRPr="00960A8D">
        <w:rPr>
          <w:b/>
          <w:color w:val="000000"/>
        </w:rPr>
        <w:t>201</w:t>
      </w:r>
      <w:r w:rsidR="0052605A">
        <w:rPr>
          <w:b/>
          <w:color w:val="000000"/>
        </w:rPr>
        <w:t>7</w:t>
      </w:r>
    </w:p>
    <w:p w:rsidR="00A95CE5" w:rsidRPr="00960A8D" w:rsidRDefault="00A95CE5" w:rsidP="00A95CE5">
      <w:pPr>
        <w:spacing w:line="283" w:lineRule="auto"/>
        <w:ind w:left="2835"/>
        <w:rPr>
          <w:rFonts w:ascii="Arial" w:hAnsi="Arial" w:cs="Arial"/>
          <w:b/>
          <w:color w:val="000000"/>
        </w:rPr>
      </w:pPr>
    </w:p>
    <w:p w:rsidR="00A95CE5" w:rsidRPr="00960A8D" w:rsidRDefault="00A95CE5" w:rsidP="00A95CE5">
      <w:pPr>
        <w:spacing w:line="283" w:lineRule="auto"/>
        <w:ind w:left="2835"/>
        <w:rPr>
          <w:rFonts w:ascii="Arial" w:hAnsi="Arial" w:cs="Arial"/>
          <w:b/>
          <w:color w:val="000000"/>
        </w:rPr>
      </w:pPr>
    </w:p>
    <w:p w:rsidR="00FB18CB" w:rsidRPr="00FB18CB" w:rsidRDefault="00FB18CB" w:rsidP="00FB18CB">
      <w:pPr>
        <w:ind w:left="5103"/>
        <w:jc w:val="both"/>
        <w:rPr>
          <w:b/>
        </w:rPr>
      </w:pPr>
      <w:r w:rsidRPr="00FB18CB">
        <w:rPr>
          <w:b/>
        </w:rPr>
        <w:t>AUTORIZA O REPASSE DE CONTRIBUIÇÃO ANUAL À AGÊNCIA DE DESENVOLVIMENTO DO CIRCUITO TURÍSTICO CAMINHOS DO SUL DE MINAS E DÁ OUTRAS PROVIDÊNCIAS.</w:t>
      </w:r>
    </w:p>
    <w:p w:rsidR="00FB18CB" w:rsidRDefault="00FB18CB" w:rsidP="009749A5">
      <w:pPr>
        <w:ind w:left="5103"/>
        <w:jc w:val="both"/>
        <w:rPr>
          <w:b/>
        </w:rPr>
      </w:pPr>
    </w:p>
    <w:p w:rsidR="009749A5" w:rsidRDefault="009749A5" w:rsidP="009749A5">
      <w:pPr>
        <w:ind w:left="5103"/>
        <w:jc w:val="both"/>
        <w:rPr>
          <w:b/>
        </w:rPr>
      </w:pPr>
    </w:p>
    <w:p w:rsidR="009749A5" w:rsidRPr="009749A5" w:rsidRDefault="009749A5" w:rsidP="009749A5">
      <w:pPr>
        <w:ind w:left="5103"/>
        <w:jc w:val="both"/>
        <w:rPr>
          <w:b/>
          <w:sz w:val="20"/>
          <w:szCs w:val="20"/>
        </w:rPr>
      </w:pPr>
      <w:r w:rsidRPr="009749A5">
        <w:rPr>
          <w:b/>
          <w:sz w:val="20"/>
          <w:szCs w:val="20"/>
        </w:rPr>
        <w:t xml:space="preserve">Autor: </w:t>
      </w:r>
      <w:r w:rsidR="00730B88">
        <w:rPr>
          <w:b/>
          <w:sz w:val="20"/>
          <w:szCs w:val="20"/>
        </w:rPr>
        <w:t>Poder Executivo</w:t>
      </w:r>
    </w:p>
    <w:p w:rsidR="00960A8D" w:rsidRPr="00960A8D" w:rsidRDefault="00960A8D" w:rsidP="00A95CE5">
      <w:pPr>
        <w:ind w:left="2835"/>
        <w:jc w:val="both"/>
        <w:rPr>
          <w:b/>
        </w:rPr>
      </w:pPr>
    </w:p>
    <w:p w:rsidR="00A318C3" w:rsidRDefault="00A318C3" w:rsidP="00A95CE5">
      <w:pPr>
        <w:ind w:firstLine="2835"/>
        <w:jc w:val="both"/>
      </w:pPr>
    </w:p>
    <w:p w:rsidR="00A95CE5" w:rsidRPr="00960A8D" w:rsidRDefault="00A95CE5" w:rsidP="009749A5">
      <w:pPr>
        <w:jc w:val="both"/>
      </w:pPr>
      <w:r w:rsidRPr="00960A8D">
        <w:t>A Câmara Municipal de Pouso Alegre, Estado de Minas Gerais, aprova e o Chefe do Poder Executivo sanciona e promulga a seguinte Lei:</w:t>
      </w:r>
    </w:p>
    <w:p w:rsidR="00A95CE5" w:rsidRPr="00960A8D" w:rsidRDefault="00A95CE5" w:rsidP="00A95CE5">
      <w:pPr>
        <w:spacing w:line="283" w:lineRule="auto"/>
        <w:ind w:left="2835" w:firstLine="2835"/>
        <w:rPr>
          <w:rFonts w:ascii="Arial" w:hAnsi="Arial" w:cs="Arial"/>
          <w:b/>
          <w:color w:val="000000"/>
        </w:rPr>
      </w:pPr>
    </w:p>
    <w:p w:rsidR="00FB18CB" w:rsidRDefault="00FB18CB" w:rsidP="00FB18CB">
      <w:pPr>
        <w:jc w:val="both"/>
      </w:pPr>
      <w:r w:rsidRPr="00FB18CB">
        <w:rPr>
          <w:b/>
        </w:rPr>
        <w:t>Art. 1º</w:t>
      </w:r>
      <w:proofErr w:type="gramStart"/>
      <w:r w:rsidRPr="00FB18CB">
        <w:t xml:space="preserve"> </w:t>
      </w:r>
      <w:r>
        <w:t xml:space="preserve"> </w:t>
      </w:r>
      <w:proofErr w:type="gramEnd"/>
      <w:r w:rsidRPr="00FB18CB">
        <w:t>Esta Lei dispõe sobre a autorização de repasse anual à Agência de Desenvolvimento do Circuito Turístico Caminhos do Sul de Minas, associação sem fins lucrativos da qual o Município é Associado Contribuinte desde 2017, conforme estabelecido no Estatuto e Regimento Interno, aprovados em Assembleia Geral da Entidade.</w:t>
      </w:r>
    </w:p>
    <w:p w:rsidR="00FB18CB" w:rsidRPr="00FB18CB" w:rsidRDefault="00FB18CB" w:rsidP="00FB18CB">
      <w:pPr>
        <w:jc w:val="both"/>
      </w:pPr>
    </w:p>
    <w:p w:rsidR="00FB18CB" w:rsidRDefault="00FB18CB" w:rsidP="00FB18CB">
      <w:pPr>
        <w:jc w:val="both"/>
      </w:pPr>
      <w:r w:rsidRPr="00FB18CB">
        <w:rPr>
          <w:b/>
        </w:rPr>
        <w:t>Art. 2º</w:t>
      </w:r>
      <w:proofErr w:type="gramStart"/>
      <w:r w:rsidRPr="00FB18CB">
        <w:t xml:space="preserve"> </w:t>
      </w:r>
      <w:r>
        <w:t xml:space="preserve"> </w:t>
      </w:r>
      <w:proofErr w:type="gramEnd"/>
      <w:r w:rsidRPr="00FB18CB">
        <w:t>Fica o Executivo Municipal autorizado a repassar, mensalmente, R$ 1.500,00 (Um mil e quinhentos reais) à Agência de Desenvolvimento do Circuito Turístico Caminhos do Sul de Minas.</w:t>
      </w:r>
    </w:p>
    <w:p w:rsidR="00FB18CB" w:rsidRPr="00FB18CB" w:rsidRDefault="00FB18CB" w:rsidP="00FB18CB">
      <w:pPr>
        <w:jc w:val="both"/>
      </w:pPr>
    </w:p>
    <w:p w:rsidR="00FB18CB" w:rsidRDefault="00FB18CB" w:rsidP="00FB18CB">
      <w:pPr>
        <w:jc w:val="both"/>
      </w:pPr>
      <w:r w:rsidRPr="00FB18CB">
        <w:rPr>
          <w:b/>
        </w:rPr>
        <w:t>Parágrafo único.</w:t>
      </w:r>
      <w:r w:rsidRPr="00FB18CB">
        <w:t xml:space="preserve"> </w:t>
      </w:r>
      <w:r>
        <w:t xml:space="preserve"> </w:t>
      </w:r>
      <w:r w:rsidRPr="00FB18CB">
        <w:t>O valor da contribuição que trata este artigo será atualizado anualmente, mediante Decreto, de acordo com deliberação da Assembleia Geral da Agência de Desenvolvimento do Circuito Turístico Caminhos do Sul de Minas, na qual o Município possui um representante legal, nomeado pelo Chefe do Executivo Municipal.</w:t>
      </w:r>
    </w:p>
    <w:p w:rsidR="00FB18CB" w:rsidRPr="00FB18CB" w:rsidRDefault="00FB18CB" w:rsidP="00FB18CB">
      <w:pPr>
        <w:jc w:val="both"/>
      </w:pPr>
    </w:p>
    <w:p w:rsidR="00FB18CB" w:rsidRDefault="00FB18CB" w:rsidP="00FB18CB">
      <w:pPr>
        <w:jc w:val="both"/>
      </w:pPr>
      <w:r w:rsidRPr="00FB18CB">
        <w:rPr>
          <w:b/>
        </w:rPr>
        <w:t>Art. 3º</w:t>
      </w:r>
      <w:proofErr w:type="gramStart"/>
      <w:r w:rsidRPr="00FB18CB">
        <w:t xml:space="preserve"> </w:t>
      </w:r>
      <w:r>
        <w:t xml:space="preserve"> </w:t>
      </w:r>
      <w:proofErr w:type="gramEnd"/>
      <w:r w:rsidRPr="00FB18CB">
        <w:t>As despesas decorrentes desta Lei correrão por conta da dotação orçamentária nº 0204.13.392.0017.2022.33903900 - Ficha 222 -  Fundos Municipais.</w:t>
      </w:r>
    </w:p>
    <w:p w:rsidR="00FB18CB" w:rsidRPr="00FB18CB" w:rsidRDefault="00FB18CB" w:rsidP="00FB18CB">
      <w:pPr>
        <w:jc w:val="both"/>
      </w:pPr>
    </w:p>
    <w:p w:rsidR="00FB18CB" w:rsidRDefault="00FB18CB" w:rsidP="00FB18CB">
      <w:pPr>
        <w:jc w:val="both"/>
      </w:pPr>
      <w:r w:rsidRPr="00FB18CB">
        <w:rPr>
          <w:b/>
        </w:rPr>
        <w:t>Art. 4º</w:t>
      </w:r>
      <w:proofErr w:type="gramStart"/>
      <w:r w:rsidRPr="00FB18CB">
        <w:t xml:space="preserve"> </w:t>
      </w:r>
      <w:r>
        <w:t xml:space="preserve"> </w:t>
      </w:r>
      <w:proofErr w:type="gramEnd"/>
      <w:r w:rsidRPr="00FB18CB">
        <w:t>Esta Lei entra em vigor na data de sua publicação.</w:t>
      </w:r>
    </w:p>
    <w:p w:rsidR="00FB18CB" w:rsidRPr="00FB18CB" w:rsidRDefault="00FB18CB" w:rsidP="00FB18CB">
      <w:pPr>
        <w:jc w:val="both"/>
      </w:pPr>
    </w:p>
    <w:p w:rsidR="00FB18CB" w:rsidRPr="00FB18CB" w:rsidRDefault="00FB18CB" w:rsidP="00FB18CB">
      <w:pPr>
        <w:jc w:val="both"/>
      </w:pPr>
      <w:r w:rsidRPr="00FB18CB">
        <w:rPr>
          <w:b/>
        </w:rPr>
        <w:t>Art. 5º</w:t>
      </w:r>
      <w:proofErr w:type="gramStart"/>
      <w:r w:rsidRPr="00FB18CB">
        <w:t xml:space="preserve"> </w:t>
      </w:r>
      <w:r>
        <w:t xml:space="preserve"> </w:t>
      </w:r>
      <w:proofErr w:type="gramEnd"/>
      <w:r w:rsidRPr="00FB18CB">
        <w:t>Revogam-se as disposições em contrário.</w:t>
      </w:r>
    </w:p>
    <w:p w:rsidR="00285AE3" w:rsidRDefault="00285AE3" w:rsidP="00A95CE5">
      <w:pPr>
        <w:ind w:firstLine="2835"/>
        <w:jc w:val="both"/>
      </w:pPr>
    </w:p>
    <w:p w:rsidR="00A95CE5" w:rsidRPr="00960A8D" w:rsidRDefault="00A95CE5" w:rsidP="00A95CE5">
      <w:pPr>
        <w:spacing w:line="283" w:lineRule="auto"/>
        <w:ind w:left="2835" w:firstLine="2835"/>
        <w:rPr>
          <w:rFonts w:ascii="Arial" w:hAnsi="Arial" w:cs="Arial"/>
          <w:b/>
          <w:color w:val="000000"/>
        </w:rPr>
      </w:pPr>
    </w:p>
    <w:p w:rsidR="00A95CE5" w:rsidRDefault="00960A8D" w:rsidP="00FE1E6B">
      <w:pPr>
        <w:rPr>
          <w:color w:val="000000"/>
        </w:rPr>
      </w:pPr>
      <w:r w:rsidRPr="00960A8D">
        <w:rPr>
          <w:color w:val="000000"/>
        </w:rPr>
        <w:t>Pouso Alegre</w:t>
      </w:r>
      <w:r w:rsidR="00FE1E6B">
        <w:rPr>
          <w:color w:val="000000"/>
        </w:rPr>
        <w:t>-MG</w:t>
      </w:r>
      <w:r w:rsidR="00A95CE5" w:rsidRPr="00960A8D">
        <w:rPr>
          <w:color w:val="000000"/>
        </w:rPr>
        <w:t xml:space="preserve">, </w:t>
      </w:r>
      <w:r w:rsidR="00FB18CB">
        <w:rPr>
          <w:color w:val="000000"/>
        </w:rPr>
        <w:t>2</w:t>
      </w:r>
      <w:r w:rsidR="00FE1E6B">
        <w:rPr>
          <w:color w:val="000000"/>
        </w:rPr>
        <w:t>1</w:t>
      </w:r>
      <w:r w:rsidR="0052605A">
        <w:rPr>
          <w:color w:val="000000"/>
        </w:rPr>
        <w:t xml:space="preserve"> </w:t>
      </w:r>
      <w:r w:rsidR="00A95CE5" w:rsidRPr="00960A8D">
        <w:rPr>
          <w:color w:val="000000"/>
        </w:rPr>
        <w:t xml:space="preserve">de </w:t>
      </w:r>
      <w:r w:rsidR="00FB18CB">
        <w:rPr>
          <w:color w:val="000000"/>
        </w:rPr>
        <w:t>junh</w:t>
      </w:r>
      <w:r w:rsidR="00615C13">
        <w:rPr>
          <w:color w:val="000000"/>
        </w:rPr>
        <w:t>o</w:t>
      </w:r>
      <w:r w:rsidR="00A95CE5" w:rsidRPr="00960A8D">
        <w:rPr>
          <w:color w:val="000000"/>
        </w:rPr>
        <w:t xml:space="preserve"> de 201</w:t>
      </w:r>
      <w:r w:rsidR="0052605A">
        <w:rPr>
          <w:color w:val="000000"/>
        </w:rPr>
        <w:t>7</w:t>
      </w:r>
      <w:r w:rsidR="00A95CE5" w:rsidRPr="00960A8D">
        <w:rPr>
          <w:color w:val="000000"/>
        </w:rPr>
        <w:t>.</w:t>
      </w:r>
    </w:p>
    <w:p w:rsidR="009749A5" w:rsidRDefault="009749A5" w:rsidP="009749A5">
      <w:pPr>
        <w:rPr>
          <w:color w:val="000000"/>
        </w:rPr>
      </w:pPr>
    </w:p>
    <w:p w:rsidR="009749A5" w:rsidRDefault="009749A5" w:rsidP="009749A5">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FE1E6B" w:rsidTr="009749A5">
        <w:tc>
          <w:tcPr>
            <w:tcW w:w="5172" w:type="dxa"/>
          </w:tcPr>
          <w:p w:rsidR="00FE1E6B" w:rsidRDefault="00FE1E6B" w:rsidP="00C02DC0">
            <w:pPr>
              <w:pStyle w:val="SemEspaamento"/>
              <w:jc w:val="center"/>
              <w:rPr>
                <w:szCs w:val="24"/>
              </w:rPr>
            </w:pPr>
          </w:p>
          <w:p w:rsidR="00FE1E6B" w:rsidRPr="004E7921" w:rsidRDefault="00FE1E6B" w:rsidP="00C02DC0">
            <w:pPr>
              <w:pStyle w:val="SemEspaamento"/>
              <w:jc w:val="center"/>
              <w:rPr>
                <w:szCs w:val="24"/>
              </w:rPr>
            </w:pPr>
            <w:r w:rsidRPr="004E7921">
              <w:rPr>
                <w:szCs w:val="24"/>
              </w:rPr>
              <w:t>Rafael Tadeu Simões</w:t>
            </w:r>
          </w:p>
          <w:p w:rsidR="00FE1E6B" w:rsidRPr="00690BC9" w:rsidRDefault="00FE1E6B" w:rsidP="00C02DC0">
            <w:pPr>
              <w:jc w:val="center"/>
              <w:rPr>
                <w:color w:val="000000"/>
              </w:rPr>
            </w:pPr>
            <w:r w:rsidRPr="004E7921">
              <w:rPr>
                <w:sz w:val="20"/>
                <w:szCs w:val="20"/>
              </w:rPr>
              <w:t>PREFEITO MUNICIPAL</w:t>
            </w:r>
          </w:p>
        </w:tc>
        <w:tc>
          <w:tcPr>
            <w:tcW w:w="5173" w:type="dxa"/>
          </w:tcPr>
          <w:p w:rsidR="00FE1E6B" w:rsidRDefault="00FE1E6B" w:rsidP="00C02DC0">
            <w:pPr>
              <w:pStyle w:val="SemEspaamento"/>
              <w:jc w:val="center"/>
              <w:rPr>
                <w:szCs w:val="24"/>
              </w:rPr>
            </w:pPr>
          </w:p>
          <w:p w:rsidR="00FE1E6B" w:rsidRPr="004E7921" w:rsidRDefault="00FE1E6B" w:rsidP="00C02DC0">
            <w:pPr>
              <w:pStyle w:val="SemEspaamento"/>
              <w:jc w:val="center"/>
              <w:rPr>
                <w:szCs w:val="24"/>
              </w:rPr>
            </w:pPr>
            <w:r>
              <w:rPr>
                <w:szCs w:val="24"/>
              </w:rPr>
              <w:t>José Dimas da Silva Fonseca</w:t>
            </w:r>
          </w:p>
          <w:p w:rsidR="00FE1E6B" w:rsidRPr="00690BC9" w:rsidRDefault="00FE1E6B" w:rsidP="00C02DC0">
            <w:pPr>
              <w:jc w:val="center"/>
              <w:rPr>
                <w:color w:val="000000"/>
              </w:rPr>
            </w:pPr>
            <w:r>
              <w:rPr>
                <w:sz w:val="20"/>
                <w:szCs w:val="20"/>
              </w:rPr>
              <w:t>CHEFE DE GABINETE</w:t>
            </w:r>
          </w:p>
        </w:tc>
      </w:tr>
    </w:tbl>
    <w:p w:rsidR="00DD7937" w:rsidRPr="00DD7937" w:rsidRDefault="00DD7937" w:rsidP="009749A5">
      <w:pPr>
        <w:rPr>
          <w:color w:val="000000"/>
        </w:rPr>
      </w:pPr>
    </w:p>
    <w:sectPr w:rsidR="00DD7937" w:rsidRPr="00DD7937" w:rsidSect="009749A5">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9FA" w:rsidRDefault="004A69FA" w:rsidP="000F093B">
      <w:r>
        <w:separator/>
      </w:r>
    </w:p>
  </w:endnote>
  <w:endnote w:type="continuationSeparator" w:id="0">
    <w:p w:rsidR="004A69FA" w:rsidRDefault="004A69FA" w:rsidP="000F09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53" w:rsidRDefault="00A043E9">
    <w:pPr>
      <w:pStyle w:val="Rodap"/>
      <w:framePr w:wrap="around" w:vAnchor="text" w:hAnchor="margin" w:xAlign="center" w:y="1"/>
      <w:rPr>
        <w:rStyle w:val="Nmerodepgina"/>
      </w:rPr>
    </w:pPr>
    <w:r>
      <w:rPr>
        <w:rStyle w:val="Nmerodepgina"/>
      </w:rPr>
      <w:fldChar w:fldCharType="begin"/>
    </w:r>
    <w:r w:rsidR="0035081F">
      <w:rPr>
        <w:rStyle w:val="Nmerodepgina"/>
      </w:rPr>
      <w:instrText xml:space="preserve">PAGE  </w:instrText>
    </w:r>
    <w:r>
      <w:rPr>
        <w:rStyle w:val="Nmerodepgina"/>
      </w:rPr>
      <w:fldChar w:fldCharType="end"/>
    </w:r>
  </w:p>
  <w:p w:rsidR="000E6F53" w:rsidRDefault="000E6F5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53" w:rsidRDefault="000E6F53">
    <w:pPr>
      <w:pStyle w:val="Rodap"/>
      <w:framePr w:h="382" w:hRule="exact" w:wrap="around" w:vAnchor="text" w:hAnchor="page" w:x="11089" w:y="-30"/>
      <w:jc w:val="right"/>
      <w:rPr>
        <w:rStyle w:val="Nmerodepgina"/>
        <w:rFonts w:ascii="Abadi MT Condensed" w:hAnsi="Abadi MT Condensed"/>
        <w:sz w:val="44"/>
      </w:rPr>
    </w:pPr>
  </w:p>
  <w:p w:rsidR="000E6F53" w:rsidRDefault="000E6F53">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E5" w:rsidRDefault="00A95C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9FA" w:rsidRDefault="004A69FA" w:rsidP="000F093B">
      <w:r>
        <w:separator/>
      </w:r>
    </w:p>
  </w:footnote>
  <w:footnote w:type="continuationSeparator" w:id="0">
    <w:p w:rsidR="004A69FA" w:rsidRDefault="004A69FA" w:rsidP="000F0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E5" w:rsidRDefault="00A95CE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53" w:rsidRDefault="00A043E9" w:rsidP="000E6F53">
    <w:pPr>
      <w:pStyle w:val="Cabealho"/>
      <w:tabs>
        <w:tab w:val="left" w:pos="708"/>
      </w:tabs>
      <w:spacing w:line="278" w:lineRule="auto"/>
      <w:rPr>
        <w:rFonts w:ascii="Arial" w:hAnsi="Arial"/>
        <w:lang w:val="pt-BR"/>
      </w:rPr>
    </w:pPr>
    <w:r w:rsidRPr="00A043E9">
      <w:pict>
        <v:shapetype id="_x0000_t202" coordsize="21600,21600" o:spt="202" path="m,l,21600r21600,l21600,xe">
          <v:stroke joinstyle="miter"/>
          <v:path gradientshapeok="t" o:connecttype="rect"/>
        </v:shapetype>
        <v:shape id="_x0000_s2049" type="#_x0000_t202" style="position:absolute;margin-left:111.4pt;margin-top:-17.75pt;width:5in;height:68.3pt;z-index:251657728" strokecolor="white">
          <v:textbox>
            <w:txbxContent>
              <w:p w:rsidR="000E6F53" w:rsidRDefault="000E6F53" w:rsidP="000E6F53">
                <w:pPr>
                  <w:pStyle w:val="Ttulo2"/>
                </w:pPr>
              </w:p>
            </w:txbxContent>
          </v:textbox>
        </v:shape>
      </w:pict>
    </w:r>
  </w:p>
  <w:p w:rsidR="000E6F53" w:rsidRDefault="000E6F53">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E5" w:rsidRDefault="00A95CE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40962"/>
    <o:shapelayout v:ext="edit">
      <o:idmap v:ext="edit" data="2"/>
    </o:shapelayout>
  </w:hdrShapeDefaults>
  <w:footnotePr>
    <w:footnote w:id="-1"/>
    <w:footnote w:id="0"/>
  </w:footnotePr>
  <w:endnotePr>
    <w:endnote w:id="-1"/>
    <w:endnote w:id="0"/>
  </w:endnotePr>
  <w:compat/>
  <w:rsids>
    <w:rsidRoot w:val="00A95CE5"/>
    <w:rsid w:val="00015262"/>
    <w:rsid w:val="000153BD"/>
    <w:rsid w:val="00040FFC"/>
    <w:rsid w:val="00076137"/>
    <w:rsid w:val="000C5879"/>
    <w:rsid w:val="000C6A75"/>
    <w:rsid w:val="000E175C"/>
    <w:rsid w:val="000E6F53"/>
    <w:rsid w:val="000F093B"/>
    <w:rsid w:val="000F5A19"/>
    <w:rsid w:val="000F5DBB"/>
    <w:rsid w:val="001029AD"/>
    <w:rsid w:val="00142DDF"/>
    <w:rsid w:val="001504BD"/>
    <w:rsid w:val="001638F5"/>
    <w:rsid w:val="00191CCC"/>
    <w:rsid w:val="001E0D98"/>
    <w:rsid w:val="001F77F2"/>
    <w:rsid w:val="002430F7"/>
    <w:rsid w:val="00285AE3"/>
    <w:rsid w:val="002C12E0"/>
    <w:rsid w:val="002F11D5"/>
    <w:rsid w:val="002F6540"/>
    <w:rsid w:val="00337AB8"/>
    <w:rsid w:val="00342873"/>
    <w:rsid w:val="00345CB9"/>
    <w:rsid w:val="003473C3"/>
    <w:rsid w:val="0035081F"/>
    <w:rsid w:val="00360700"/>
    <w:rsid w:val="00361480"/>
    <w:rsid w:val="0036588E"/>
    <w:rsid w:val="00386BE1"/>
    <w:rsid w:val="003962A4"/>
    <w:rsid w:val="003A2A4A"/>
    <w:rsid w:val="003B6124"/>
    <w:rsid w:val="003C22E9"/>
    <w:rsid w:val="003F7898"/>
    <w:rsid w:val="0042447E"/>
    <w:rsid w:val="0045059E"/>
    <w:rsid w:val="004A69E0"/>
    <w:rsid w:val="004A69FA"/>
    <w:rsid w:val="004D375B"/>
    <w:rsid w:val="004F5981"/>
    <w:rsid w:val="004F7008"/>
    <w:rsid w:val="00501D66"/>
    <w:rsid w:val="00511AEE"/>
    <w:rsid w:val="00514887"/>
    <w:rsid w:val="005171CB"/>
    <w:rsid w:val="0052605A"/>
    <w:rsid w:val="00532BAE"/>
    <w:rsid w:val="00542E58"/>
    <w:rsid w:val="00543842"/>
    <w:rsid w:val="00551868"/>
    <w:rsid w:val="005A70D8"/>
    <w:rsid w:val="005A7DD4"/>
    <w:rsid w:val="005C43E8"/>
    <w:rsid w:val="005F7067"/>
    <w:rsid w:val="006145B5"/>
    <w:rsid w:val="00615C13"/>
    <w:rsid w:val="0062087E"/>
    <w:rsid w:val="00624B94"/>
    <w:rsid w:val="00655F4D"/>
    <w:rsid w:val="006570DC"/>
    <w:rsid w:val="00685CC4"/>
    <w:rsid w:val="00691B34"/>
    <w:rsid w:val="006B59CC"/>
    <w:rsid w:val="007305F0"/>
    <w:rsid w:val="00730B88"/>
    <w:rsid w:val="00736A92"/>
    <w:rsid w:val="007455A0"/>
    <w:rsid w:val="00775480"/>
    <w:rsid w:val="007932D6"/>
    <w:rsid w:val="00796BAE"/>
    <w:rsid w:val="007A79E0"/>
    <w:rsid w:val="007C001F"/>
    <w:rsid w:val="007D1705"/>
    <w:rsid w:val="007D7B39"/>
    <w:rsid w:val="008231A7"/>
    <w:rsid w:val="008515BF"/>
    <w:rsid w:val="00856652"/>
    <w:rsid w:val="00856971"/>
    <w:rsid w:val="00861ECF"/>
    <w:rsid w:val="008728E1"/>
    <w:rsid w:val="00897F23"/>
    <w:rsid w:val="008A3B1D"/>
    <w:rsid w:val="008A47C6"/>
    <w:rsid w:val="008B566A"/>
    <w:rsid w:val="008D5603"/>
    <w:rsid w:val="00923349"/>
    <w:rsid w:val="00924365"/>
    <w:rsid w:val="00960A8D"/>
    <w:rsid w:val="009749A5"/>
    <w:rsid w:val="00980EA1"/>
    <w:rsid w:val="009D55BB"/>
    <w:rsid w:val="00A043E9"/>
    <w:rsid w:val="00A318C3"/>
    <w:rsid w:val="00A346B2"/>
    <w:rsid w:val="00A735E4"/>
    <w:rsid w:val="00A95CE5"/>
    <w:rsid w:val="00AB2AA3"/>
    <w:rsid w:val="00AD6870"/>
    <w:rsid w:val="00AF791E"/>
    <w:rsid w:val="00B4756C"/>
    <w:rsid w:val="00B8194B"/>
    <w:rsid w:val="00B82588"/>
    <w:rsid w:val="00B84FCC"/>
    <w:rsid w:val="00B92073"/>
    <w:rsid w:val="00B93957"/>
    <w:rsid w:val="00BC7D51"/>
    <w:rsid w:val="00C03B32"/>
    <w:rsid w:val="00C06DB7"/>
    <w:rsid w:val="00C1553A"/>
    <w:rsid w:val="00C36A9F"/>
    <w:rsid w:val="00C56EE1"/>
    <w:rsid w:val="00C75A81"/>
    <w:rsid w:val="00C95EBC"/>
    <w:rsid w:val="00CC00A0"/>
    <w:rsid w:val="00CD7823"/>
    <w:rsid w:val="00CE04BC"/>
    <w:rsid w:val="00CE595F"/>
    <w:rsid w:val="00CF1EEB"/>
    <w:rsid w:val="00CF5B3A"/>
    <w:rsid w:val="00D00824"/>
    <w:rsid w:val="00D102B9"/>
    <w:rsid w:val="00D12172"/>
    <w:rsid w:val="00D3620E"/>
    <w:rsid w:val="00D45ADF"/>
    <w:rsid w:val="00DA4612"/>
    <w:rsid w:val="00DC47D8"/>
    <w:rsid w:val="00DC6D45"/>
    <w:rsid w:val="00DD7937"/>
    <w:rsid w:val="00E2775F"/>
    <w:rsid w:val="00E43FA6"/>
    <w:rsid w:val="00E5722F"/>
    <w:rsid w:val="00E71D26"/>
    <w:rsid w:val="00E82A0D"/>
    <w:rsid w:val="00EA6AE2"/>
    <w:rsid w:val="00EF0708"/>
    <w:rsid w:val="00F52996"/>
    <w:rsid w:val="00F637CE"/>
    <w:rsid w:val="00F71935"/>
    <w:rsid w:val="00F97A6F"/>
    <w:rsid w:val="00FA73D2"/>
    <w:rsid w:val="00FA7C0A"/>
    <w:rsid w:val="00FB18CB"/>
    <w:rsid w:val="00FD7943"/>
    <w:rsid w:val="00FE1E6B"/>
    <w:rsid w:val="00FF620D"/>
    <w:rsid w:val="00FF7D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19"/>
    <w:rPr>
      <w:rFonts w:ascii="Times New Roman" w:hAnsi="Times New Roman"/>
      <w:sz w:val="24"/>
      <w:szCs w:val="24"/>
      <w:lang w:eastAsia="en-US"/>
    </w:rPr>
  </w:style>
  <w:style w:type="paragraph" w:styleId="Ttulo1">
    <w:name w:val="heading 1"/>
    <w:basedOn w:val="Normal"/>
    <w:next w:val="Normal"/>
    <w:link w:val="Ttulo1Char"/>
    <w:qFormat/>
    <w:rsid w:val="0051488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514887"/>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51488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514887"/>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514887"/>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514887"/>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514887"/>
    <w:pPr>
      <w:spacing w:before="240" w:after="60"/>
      <w:outlineLvl w:val="6"/>
    </w:pPr>
  </w:style>
  <w:style w:type="paragraph" w:styleId="Ttulo8">
    <w:name w:val="heading 8"/>
    <w:basedOn w:val="Normal"/>
    <w:next w:val="Normal"/>
    <w:link w:val="Ttulo8Char"/>
    <w:uiPriority w:val="9"/>
    <w:semiHidden/>
    <w:unhideWhenUsed/>
    <w:qFormat/>
    <w:rsid w:val="00514887"/>
    <w:pPr>
      <w:spacing w:before="240" w:after="60"/>
      <w:outlineLvl w:val="7"/>
    </w:pPr>
    <w:rPr>
      <w:i/>
      <w:iCs/>
    </w:rPr>
  </w:style>
  <w:style w:type="paragraph" w:styleId="Ttulo9">
    <w:name w:val="heading 9"/>
    <w:basedOn w:val="Normal"/>
    <w:next w:val="Normal"/>
    <w:link w:val="Ttulo9Char"/>
    <w:uiPriority w:val="9"/>
    <w:semiHidden/>
    <w:unhideWhenUsed/>
    <w:qFormat/>
    <w:rsid w:val="0051488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4887"/>
    <w:rPr>
      <w:rFonts w:ascii="Cambria" w:eastAsia="Times New Roman" w:hAnsi="Cambria"/>
      <w:b/>
      <w:bCs/>
      <w:kern w:val="32"/>
      <w:sz w:val="32"/>
      <w:szCs w:val="32"/>
    </w:rPr>
  </w:style>
  <w:style w:type="character" w:customStyle="1" w:styleId="Ttulo2Char">
    <w:name w:val="Título 2 Char"/>
    <w:basedOn w:val="Fontepargpadro"/>
    <w:link w:val="Ttulo2"/>
    <w:uiPriority w:val="9"/>
    <w:semiHidden/>
    <w:rsid w:val="00514887"/>
    <w:rPr>
      <w:rFonts w:ascii="Cambria" w:eastAsia="Times New Roman" w:hAnsi="Cambria"/>
      <w:b/>
      <w:bCs/>
      <w:i/>
      <w:iCs/>
      <w:sz w:val="28"/>
      <w:szCs w:val="28"/>
    </w:rPr>
  </w:style>
  <w:style w:type="character" w:customStyle="1" w:styleId="Ttulo3Char">
    <w:name w:val="Título 3 Char"/>
    <w:basedOn w:val="Fontepargpadro"/>
    <w:link w:val="Ttulo3"/>
    <w:uiPriority w:val="9"/>
    <w:semiHidden/>
    <w:rsid w:val="00514887"/>
    <w:rPr>
      <w:rFonts w:ascii="Cambria" w:eastAsia="Times New Roman" w:hAnsi="Cambria"/>
      <w:b/>
      <w:bCs/>
      <w:sz w:val="26"/>
      <w:szCs w:val="26"/>
    </w:rPr>
  </w:style>
  <w:style w:type="character" w:customStyle="1" w:styleId="Ttulo4Char">
    <w:name w:val="Título 4 Char"/>
    <w:basedOn w:val="Fontepargpadro"/>
    <w:link w:val="Ttulo4"/>
    <w:uiPriority w:val="9"/>
    <w:semiHidden/>
    <w:rsid w:val="00514887"/>
    <w:rPr>
      <w:b/>
      <w:bCs/>
      <w:sz w:val="28"/>
      <w:szCs w:val="28"/>
    </w:rPr>
  </w:style>
  <w:style w:type="character" w:customStyle="1" w:styleId="Ttulo5Char">
    <w:name w:val="Título 5 Char"/>
    <w:basedOn w:val="Fontepargpadro"/>
    <w:link w:val="Ttulo5"/>
    <w:uiPriority w:val="9"/>
    <w:semiHidden/>
    <w:rsid w:val="00514887"/>
    <w:rPr>
      <w:b/>
      <w:bCs/>
      <w:i/>
      <w:iCs/>
      <w:sz w:val="26"/>
      <w:szCs w:val="26"/>
    </w:rPr>
  </w:style>
  <w:style w:type="character" w:customStyle="1" w:styleId="Ttulo6Char">
    <w:name w:val="Título 6 Char"/>
    <w:basedOn w:val="Fontepargpadro"/>
    <w:link w:val="Ttulo6"/>
    <w:uiPriority w:val="9"/>
    <w:semiHidden/>
    <w:rsid w:val="00514887"/>
    <w:rPr>
      <w:b/>
      <w:bCs/>
    </w:rPr>
  </w:style>
  <w:style w:type="character" w:customStyle="1" w:styleId="Ttulo7Char">
    <w:name w:val="Título 7 Char"/>
    <w:basedOn w:val="Fontepargpadro"/>
    <w:link w:val="Ttulo7"/>
    <w:uiPriority w:val="9"/>
    <w:semiHidden/>
    <w:rsid w:val="00514887"/>
    <w:rPr>
      <w:sz w:val="24"/>
      <w:szCs w:val="24"/>
    </w:rPr>
  </w:style>
  <w:style w:type="character" w:customStyle="1" w:styleId="Ttulo8Char">
    <w:name w:val="Título 8 Char"/>
    <w:basedOn w:val="Fontepargpadro"/>
    <w:link w:val="Ttulo8"/>
    <w:uiPriority w:val="9"/>
    <w:semiHidden/>
    <w:rsid w:val="00514887"/>
    <w:rPr>
      <w:i/>
      <w:iCs/>
      <w:sz w:val="24"/>
      <w:szCs w:val="24"/>
    </w:rPr>
  </w:style>
  <w:style w:type="character" w:customStyle="1" w:styleId="Ttulo9Char">
    <w:name w:val="Título 9 Char"/>
    <w:basedOn w:val="Fontepargpadro"/>
    <w:link w:val="Ttulo9"/>
    <w:uiPriority w:val="9"/>
    <w:semiHidden/>
    <w:rsid w:val="00514887"/>
    <w:rPr>
      <w:rFonts w:ascii="Cambria" w:eastAsia="Times New Roman" w:hAnsi="Cambria"/>
    </w:rPr>
  </w:style>
  <w:style w:type="paragraph" w:styleId="Ttulo">
    <w:name w:val="Title"/>
    <w:basedOn w:val="Normal"/>
    <w:next w:val="Normal"/>
    <w:link w:val="TtuloChar"/>
    <w:uiPriority w:val="10"/>
    <w:qFormat/>
    <w:rsid w:val="00514887"/>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514887"/>
    <w:rPr>
      <w:rFonts w:ascii="Cambria" w:eastAsia="Times New Roman" w:hAnsi="Cambria"/>
      <w:b/>
      <w:bCs/>
      <w:kern w:val="28"/>
      <w:sz w:val="32"/>
      <w:szCs w:val="32"/>
    </w:rPr>
  </w:style>
  <w:style w:type="paragraph" w:styleId="Subttulo">
    <w:name w:val="Subtitle"/>
    <w:basedOn w:val="Normal"/>
    <w:next w:val="Normal"/>
    <w:link w:val="SubttuloChar"/>
    <w:uiPriority w:val="11"/>
    <w:qFormat/>
    <w:rsid w:val="00514887"/>
    <w:pPr>
      <w:spacing w:after="60"/>
      <w:jc w:val="center"/>
      <w:outlineLvl w:val="1"/>
    </w:pPr>
    <w:rPr>
      <w:rFonts w:ascii="Cambria" w:hAnsi="Cambria"/>
    </w:rPr>
  </w:style>
  <w:style w:type="character" w:customStyle="1" w:styleId="SubttuloChar">
    <w:name w:val="Subtítulo Char"/>
    <w:basedOn w:val="Fontepargpadro"/>
    <w:link w:val="Subttulo"/>
    <w:uiPriority w:val="11"/>
    <w:rsid w:val="00514887"/>
    <w:rPr>
      <w:rFonts w:ascii="Cambria" w:eastAsia="Times New Roman" w:hAnsi="Cambria"/>
      <w:sz w:val="24"/>
      <w:szCs w:val="24"/>
    </w:rPr>
  </w:style>
  <w:style w:type="character" w:styleId="Forte">
    <w:name w:val="Strong"/>
    <w:basedOn w:val="Fontepargpadro"/>
    <w:uiPriority w:val="22"/>
    <w:qFormat/>
    <w:rsid w:val="00514887"/>
    <w:rPr>
      <w:b/>
      <w:bCs/>
    </w:rPr>
  </w:style>
  <w:style w:type="character" w:styleId="nfase">
    <w:name w:val="Emphasis"/>
    <w:basedOn w:val="Fontepargpadro"/>
    <w:uiPriority w:val="20"/>
    <w:qFormat/>
    <w:rsid w:val="00514887"/>
    <w:rPr>
      <w:rFonts w:ascii="Calibri" w:hAnsi="Calibri"/>
      <w:b/>
      <w:i/>
      <w:iCs/>
    </w:rPr>
  </w:style>
  <w:style w:type="paragraph" w:styleId="SemEspaamento">
    <w:name w:val="No Spacing"/>
    <w:basedOn w:val="Normal"/>
    <w:uiPriority w:val="1"/>
    <w:qFormat/>
    <w:rsid w:val="00514887"/>
    <w:rPr>
      <w:szCs w:val="32"/>
    </w:rPr>
  </w:style>
  <w:style w:type="paragraph" w:styleId="PargrafodaLista">
    <w:name w:val="List Paragraph"/>
    <w:basedOn w:val="Normal"/>
    <w:uiPriority w:val="34"/>
    <w:qFormat/>
    <w:rsid w:val="00514887"/>
    <w:pPr>
      <w:ind w:left="720"/>
      <w:contextualSpacing/>
    </w:pPr>
  </w:style>
  <w:style w:type="paragraph" w:styleId="Citao">
    <w:name w:val="Quote"/>
    <w:basedOn w:val="Normal"/>
    <w:next w:val="Normal"/>
    <w:link w:val="CitaoChar"/>
    <w:uiPriority w:val="29"/>
    <w:qFormat/>
    <w:rsid w:val="00514887"/>
    <w:rPr>
      <w:i/>
    </w:rPr>
  </w:style>
  <w:style w:type="character" w:customStyle="1" w:styleId="CitaoChar">
    <w:name w:val="Citação Char"/>
    <w:basedOn w:val="Fontepargpadro"/>
    <w:link w:val="Citao"/>
    <w:uiPriority w:val="29"/>
    <w:rsid w:val="00514887"/>
    <w:rPr>
      <w:i/>
      <w:sz w:val="24"/>
      <w:szCs w:val="24"/>
    </w:rPr>
  </w:style>
  <w:style w:type="paragraph" w:styleId="CitaoIntensa">
    <w:name w:val="Intense Quote"/>
    <w:basedOn w:val="Normal"/>
    <w:next w:val="Normal"/>
    <w:link w:val="CitaoIntensaChar"/>
    <w:uiPriority w:val="30"/>
    <w:qFormat/>
    <w:rsid w:val="00514887"/>
    <w:pPr>
      <w:ind w:left="720" w:right="720"/>
    </w:pPr>
    <w:rPr>
      <w:b/>
      <w:i/>
      <w:szCs w:val="22"/>
    </w:rPr>
  </w:style>
  <w:style w:type="character" w:customStyle="1" w:styleId="CitaoIntensaChar">
    <w:name w:val="Citação Intensa Char"/>
    <w:basedOn w:val="Fontepargpadro"/>
    <w:link w:val="CitaoIntensa"/>
    <w:uiPriority w:val="30"/>
    <w:rsid w:val="00514887"/>
    <w:rPr>
      <w:b/>
      <w:i/>
      <w:sz w:val="24"/>
    </w:rPr>
  </w:style>
  <w:style w:type="character" w:styleId="nfaseSutil">
    <w:name w:val="Subtle Emphasis"/>
    <w:uiPriority w:val="19"/>
    <w:qFormat/>
    <w:rsid w:val="00514887"/>
    <w:rPr>
      <w:i/>
      <w:color w:val="5A5A5A"/>
    </w:rPr>
  </w:style>
  <w:style w:type="character" w:styleId="nfaseIntensa">
    <w:name w:val="Intense Emphasis"/>
    <w:basedOn w:val="Fontepargpadro"/>
    <w:uiPriority w:val="21"/>
    <w:qFormat/>
    <w:rsid w:val="00514887"/>
    <w:rPr>
      <w:b/>
      <w:i/>
      <w:sz w:val="24"/>
      <w:szCs w:val="24"/>
      <w:u w:val="single"/>
    </w:rPr>
  </w:style>
  <w:style w:type="character" w:styleId="RefernciaSutil">
    <w:name w:val="Subtle Reference"/>
    <w:basedOn w:val="Fontepargpadro"/>
    <w:uiPriority w:val="31"/>
    <w:qFormat/>
    <w:rsid w:val="00514887"/>
    <w:rPr>
      <w:sz w:val="24"/>
      <w:szCs w:val="24"/>
      <w:u w:val="single"/>
    </w:rPr>
  </w:style>
  <w:style w:type="character" w:styleId="RefernciaIntensa">
    <w:name w:val="Intense Reference"/>
    <w:basedOn w:val="Fontepargpadro"/>
    <w:uiPriority w:val="32"/>
    <w:qFormat/>
    <w:rsid w:val="00514887"/>
    <w:rPr>
      <w:b/>
      <w:sz w:val="24"/>
      <w:u w:val="single"/>
    </w:rPr>
  </w:style>
  <w:style w:type="character" w:styleId="TtulodoLivro">
    <w:name w:val="Book Title"/>
    <w:basedOn w:val="Fontepargpadro"/>
    <w:uiPriority w:val="33"/>
    <w:qFormat/>
    <w:rsid w:val="00514887"/>
    <w:rPr>
      <w:rFonts w:ascii="Cambria" w:eastAsia="Times New Roman" w:hAnsi="Cambria"/>
      <w:b/>
      <w:i/>
      <w:sz w:val="24"/>
      <w:szCs w:val="24"/>
    </w:rPr>
  </w:style>
  <w:style w:type="paragraph" w:styleId="CabealhodoSumrio">
    <w:name w:val="TOC Heading"/>
    <w:basedOn w:val="Ttulo1"/>
    <w:next w:val="Normal"/>
    <w:uiPriority w:val="39"/>
    <w:semiHidden/>
    <w:unhideWhenUsed/>
    <w:qFormat/>
    <w:rsid w:val="00514887"/>
    <w:pPr>
      <w:outlineLvl w:val="9"/>
    </w:pPr>
  </w:style>
  <w:style w:type="paragraph" w:styleId="Cabealho">
    <w:name w:val="header"/>
    <w:basedOn w:val="Normal"/>
    <w:link w:val="CabealhoChar"/>
    <w:rsid w:val="0035081F"/>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35081F"/>
    <w:rPr>
      <w:rFonts w:ascii="Times New Roman" w:eastAsia="Times New Roman" w:hAnsi="Times New Roman"/>
      <w:sz w:val="20"/>
      <w:szCs w:val="20"/>
      <w:lang w:val="pt-PT" w:eastAsia="pt-BR"/>
    </w:rPr>
  </w:style>
  <w:style w:type="paragraph" w:styleId="Rodap">
    <w:name w:val="footer"/>
    <w:basedOn w:val="Normal"/>
    <w:link w:val="RodapChar"/>
    <w:rsid w:val="0035081F"/>
    <w:pPr>
      <w:tabs>
        <w:tab w:val="center" w:pos="4419"/>
        <w:tab w:val="right" w:pos="8838"/>
      </w:tabs>
    </w:pPr>
    <w:rPr>
      <w:sz w:val="20"/>
      <w:szCs w:val="20"/>
      <w:lang w:val="pt-PT" w:eastAsia="pt-BR"/>
    </w:rPr>
  </w:style>
  <w:style w:type="character" w:customStyle="1" w:styleId="RodapChar">
    <w:name w:val="Rodapé Char"/>
    <w:basedOn w:val="Fontepargpadro"/>
    <w:link w:val="Rodap"/>
    <w:rsid w:val="0035081F"/>
    <w:rPr>
      <w:rFonts w:ascii="Times New Roman" w:eastAsia="Times New Roman" w:hAnsi="Times New Roman"/>
      <w:sz w:val="20"/>
      <w:szCs w:val="20"/>
      <w:lang w:val="pt-PT" w:eastAsia="pt-BR"/>
    </w:rPr>
  </w:style>
  <w:style w:type="character" w:styleId="Nmerodepgina">
    <w:name w:val="page number"/>
    <w:basedOn w:val="Fontepargpadro"/>
    <w:rsid w:val="0035081F"/>
  </w:style>
  <w:style w:type="character" w:styleId="Hyperlink">
    <w:name w:val="Hyperlink"/>
    <w:basedOn w:val="Fontepargpadro"/>
    <w:rsid w:val="0035081F"/>
    <w:rPr>
      <w:color w:val="0000FF"/>
      <w:u w:val="single"/>
    </w:rPr>
  </w:style>
  <w:style w:type="table" w:styleId="Tabelacomgrade">
    <w:name w:val="Table Grid"/>
    <w:basedOn w:val="Tabelanormal"/>
    <w:uiPriority w:val="59"/>
    <w:rsid w:val="007A79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887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2\ARQUIVO_42\DOT\WORD\REDACA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REDACAO</Template>
  <TotalTime>17</TotalTime>
  <Pages>1</Pages>
  <Words>244</Words>
  <Characters>1322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1</cp:revision>
  <cp:lastPrinted>2017-05-16T19:08:00Z</cp:lastPrinted>
  <dcterms:created xsi:type="dcterms:W3CDTF">2017-06-21T15:38:00Z</dcterms:created>
  <dcterms:modified xsi:type="dcterms:W3CDTF">2017-06-28T20:19:00Z</dcterms:modified>
</cp:coreProperties>
</file>