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1F" w:rsidRDefault="0035081F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C865D7" w:rsidRDefault="00C865D7" w:rsidP="00C865D7">
      <w:pPr>
        <w:spacing w:line="283" w:lineRule="auto"/>
        <w:rPr>
          <w:rFonts w:ascii="Arial" w:hAnsi="Arial" w:cs="Arial"/>
          <w:sz w:val="20"/>
        </w:rPr>
      </w:pPr>
    </w:p>
    <w:p w:rsidR="00C865D7" w:rsidRDefault="00C865D7" w:rsidP="00C865D7">
      <w:pPr>
        <w:spacing w:line="283" w:lineRule="auto"/>
        <w:rPr>
          <w:rFonts w:ascii="Arial" w:hAnsi="Arial" w:cs="Arial"/>
          <w:sz w:val="20"/>
        </w:rPr>
      </w:pPr>
    </w:p>
    <w:p w:rsidR="00C865D7" w:rsidRDefault="00C865D7" w:rsidP="00C865D7">
      <w:pPr>
        <w:spacing w:line="283" w:lineRule="auto"/>
        <w:rPr>
          <w:rFonts w:ascii="Arial" w:hAnsi="Arial" w:cs="Arial"/>
          <w:sz w:val="20"/>
        </w:rPr>
      </w:pPr>
    </w:p>
    <w:p w:rsidR="00C865D7" w:rsidRDefault="00C865D7" w:rsidP="00C865D7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PROJETO DE </w:t>
      </w:r>
      <w:r w:rsidR="00341651">
        <w:rPr>
          <w:b/>
          <w:color w:val="000000"/>
        </w:rPr>
        <w:t>RESOLUÇÃO</w:t>
      </w:r>
      <w:r>
        <w:rPr>
          <w:b/>
          <w:color w:val="000000"/>
        </w:rPr>
        <w:t xml:space="preserve"> Nº </w:t>
      </w:r>
      <w:proofErr w:type="spellStart"/>
      <w:r>
        <w:rPr>
          <w:b/>
          <w:color w:val="000000"/>
        </w:rPr>
        <w:t>1222</w:t>
      </w:r>
      <w:proofErr w:type="spellEnd"/>
      <w:r w:rsidR="00913810">
        <w:rPr>
          <w:b/>
          <w:color w:val="000000"/>
        </w:rPr>
        <w:t xml:space="preserve"> </w:t>
      </w:r>
      <w:r>
        <w:rPr>
          <w:b/>
          <w:color w:val="000000"/>
        </w:rPr>
        <w:t>/</w:t>
      </w:r>
      <w:r w:rsidR="00913810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2013</w:t>
      </w:r>
      <w:proofErr w:type="spellEnd"/>
    </w:p>
    <w:p w:rsidR="00C865D7" w:rsidRDefault="00C865D7" w:rsidP="00C865D7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865D7" w:rsidRDefault="00C865D7" w:rsidP="00C865D7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865D7" w:rsidRPr="00865738" w:rsidRDefault="00865738" w:rsidP="00C865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proofErr w:type="spellStart"/>
      <w:proofErr w:type="gramStart"/>
      <w:r>
        <w:rPr>
          <w:b/>
        </w:rPr>
        <w:t>CRIA A OUVIDORIA LEGISLATIVA DA CÂMARA MUNICIPAL DE POUSO ALEGRE/MG E DA OUTRAS PROVIDÊNCIAS.</w:t>
      </w:r>
      <w:proofErr w:type="spellEnd"/>
      <w:proofErr w:type="gramEnd"/>
    </w:p>
    <w:p w:rsidR="00C865D7" w:rsidRDefault="00C865D7" w:rsidP="00C865D7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865D7" w:rsidRDefault="00C865D7" w:rsidP="00C865D7">
      <w:pPr>
        <w:spacing w:line="283" w:lineRule="auto"/>
        <w:ind w:left="2835" w:right="567"/>
        <w:rPr>
          <w:rFonts w:ascii="Arial" w:hAnsi="Arial" w:cs="Arial"/>
          <w:b/>
          <w:color w:val="000000"/>
          <w:sz w:val="20"/>
        </w:rPr>
      </w:pPr>
    </w:p>
    <w:p w:rsidR="00C865D7" w:rsidRDefault="00C865D7" w:rsidP="00341651">
      <w:pPr>
        <w:ind w:right="567" w:firstLine="2835"/>
        <w:jc w:val="both"/>
      </w:pPr>
      <w:r>
        <w:t xml:space="preserve">A </w:t>
      </w:r>
      <w:r w:rsidR="00341651">
        <w:t xml:space="preserve">MESA DIRETORA DA CÂMARA MUNICIPAL de </w:t>
      </w:r>
      <w:r>
        <w:t xml:space="preserve">Pouso Alegre, Estado de Minas Gerais, </w:t>
      </w:r>
      <w:r w:rsidR="00341651">
        <w:t>no uso de suas atribuições legais, propõe o seguinte Projeto de Resolução</w:t>
      </w:r>
      <w:r>
        <w:t>:</w:t>
      </w:r>
    </w:p>
    <w:p w:rsidR="00C865D7" w:rsidRDefault="00C865D7" w:rsidP="00C865D7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C865D7" w:rsidRDefault="00913810" w:rsidP="00865738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Art. 1º - Fica criada a Ouvidoria Legislativa da Câmara Municipal de Pouso Alegre, um órgão de interlocução entre o Poder Legislativo Municipal e a sociedade, constituindo-se em um canal aberto para o recebimento de solicitações, reclamações, elogios, críticas, sugestões e quaisquer outros encaminhamentos da sociedade, desde que relacionados ao funcionamento da Câmara Municipal de Pouso Alegre.      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Art. 2º - Compete à Ouvidoria Legislativa da Câmara Municipal de Pouso Alegre:     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I - receber, examinar e encaminhar aos órgãos competentes as reclamações ou representações de cidadãos ou pessoas jurídicas encaminhadas à Câmara Municipal;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II - organizar os canais de acesso do cidadão à Câmara Municipal, simplificando procedimentos;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III - orientar os cidadãos sobre os meios de formalização de manifestações dirigidas a ouvidoria;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IV – fornecer informações, material educativo e orientar os cidadãos quando as manifestações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não forem de competência da ouvidoria da Câmara Municipal;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 – responder aos cidadãos quanto às providências adotadas pela Câmara Municipal em face de suas manifestações;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VI – auxiliar a Câmara Municipal na tomada de medidas para a regularidade dos trabalhos ou sanar violações, ilegalidades ou abusos de poder constatados;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VII - propor medidas necessárias à regularidade dos trabalhos legislativos e administrativos, bem como ao aperfeiçoamento da organização da Câmara Municipal;      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VIII - propor à Mesa Diretora da Câmara Municipal, quando cabível, a abertura de sindicância ou inquérito destinado a apurar irregularidades de que tenha conhecimento;      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IX - encaminhar à Mesa Diretora da Câmara Municipal as denúncias recebidas que necessitem de maiores esclarecimentos, inclusive, por parte de outros Poderes do Município, do Estado e da União, bem como do Ministério Público, através de requerimentos e representações, a fim de que tomem conhecimento e manifestem-se a respeito. 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 xml:space="preserve">    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Art. 3° - Para o desempenho das funções da ouvidoria da Câmara Municipal de Pouso Alegre, ficam criados os seguintes cargos: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I – um (01) Ouvidor Legislativo, designado pelo Presidente da Câmara, diretamente vinculado à Mesa Diretora, de livre provimento em Comissão, dentre portadores de diploma com nível superior.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II – um (01) Ouvidor Adjunto Legislativo, do quadro de efetivo da Câmara, função gratificada, diretamente vinculada à Mesa Diretora, designado pelo Presidente da Câmara Municipal, dentre portadores de diploma com nível superior.    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§ 1º – Para execução das atividades da ouvidoria poderão ser designados servidores efetivos, preferencialmente da carreira de Agente Administrativo.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§ 2º -  O Ouvidor Legislativo exercerá suas funções visando garantir o direito da sociedade de manifestar-se sobre os trabalhos da Câmara Municipal, com respeito aos princípios da legalidade, impessoalidade, probidade, eficiência, transparência e publicidade, observando as normas do Regimento Interno e do Código de Ética e Decoro Parlamentar.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Art. 4° - O Ouvidor Legislativo, para execução de suas funções, por intermédio da Presidência da Câmara, terá as seguintes prerrogativas: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I – requisitar documentos necessários ao desenvolvimento de suas atribuições;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II - determinar, por escrito e de forma fundamentada, o arquivamento de mensagem recebida que, por qualquer motivo, não deva ser respondida;      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III - sugerir, quando cabível, a abertura de sindicância ou inquérito destinado a apurar irregularidades, de que tenha conhecimento, ocorridas no interior da Câmara Municipal;     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IV - solicitar da Presidência da Casa, o encaminhamento ao Tribunal de Contas do Estado, à Policia Federal, ao Ministério Público ou órgão competente, as denúncias recebidas que necessitem maiores esclarecimentos;      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 - solicitar informações quanto ao andamento de procedimentos iniciados por ação da Ouvidoria Legislativa;   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VI – manter sigilo sobre os dados dos usuários dos serviços da Ouvidoria;  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VII – promover estudos e pesquisas objetivando o aprimoramento da prestação de serviços da Ouvidoria;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VIII – solicitar informações quanto aos andamentos de procedimentos iniciados por ações da Ouvidoria;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IX – informar os cidadãos sobre o andamento de suas manifestações;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X - elaborar relatório quadrimestral das atividades da Ouvidoria Legislativa e encaminhar cópia à Mesa Diretora da Câmara Municipal e posterior divulgação aos Vereadores;     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XI - elaborar relatório anual de todas as atividades da Ouvidoria Legislativa, encaminhar cópia à Mesa Diretora da Câmara Municipal e disponibilizar sua consulta a qualquer interessado;      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XII - propor ao Presidente da Câmara Municipal a celebração de convênios com outras pessoas jurídicas de direito público ou privado ou parcerias com entidades afins e de interesse da Ouvidoria;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XIII – propor a Presidência da Câmara a execução de palestras, seminários e eventos técnicos por intermédio da Escola do Legislativo com temas relacionados à atividade da Ouvidoria;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XIV - solicitar informações ou cópia de documentos a qualquer órgão ou servidor da Câmara Municipal;   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XV - requerer ou promover diligências e investigações, quando cabíveis, que deverão ser previamente comunicadas à Mesa Diretora e a Corregedoria.      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Art. 5° - Qualquer pessoa jurídica ou cidadão, devidamente identificado, ao formular sua petição, poderá fazê-lo pessoalmente, por e-mail, telefone ou correio.      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Art. 6° - A Ouvidoria encaminhará reposta ao cidadão no prazo máximo de 10 (dez) dias úteis, a contar do recebimento das requisições e solicitações feitas ao Ouvidor Legislativo, informando as providências e encaminhamentos adotados;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Parágrafo único – O prazo informado no caput poderá ser prorrogado, em razão da complexidade do assunto, sendo o cidadão devidamente informado sobre a prorrogação.      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Art. 7º - O não cumprimento do prazo previsto no parágrafo anterior deverá ser comunicado ao Presidente da Câmara Municipal.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Parágrafo Único - Não serão recebidas denúncias ou reclamações anônimas.     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Art. 8° - A Mesa Diretora deverá dar ampla divulgação sobre a existência da Ouvidoria Legislativa e suas respectivas atividades, através da Coordenadoria de Comunicação Social, por todos os veículos de comunicação existentes ou utilizados pela Câmara Municipal, em especial através da:      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I - divulgação e orientação completa acerca de sua finalidade e forma de utilização;      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II - manutenção do link exclusivo da Ouvidoria Parlamentar na página inicial do site da Câmara Municipal, em local de fácil visualização;      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III - garantia de acesso dos cidadãos à Ouvidoria Legislativa por meio de canais ágeis e eficazes.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 xml:space="preserve">    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Art. 9° - Os dados do usuário dos serviços da Ouvidoria serão sempre mantidos sob sigilo, permitida a divulgação somente mediante autorização por escrito. 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Art. 10 - De posse de reclamação, a Ouvidora Legislativa deverá tomar as providências no sentido de sua apuração e encaminhar a sua conclusão à Mesa Diretora da Câmara Municipal, visando à solução do problema.      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Parágrafo único. A Ouvidora Legislativa dará satisfação ao cidadão quanto às medidas tomadas.      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Art. 11 - A Mesa Diretora da Câmara Municipal baixará os atos complementares necessários à execução desta Resolução.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 xml:space="preserve">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Art. 12 - As despesas decorrentes desta Resolução correrão à conta de dotação orçamentária própria da Câmara Municipal de Pouso Alegre.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 xml:space="preserve">   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Art. 13 - Esta Resolução entra em vigor na data de sua publicação, produzindo seus efeitos a partir de 30 (trinta) dias após sua vigência.</w:t>
      </w:r>
      <w:proofErr w:type="spellEnd"/>
      <w:proofErr w:type="gramEnd"/>
    </w:p>
    <w:p w:rsidR="00C865D7" w:rsidRDefault="00C865D7" w:rsidP="00865738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865D7" w:rsidRDefault="00C865D7" w:rsidP="00865738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865D7" w:rsidRDefault="00C865D7" w:rsidP="00865738">
      <w:pPr>
        <w:ind w:firstLine="2835"/>
        <w:rPr>
          <w:color w:val="000000"/>
        </w:rPr>
      </w:pPr>
      <w:r>
        <w:rPr>
          <w:color w:val="000000"/>
        </w:rPr>
        <w:t xml:space="preserve">Sala das Sessões, em </w:t>
      </w:r>
      <w:proofErr w:type="spellStart"/>
      <w:r>
        <w:rPr>
          <w:color w:val="000000"/>
        </w:rPr>
        <w:t>3 de Dezembro de 2013</w:t>
      </w:r>
      <w:proofErr w:type="spellEnd"/>
    </w:p>
    <w:p w:rsidR="00C865D7" w:rsidRDefault="00C865D7" w:rsidP="00865738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865D7" w:rsidRDefault="00C865D7" w:rsidP="00C865D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865D7" w:rsidRDefault="00C865D7" w:rsidP="00C865D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865D7" w:rsidTr="00C865D7">
        <w:tc>
          <w:tcPr>
            <w:tcW w:w="10345" w:type="dxa"/>
            <w:shd w:val="clear" w:color="auto" w:fill="auto"/>
          </w:tcPr>
          <w:p w:rsidR="00C865D7" w:rsidRPr="00AD485A" w:rsidRDefault="00AD485A" w:rsidP="00C865D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Dulcinéia</w:t>
            </w:r>
            <w:proofErr w:type="spellEnd"/>
            <w:r>
              <w:rPr>
                <w:color w:val="000000"/>
              </w:rPr>
              <w:t xml:space="preserve"> Costa</w:t>
            </w:r>
          </w:p>
        </w:tc>
      </w:tr>
      <w:tr w:rsidR="00C865D7" w:rsidTr="00C865D7">
        <w:tc>
          <w:tcPr>
            <w:tcW w:w="10345" w:type="dxa"/>
            <w:shd w:val="clear" w:color="auto" w:fill="auto"/>
          </w:tcPr>
          <w:p w:rsidR="00C865D7" w:rsidRDefault="00AD485A" w:rsidP="00AD485A">
            <w:pPr>
              <w:jc w:val="center"/>
              <w:rPr>
                <w:color w:val="000000"/>
              </w:rPr>
            </w:pPr>
            <w:r w:rsidRPr="00AD485A">
              <w:rPr>
                <w:color w:val="000000"/>
              </w:rPr>
              <w:t>Presidente</w:t>
            </w:r>
            <w:r>
              <w:rPr>
                <w:color w:val="000000"/>
              </w:rPr>
              <w:t xml:space="preserve"> da Mesa</w:t>
            </w:r>
          </w:p>
          <w:p w:rsidR="00AD485A" w:rsidRPr="00AD485A" w:rsidRDefault="00AD485A" w:rsidP="00AD485A">
            <w:pPr>
              <w:jc w:val="center"/>
              <w:rPr>
                <w:color w:val="000000"/>
              </w:rPr>
            </w:pPr>
          </w:p>
          <w:p w:rsidR="00AD485A" w:rsidRPr="00AD485A" w:rsidRDefault="00AD485A" w:rsidP="00AD485A">
            <w:pPr>
              <w:jc w:val="center"/>
              <w:rPr>
                <w:color w:val="000000"/>
              </w:rPr>
            </w:pPr>
          </w:p>
          <w:p w:rsidR="00AD485A" w:rsidRPr="00AD485A" w:rsidRDefault="00AD485A" w:rsidP="00AD485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Hamilton Magalhães                                       Ayrton </w:t>
            </w:r>
            <w:proofErr w:type="spellStart"/>
            <w:r>
              <w:rPr>
                <w:color w:val="000000"/>
              </w:rPr>
              <w:t>Zorzi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AD485A" w:rsidRPr="00AD485A" w:rsidRDefault="00AD485A" w:rsidP="00AD485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</w:t>
            </w:r>
            <w:r w:rsidRPr="00AD485A">
              <w:rPr>
                <w:color w:val="000000"/>
              </w:rPr>
              <w:t>1º V</w:t>
            </w:r>
            <w:r>
              <w:rPr>
                <w:color w:val="000000"/>
              </w:rPr>
              <w:t>ice-Presidente                                          1º Secretário</w:t>
            </w:r>
          </w:p>
        </w:tc>
      </w:tr>
      <w:tr w:rsidR="00AD485A" w:rsidTr="00C865D7">
        <w:tc>
          <w:tcPr>
            <w:tcW w:w="10345" w:type="dxa"/>
            <w:shd w:val="clear" w:color="auto" w:fill="auto"/>
          </w:tcPr>
          <w:p w:rsidR="00AD485A" w:rsidRPr="00AD485A" w:rsidRDefault="00AD485A" w:rsidP="00AD485A">
            <w:pPr>
              <w:jc w:val="center"/>
              <w:rPr>
                <w:color w:val="000000"/>
              </w:rPr>
            </w:pPr>
          </w:p>
        </w:tc>
      </w:tr>
    </w:tbl>
    <w:p w:rsidR="00C865D7" w:rsidRDefault="00C865D7" w:rsidP="00C865D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865738" w:rsidRDefault="00865738">
      <w:pPr>
        <w:rPr>
          <w:b/>
        </w:rPr>
      </w:pPr>
      <w:r>
        <w:rPr>
          <w:b/>
        </w:rPr>
        <w:br w:type="page"/>
      </w:r>
    </w:p>
    <w:p w:rsidR="00C865D7" w:rsidRDefault="00C865D7" w:rsidP="00C865D7">
      <w:pPr>
        <w:jc w:val="center"/>
        <w:rPr>
          <w:b/>
        </w:rPr>
      </w:pPr>
    </w:p>
    <w:p w:rsidR="00C865D7" w:rsidRDefault="00C865D7" w:rsidP="00C865D7">
      <w:pPr>
        <w:jc w:val="center"/>
        <w:rPr>
          <w:b/>
        </w:rPr>
      </w:pPr>
      <w:bookmarkStart w:id="0" w:name="_GoBack"/>
      <w:bookmarkEnd w:id="0"/>
    </w:p>
    <w:p w:rsidR="00865738" w:rsidRDefault="00865738" w:rsidP="00C865D7">
      <w:pPr>
        <w:jc w:val="center"/>
        <w:rPr>
          <w:b/>
        </w:rPr>
      </w:pPr>
    </w:p>
    <w:p w:rsidR="00865738" w:rsidRDefault="00865738" w:rsidP="00C865D7">
      <w:pPr>
        <w:jc w:val="center"/>
        <w:rPr>
          <w:b/>
        </w:rPr>
      </w:pPr>
    </w:p>
    <w:p w:rsidR="00C865D7" w:rsidRDefault="00C865D7" w:rsidP="00865738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865D7" w:rsidRDefault="00C865D7" w:rsidP="00C865D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865D7" w:rsidRDefault="00C865D7" w:rsidP="00C865D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865D7" w:rsidRPr="004C65C8" w:rsidRDefault="00913810" w:rsidP="00865738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 criação da Ouvidoria do Legislativo de Pouso Alegre do Estado de Minas Gerais será mais uma ferramenta para aprimorar do processo de prestação do serviço público Legislativo buscando alcançar a eficaz necessária visando o aprimoramento o diálogo nos interesses do cidadão na organização funcionando como interlocutor de mediação entre a organização e o ambiente externo, devendo o novo organismo contribuir para elevar, continuamente, os padrões de transparência, presteza e segurança nas atividades desenvolvidas pela Instituição e o fortalecimento da interlocução com cidadania.</w:t>
      </w:r>
      <w:proofErr w:type="spellEnd"/>
      <w:proofErr w:type="gramEnd"/>
    </w:p>
    <w:p w:rsidR="008A3B1D" w:rsidRDefault="008A3B1D" w:rsidP="00C865D7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865D7" w:rsidRDefault="00C865D7" w:rsidP="00C865D7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865D7" w:rsidRDefault="00C865D7" w:rsidP="00C865D7">
      <w:pPr>
        <w:ind w:left="2835"/>
        <w:rPr>
          <w:color w:val="000000"/>
        </w:rPr>
      </w:pPr>
      <w:r>
        <w:rPr>
          <w:color w:val="000000"/>
        </w:rPr>
        <w:t xml:space="preserve">Sala das Sessões, em </w:t>
      </w:r>
      <w:proofErr w:type="spellStart"/>
      <w:proofErr w:type="gramStart"/>
      <w:r>
        <w:rPr>
          <w:color w:val="000000"/>
        </w:rPr>
        <w:t>3 de Dezembro de 2013</w:t>
      </w:r>
      <w:proofErr w:type="spellEnd"/>
      <w:proofErr w:type="gramEnd"/>
    </w:p>
    <w:p w:rsidR="00C865D7" w:rsidRDefault="00C865D7" w:rsidP="00C865D7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865D7" w:rsidRDefault="00C865D7" w:rsidP="00C865D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865D7" w:rsidRDefault="00C865D7" w:rsidP="00C865D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865D7" w:rsidRDefault="00C865D7" w:rsidP="00C865D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D485A" w:rsidTr="00D32D69">
        <w:tc>
          <w:tcPr>
            <w:tcW w:w="10345" w:type="dxa"/>
            <w:shd w:val="clear" w:color="auto" w:fill="auto"/>
          </w:tcPr>
          <w:p w:rsidR="00AD485A" w:rsidRPr="00AD485A" w:rsidRDefault="00AD485A" w:rsidP="0022089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Dulcinéia</w:t>
            </w:r>
            <w:proofErr w:type="spellEnd"/>
            <w:r>
              <w:rPr>
                <w:color w:val="000000"/>
              </w:rPr>
              <w:t xml:space="preserve"> Costa</w:t>
            </w:r>
          </w:p>
        </w:tc>
      </w:tr>
      <w:tr w:rsidR="00AD485A" w:rsidTr="00D32D69">
        <w:tc>
          <w:tcPr>
            <w:tcW w:w="10345" w:type="dxa"/>
            <w:shd w:val="clear" w:color="auto" w:fill="auto"/>
          </w:tcPr>
          <w:p w:rsidR="00AD485A" w:rsidRDefault="00AD485A" w:rsidP="00220891">
            <w:pPr>
              <w:jc w:val="center"/>
              <w:rPr>
                <w:color w:val="000000"/>
              </w:rPr>
            </w:pPr>
            <w:r w:rsidRPr="00AD485A">
              <w:rPr>
                <w:color w:val="000000"/>
              </w:rPr>
              <w:t>Presidente</w:t>
            </w:r>
            <w:r>
              <w:rPr>
                <w:color w:val="000000"/>
              </w:rPr>
              <w:t xml:space="preserve"> da Mesa</w:t>
            </w:r>
          </w:p>
          <w:p w:rsidR="00AD485A" w:rsidRPr="00AD485A" w:rsidRDefault="00AD485A" w:rsidP="00220891">
            <w:pPr>
              <w:jc w:val="center"/>
              <w:rPr>
                <w:color w:val="000000"/>
              </w:rPr>
            </w:pPr>
          </w:p>
          <w:p w:rsidR="00AD485A" w:rsidRPr="00AD485A" w:rsidRDefault="00AD485A" w:rsidP="00220891">
            <w:pPr>
              <w:jc w:val="center"/>
              <w:rPr>
                <w:color w:val="000000"/>
              </w:rPr>
            </w:pPr>
          </w:p>
          <w:p w:rsidR="00AD485A" w:rsidRPr="00AD485A" w:rsidRDefault="00AD485A" w:rsidP="0022089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Hamilton Magalhães                                       Ayrton </w:t>
            </w:r>
            <w:proofErr w:type="spellStart"/>
            <w:r>
              <w:rPr>
                <w:color w:val="000000"/>
              </w:rPr>
              <w:t>Zorzi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AD485A" w:rsidRPr="00AD485A" w:rsidRDefault="00AD485A" w:rsidP="0022089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</w:t>
            </w:r>
            <w:r w:rsidRPr="00AD485A">
              <w:rPr>
                <w:color w:val="000000"/>
              </w:rPr>
              <w:t>1º V</w:t>
            </w:r>
            <w:r>
              <w:rPr>
                <w:color w:val="000000"/>
              </w:rPr>
              <w:t>ice-Presidente                                          1º Secretário</w:t>
            </w:r>
          </w:p>
        </w:tc>
      </w:tr>
    </w:tbl>
    <w:p w:rsidR="00C865D7" w:rsidRPr="00C865D7" w:rsidRDefault="00C865D7" w:rsidP="00C865D7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sectPr w:rsidR="00C865D7" w:rsidRPr="00C865D7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F93" w:rsidRDefault="00524F93" w:rsidP="000F093B">
      <w:r>
        <w:separator/>
      </w:r>
    </w:p>
  </w:endnote>
  <w:endnote w:type="continuationSeparator" w:id="0">
    <w:p w:rsidR="00524F93" w:rsidRDefault="00524F93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F34A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865D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F93" w:rsidRDefault="00524F93" w:rsidP="000F093B">
      <w:r>
        <w:separator/>
      </w:r>
    </w:p>
  </w:footnote>
  <w:footnote w:type="continuationSeparator" w:id="0">
    <w:p w:rsidR="00524F93" w:rsidRDefault="00524F93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865D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F34A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F34A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D32D69" w:rsidRDefault="00D32D69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865D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865D7"/>
    <w:rsid w:val="000E175C"/>
    <w:rsid w:val="000F093B"/>
    <w:rsid w:val="000F5A19"/>
    <w:rsid w:val="00142DDF"/>
    <w:rsid w:val="00151CC1"/>
    <w:rsid w:val="001F2AEA"/>
    <w:rsid w:val="002F6540"/>
    <w:rsid w:val="00341651"/>
    <w:rsid w:val="0035081F"/>
    <w:rsid w:val="00360700"/>
    <w:rsid w:val="003A2A4A"/>
    <w:rsid w:val="003F34A2"/>
    <w:rsid w:val="00514887"/>
    <w:rsid w:val="00524F93"/>
    <w:rsid w:val="006570DC"/>
    <w:rsid w:val="007305F0"/>
    <w:rsid w:val="00796BAE"/>
    <w:rsid w:val="00865738"/>
    <w:rsid w:val="008A3B1D"/>
    <w:rsid w:val="00913810"/>
    <w:rsid w:val="00AB2AA3"/>
    <w:rsid w:val="00AD485A"/>
    <w:rsid w:val="00AF0643"/>
    <w:rsid w:val="00AF791E"/>
    <w:rsid w:val="00B8194B"/>
    <w:rsid w:val="00C865D7"/>
    <w:rsid w:val="00C95EBC"/>
    <w:rsid w:val="00CD7823"/>
    <w:rsid w:val="00CF1EEB"/>
    <w:rsid w:val="00D32D69"/>
    <w:rsid w:val="00EA6AE2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C865D7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C865D7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2</Pages>
  <Words>134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2013-09-27T14:47:00Z</cp:lastPrinted>
  <dcterms:created xsi:type="dcterms:W3CDTF">2013-11-06T19:10:00Z</dcterms:created>
  <dcterms:modified xsi:type="dcterms:W3CDTF">2013-11-06T19:10:00Z</dcterms:modified>
</cp:coreProperties>
</file>