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34165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1218</w:t>
      </w:r>
      <w:proofErr w:type="spellEnd"/>
      <w:r w:rsidR="00913810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91381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2013</w:t>
      </w:r>
      <w:proofErr w:type="spellEnd"/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Pr="00865738" w:rsidRDefault="00865738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AUTORIZA A CONCESSÃO DE CESTAS DE NATAL AOS SERVIDORES DA CÂMARA MUNICIPAL DE POUSO ALEGRE</w:t>
      </w:r>
      <w:proofErr w:type="spellEnd"/>
      <w:proofErr w:type="gramEnd"/>
    </w:p>
    <w:p w:rsidR="00C865D7" w:rsidRDefault="00C865D7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65D7" w:rsidRDefault="00C865D7" w:rsidP="00C865D7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865D7" w:rsidRDefault="00C865D7" w:rsidP="00341651">
      <w:pPr>
        <w:ind w:right="567" w:firstLine="2835"/>
        <w:jc w:val="both"/>
      </w:pPr>
      <w:r>
        <w:t xml:space="preserve">A </w:t>
      </w:r>
      <w:r w:rsidR="00341651">
        <w:t xml:space="preserve">MESA DIRETORA DA CÂMARA MUNICIPAL de </w:t>
      </w:r>
      <w:r>
        <w:t xml:space="preserve">Pouso Alegre, Estado de Minas Gerais, </w:t>
      </w:r>
      <w:r w:rsidR="00341651">
        <w:t>no uso de suas atribuições legais, propõe o seguinte Projeto de Resolução</w:t>
      </w:r>
      <w:r>
        <w:t>:</w:t>
      </w:r>
    </w:p>
    <w:p w:rsidR="00C865D7" w:rsidRDefault="00C865D7" w:rsidP="00C865D7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Fica autorizada a concessão de Cestas de Natal, no mês de dezembro de 2013, aos servidores e demais prestadores de serviços que trabalham na Câmara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As despesas decorrentes do artigo 1º desta Resolução correrão por conta da dotação orçamentária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01.02.01.122.7001.4.008 – 3390.30 (Ficha 38).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- Revogadas as disposições em contrário, esta Resolução entra em vigor na data de sua publicação.</w:t>
      </w:r>
      <w:proofErr w:type="spellEnd"/>
      <w:proofErr w:type="gramEnd"/>
    </w:p>
    <w:p w:rsidR="00C865D7" w:rsidRDefault="00C865D7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65D7" w:rsidRDefault="00C865D7" w:rsidP="00865738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865738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12 de Novembro de 2013</w:t>
      </w:r>
      <w:proofErr w:type="spellEnd"/>
    </w:p>
    <w:p w:rsidR="00C865D7" w:rsidRDefault="00C865D7" w:rsidP="0086573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65D7" w:rsidTr="00C865D7">
        <w:tc>
          <w:tcPr>
            <w:tcW w:w="10345" w:type="dxa"/>
            <w:shd w:val="clear" w:color="auto" w:fill="auto"/>
          </w:tcPr>
          <w:p w:rsidR="00C865D7" w:rsidRPr="00AD485A" w:rsidRDefault="00AD485A" w:rsidP="00C865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C865D7" w:rsidTr="00C865D7">
        <w:tc>
          <w:tcPr>
            <w:tcW w:w="10345" w:type="dxa"/>
            <w:shd w:val="clear" w:color="auto" w:fill="auto"/>
          </w:tcPr>
          <w:p w:rsidR="00C865D7" w:rsidRDefault="00AD485A" w:rsidP="00AD485A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485A" w:rsidRPr="00AD485A" w:rsidRDefault="00AD485A" w:rsidP="00AD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1º Secretário</w:t>
            </w:r>
          </w:p>
        </w:tc>
      </w:tr>
      <w:tr w:rsidR="00AD485A" w:rsidTr="00C865D7">
        <w:tc>
          <w:tcPr>
            <w:tcW w:w="10345" w:type="dxa"/>
            <w:shd w:val="clear" w:color="auto" w:fill="auto"/>
          </w:tcPr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</w:tc>
      </w:tr>
    </w:tbl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5738" w:rsidRDefault="00865738">
      <w:pPr>
        <w:rPr>
          <w:b/>
        </w:rPr>
      </w:pPr>
      <w:r>
        <w:rPr>
          <w:b/>
        </w:rPr>
        <w:br w:type="page"/>
      </w:r>
    </w:p>
    <w:p w:rsidR="00C865D7" w:rsidRDefault="00C865D7" w:rsidP="00C865D7">
      <w:pPr>
        <w:jc w:val="center"/>
        <w:rPr>
          <w:b/>
        </w:rPr>
      </w:pPr>
    </w:p>
    <w:p w:rsidR="00C865D7" w:rsidRDefault="00C865D7" w:rsidP="00C865D7">
      <w:pPr>
        <w:jc w:val="center"/>
        <w:rPr>
          <w:b/>
        </w:rPr>
      </w:pPr>
      <w:bookmarkStart w:id="0" w:name="_GoBack"/>
      <w:bookmarkEnd w:id="0"/>
    </w:p>
    <w:p w:rsidR="00865738" w:rsidRDefault="00865738" w:rsidP="00C865D7">
      <w:pPr>
        <w:jc w:val="center"/>
        <w:rPr>
          <w:b/>
        </w:rPr>
      </w:pPr>
    </w:p>
    <w:p w:rsidR="00865738" w:rsidRDefault="00865738" w:rsidP="00C865D7">
      <w:pPr>
        <w:jc w:val="center"/>
        <w:rPr>
          <w:b/>
        </w:rPr>
      </w:pPr>
    </w:p>
    <w:p w:rsidR="00C865D7" w:rsidRDefault="00C865D7" w:rsidP="0086573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Pr="004C65C8" w:rsidRDefault="00913810" w:rsidP="00865738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comemorações natalinas estão próximas e o Poder Legislativo, no intuito de premiar os seus servidores e demais funcionários que prestam serviços na Casa, tem a tradição de conceder aos mesmos uma cesta composta por produtos tradicionais dessa época de festas e reflexões.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Porém, faz-se mister a realização da formalização dos necessários procedimentos licitatórios para a aquisição desses gêneros, quais sejam, os previstos na Lei 8.666/93 e demais alterações.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Não é necessária a elaboração do impacto financeiro-orçamentário, pois a previsão da respectiva despesa já encontra-se alocada em rubrica específica 01.02.01.122.7001.4.008 – 3390.30 (Ficha 38), da lei orçamentária anual, aprovada para o presente exercício financeiro, na Lei n° 5.238/2012.</w:t>
      </w:r>
      <w:proofErr w:type="spellEnd"/>
      <w:proofErr w:type="gramEnd"/>
    </w:p>
    <w:p w:rsidR="008A3B1D" w:rsidRDefault="008A3B1D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proofErr w:type="gramStart"/>
      <w:r>
        <w:rPr>
          <w:color w:val="000000"/>
        </w:rPr>
        <w:t>12 de Novembro de 2013</w:t>
      </w:r>
      <w:proofErr w:type="spellEnd"/>
      <w:proofErr w:type="gramEnd"/>
    </w:p>
    <w:p w:rsidR="00C865D7" w:rsidRDefault="00C865D7" w:rsidP="00C865D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AD485A" w:rsidP="002208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AD485A" w:rsidTr="00D32D69">
        <w:tc>
          <w:tcPr>
            <w:tcW w:w="10345" w:type="dxa"/>
            <w:shd w:val="clear" w:color="auto" w:fill="auto"/>
          </w:tcPr>
          <w:p w:rsidR="00AD485A" w:rsidRDefault="00AD485A" w:rsidP="00220891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485A" w:rsidRPr="00AD485A" w:rsidRDefault="00AD485A" w:rsidP="002208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1º Secretário</w:t>
            </w:r>
          </w:p>
        </w:tc>
      </w:tr>
    </w:tbl>
    <w:p w:rsidR="00C865D7" w:rsidRP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sectPr w:rsidR="00C865D7" w:rsidRPr="00C865D7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93" w:rsidRDefault="00524F93" w:rsidP="000F093B">
      <w:r>
        <w:separator/>
      </w:r>
    </w:p>
  </w:endnote>
  <w:endnote w:type="continuationSeparator" w:id="0">
    <w:p w:rsidR="00524F93" w:rsidRDefault="00524F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4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93" w:rsidRDefault="00524F93" w:rsidP="000F093B">
      <w:r>
        <w:separator/>
      </w:r>
    </w:p>
  </w:footnote>
  <w:footnote w:type="continuationSeparator" w:id="0">
    <w:p w:rsidR="00524F93" w:rsidRDefault="00524F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4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34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5D7"/>
    <w:rsid w:val="000E175C"/>
    <w:rsid w:val="000F093B"/>
    <w:rsid w:val="000F5A19"/>
    <w:rsid w:val="00142DDF"/>
    <w:rsid w:val="00151CC1"/>
    <w:rsid w:val="001F2AEA"/>
    <w:rsid w:val="002F6540"/>
    <w:rsid w:val="00341651"/>
    <w:rsid w:val="0035081F"/>
    <w:rsid w:val="00360700"/>
    <w:rsid w:val="003A2A4A"/>
    <w:rsid w:val="003F34A2"/>
    <w:rsid w:val="00514887"/>
    <w:rsid w:val="00524F93"/>
    <w:rsid w:val="006570DC"/>
    <w:rsid w:val="007305F0"/>
    <w:rsid w:val="00796BAE"/>
    <w:rsid w:val="00865738"/>
    <w:rsid w:val="008A3B1D"/>
    <w:rsid w:val="00913810"/>
    <w:rsid w:val="00AB2AA3"/>
    <w:rsid w:val="00AD485A"/>
    <w:rsid w:val="00AF0643"/>
    <w:rsid w:val="00AF791E"/>
    <w:rsid w:val="00B8194B"/>
    <w:rsid w:val="00C865D7"/>
    <w:rsid w:val="00C95EBC"/>
    <w:rsid w:val="00CD7823"/>
    <w:rsid w:val="00CF1EEB"/>
    <w:rsid w:val="00D32D6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2013-09-27T14:47:00Z</cp:lastPrinted>
  <dcterms:created xsi:type="dcterms:W3CDTF">2013-11-06T19:10:00Z</dcterms:created>
  <dcterms:modified xsi:type="dcterms:W3CDTF">2013-11-06T19:10:00Z</dcterms:modified>
</cp:coreProperties>
</file>