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BD" w:rsidRDefault="00D629BD" w:rsidP="00D629BD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COMPLEMENTAR Nº 2/16</w:t>
      </w:r>
    </w:p>
    <w:p w:rsidR="00D629BD" w:rsidRDefault="00D629BD" w:rsidP="00D629BD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D629BD" w:rsidRDefault="00D629BD" w:rsidP="00D629BD">
      <w:pPr>
        <w:ind w:left="31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DISPÕE SOBRE A DATA-BASE PARA REVISÃO DO VENCIMENTO DOS PROFISSIONAIS DO MAGISTÉRIO DA REDE MUNICIPAL DE ENSINO DE POUSO ALEGRE.</w:t>
      </w:r>
    </w:p>
    <w:p w:rsidR="00D629BD" w:rsidRDefault="00D629BD" w:rsidP="00D629BD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D629BD" w:rsidRDefault="00D629BD" w:rsidP="00D629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D629BD" w:rsidRDefault="00D629BD" w:rsidP="00D629BD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D629BD" w:rsidRDefault="00D629BD" w:rsidP="00D629BD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D629BD" w:rsidRDefault="00D629BD" w:rsidP="00D629BD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1º. </w:t>
      </w:r>
      <w:r>
        <w:rPr>
          <w:rFonts w:ascii="Times New Roman" w:hAnsi="Times New Roman"/>
          <w:sz w:val="24"/>
          <w:szCs w:val="24"/>
        </w:rPr>
        <w:t>A data-base para a revisão do vencimento dos Profissionais do Magistério da Rede Municipal de Ensino de Pouso Alegre será no mês de janeiro, nos termos do art. 37, inciso X da Constituição Federal e do art. 110 da Lei Orgânica Municipal.</w:t>
      </w:r>
    </w:p>
    <w:p w:rsidR="00D629BD" w:rsidRDefault="00D629BD" w:rsidP="00D629BD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2º. </w:t>
      </w:r>
      <w:r>
        <w:rPr>
          <w:rFonts w:ascii="Times New Roman" w:hAnsi="Times New Roman"/>
          <w:sz w:val="24"/>
          <w:szCs w:val="24"/>
        </w:rPr>
        <w:t>Revogadas as disposições em contrário, esta Lei entra em vigor na data de sua publicação.</w:t>
      </w:r>
    </w:p>
    <w:p w:rsidR="00D629BD" w:rsidRDefault="00D629BD" w:rsidP="00D629BD">
      <w:pPr>
        <w:jc w:val="center"/>
        <w:rPr>
          <w:rFonts w:ascii="Times New Roman" w:hAnsi="Times New Roman"/>
          <w:sz w:val="24"/>
          <w:szCs w:val="24"/>
        </w:rPr>
      </w:pPr>
    </w:p>
    <w:p w:rsidR="00D629BD" w:rsidRDefault="00D629BD" w:rsidP="00D629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PREFEITURA MUNICIPAL DE POUSO ALEGRE, 13 DE JUNHO DE 2016.</w:t>
      </w:r>
    </w:p>
    <w:p w:rsidR="00D629BD" w:rsidRPr="0081215B" w:rsidRDefault="0081215B" w:rsidP="00D629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215B">
        <w:rPr>
          <w:rFonts w:ascii="Times New Roman" w:hAnsi="Times New Roman"/>
          <w:b/>
          <w:sz w:val="24"/>
          <w:szCs w:val="24"/>
        </w:rPr>
        <w:t>Agnaldo Perugini</w:t>
      </w:r>
    </w:p>
    <w:p w:rsidR="0081215B" w:rsidRDefault="0081215B" w:rsidP="00D629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215B">
        <w:rPr>
          <w:rFonts w:ascii="Times New Roman" w:hAnsi="Times New Roman"/>
          <w:b/>
          <w:sz w:val="24"/>
          <w:szCs w:val="24"/>
        </w:rPr>
        <w:t>PREFEITO MUNICIPAL</w:t>
      </w:r>
    </w:p>
    <w:p w:rsidR="007626FE" w:rsidRDefault="007626FE" w:rsidP="00D629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29BD" w:rsidRDefault="00D629BD" w:rsidP="00D629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Vagner Márcio de Souza</w:t>
      </w:r>
    </w:p>
    <w:p w:rsidR="00D629BD" w:rsidRDefault="00D629BD" w:rsidP="00D629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CHEFE DE GABINETE</w:t>
      </w:r>
    </w:p>
    <w:p w:rsidR="00D629BD" w:rsidRDefault="00D629BD" w:rsidP="00D629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29BD" w:rsidRDefault="00D629BD" w:rsidP="00D629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29BD" w:rsidRDefault="00D629BD" w:rsidP="00D629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Cleidis Regina Chaves Modesto</w:t>
      </w:r>
    </w:p>
    <w:p w:rsidR="00D629BD" w:rsidRDefault="00D629BD" w:rsidP="00D629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SECRETÁRIA MUNICIPAL DE EDUCAÇÃO</w:t>
      </w:r>
    </w:p>
    <w:p w:rsidR="00D629BD" w:rsidRDefault="00D629BD" w:rsidP="00D629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J U S T I F I C A T I V A</w:t>
      </w: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Presidente,</w:t>
      </w: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Ref.: </w:t>
      </w:r>
      <w:r>
        <w:rPr>
          <w:rFonts w:ascii="Times New Roman" w:hAnsi="Times New Roman"/>
          <w:b/>
          <w:sz w:val="24"/>
          <w:szCs w:val="24"/>
          <w:u w:val="single"/>
        </w:rPr>
        <w:t>Projeto de Lei n. 791/2016</w:t>
      </w: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sz w:val="24"/>
          <w:szCs w:val="24"/>
          <w:u w:val="single"/>
        </w:rPr>
      </w:pP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Visa o presente Projeto de Lei fixa a data-base para a revisão do vencimento dos  profissionais do magistério da Rede Municipal de Ensino. </w:t>
      </w: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Trata-se de uma reivindicação da classe, para fixar em janeiro de cada ano, o período para discussão da revisão do vencimento, tendo em vista que naquele mês ocorre a divulgação do piso nacional por parte do Governo Federal. </w:t>
      </w: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Desta forma, sendo fixada a data em janeiro viabilizará a revisão do vencimento dos profissionais do magistério da rede municipal de Pouso Alegre, no mesmo período da divulgação do piso nacional.</w:t>
      </w: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Foi elaborado Projeto de Lei complementar  tendo em vista que foi a Lei Complementar n. 01 que fixou a data-base, em obediência ao disposto no art. 110, da Lei Orgânica Municipal.</w:t>
      </w: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Contando com o apoio dos ilustres membros dessa Casa peço seja o Projeto votado favoravelmente. </w:t>
      </w:r>
    </w:p>
    <w:p w:rsidR="00D629BD" w:rsidRDefault="00D629BD" w:rsidP="00D62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29BD" w:rsidRDefault="00D629BD" w:rsidP="00D629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29BD" w:rsidRPr="00D629BD" w:rsidRDefault="00D629BD" w:rsidP="00D629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215B" w:rsidRPr="0081215B" w:rsidRDefault="0081215B" w:rsidP="008121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215B">
        <w:rPr>
          <w:rFonts w:ascii="Times New Roman" w:hAnsi="Times New Roman"/>
          <w:b/>
          <w:sz w:val="24"/>
          <w:szCs w:val="24"/>
        </w:rPr>
        <w:t>Agnaldo Perugini</w:t>
      </w:r>
    </w:p>
    <w:p w:rsidR="0081215B" w:rsidRDefault="0081215B" w:rsidP="008121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215B">
        <w:rPr>
          <w:rFonts w:ascii="Times New Roman" w:hAnsi="Times New Roman"/>
          <w:b/>
          <w:sz w:val="24"/>
          <w:szCs w:val="24"/>
        </w:rPr>
        <w:t>PREFEITO MUNICIPAL</w:t>
      </w:r>
    </w:p>
    <w:p w:rsidR="00D629BD" w:rsidRDefault="00D629BD" w:rsidP="007626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D629BD" w:rsidRDefault="00D629BD" w:rsidP="00D629BD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8A3B1D" w:rsidRPr="00D629BD" w:rsidRDefault="008A3B1D" w:rsidP="00D629BD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D629BD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DB1" w:rsidRDefault="00FA3DB1" w:rsidP="00D61824">
      <w:pPr>
        <w:spacing w:after="0" w:line="240" w:lineRule="auto"/>
      </w:pPr>
      <w:r>
        <w:separator/>
      </w:r>
    </w:p>
  </w:endnote>
  <w:endnote w:type="continuationSeparator" w:id="1">
    <w:p w:rsidR="00FA3DB1" w:rsidRDefault="00FA3DB1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DB1" w:rsidRDefault="00FA3DB1" w:rsidP="00D61824">
      <w:pPr>
        <w:spacing w:after="0" w:line="240" w:lineRule="auto"/>
      </w:pPr>
      <w:r>
        <w:separator/>
      </w:r>
    </w:p>
  </w:footnote>
  <w:footnote w:type="continuationSeparator" w:id="1">
    <w:p w:rsidR="00FA3DB1" w:rsidRDefault="00FA3DB1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5B15E8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629BD"/>
    <w:rsid w:val="000E175C"/>
    <w:rsid w:val="00142DDF"/>
    <w:rsid w:val="002164E3"/>
    <w:rsid w:val="002F6540"/>
    <w:rsid w:val="00360700"/>
    <w:rsid w:val="003A2A4A"/>
    <w:rsid w:val="003E77B3"/>
    <w:rsid w:val="0054198C"/>
    <w:rsid w:val="005B15E8"/>
    <w:rsid w:val="006570DC"/>
    <w:rsid w:val="007626FE"/>
    <w:rsid w:val="00807E6C"/>
    <w:rsid w:val="0081215B"/>
    <w:rsid w:val="008A3B1D"/>
    <w:rsid w:val="008E2780"/>
    <w:rsid w:val="0095489E"/>
    <w:rsid w:val="00A22B7B"/>
    <w:rsid w:val="00AB2AA3"/>
    <w:rsid w:val="00B8194B"/>
    <w:rsid w:val="00BC5923"/>
    <w:rsid w:val="00C8387A"/>
    <w:rsid w:val="00C95EBC"/>
    <w:rsid w:val="00CF1EEB"/>
    <w:rsid w:val="00D43A95"/>
    <w:rsid w:val="00D61824"/>
    <w:rsid w:val="00D629BD"/>
    <w:rsid w:val="00DB02F3"/>
    <w:rsid w:val="00EA6AE2"/>
    <w:rsid w:val="00F52996"/>
    <w:rsid w:val="00FA3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2016-06-28T15:56:00Z</cp:lastPrinted>
  <dcterms:created xsi:type="dcterms:W3CDTF">2016-07-06T20:50:00Z</dcterms:created>
  <dcterms:modified xsi:type="dcterms:W3CDTF">2016-07-06T20:50:00Z</dcterms:modified>
</cp:coreProperties>
</file>