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0F5992" w:rsidRDefault="000F5992" w:rsidP="000F599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472/2012</w:t>
      </w:r>
    </w:p>
    <w:p w:rsidR="000F5992" w:rsidRDefault="000F5992" w:rsidP="000F599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5992" w:rsidRDefault="000F5992" w:rsidP="000F599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5992" w:rsidRDefault="000F5992" w:rsidP="000F5992">
      <w:pPr>
        <w:ind w:left="2835"/>
        <w:rPr>
          <w:b/>
        </w:rPr>
      </w:pPr>
      <w:r>
        <w:rPr>
          <w:b/>
        </w:rPr>
        <w:t>AUTORIZA CONCESSÃO DE SUBVENÇÕES, AUXÍLIOS FINANCEIROS, CONTRIBUIÇÕES E CONTEM OUTRAS PROVIDÊNCIAS.</w:t>
      </w:r>
    </w:p>
    <w:p w:rsidR="000F5992" w:rsidRDefault="000F5992" w:rsidP="000F599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5992" w:rsidRDefault="000F5992" w:rsidP="000F5992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0F5992" w:rsidRDefault="000F5992" w:rsidP="000F599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0F5992" w:rsidRDefault="000F5992" w:rsidP="000F599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 xml:space="preserve">Art. 1º - </w:t>
      </w:r>
      <w:r>
        <w:t>Com base nas consignações orçamentárias do Município, e respectivos créditos adicionais, fica o Executivo Municipal autorizado a conceder subvenções, auxílios financeiros e contribuições conforme a seguinte designação:</w:t>
      </w:r>
    </w:p>
    <w:p w:rsidR="000F5992" w:rsidRDefault="000F5992" w:rsidP="000F5992">
      <w:pPr>
        <w:ind w:firstLine="2835"/>
        <w:jc w:val="both"/>
      </w:pPr>
    </w:p>
    <w:tbl>
      <w:tblPr>
        <w:tblW w:w="9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2"/>
        <w:gridCol w:w="1519"/>
        <w:gridCol w:w="2183"/>
      </w:tblGrid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</w:rPr>
            </w:pPr>
            <w:r>
              <w:rPr>
                <w:b/>
              </w:rPr>
              <w:t>SECRETARIA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GABINETE DO PREFEITO</w:t>
            </w:r>
          </w:p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AMESP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GABINETE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GABINETE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CULTURA</w:t>
            </w:r>
          </w:p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Festa do Biscoito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Festa do Morango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Festa do Pastel de Milho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CNT -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Centro de Tradições Nordestinas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 ONGTAC- Organização não Governamental Treinamento, Arte e Cultura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às Agremiações Carnavalescas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Academia </w:t>
            </w:r>
            <w:proofErr w:type="spellStart"/>
            <w:r>
              <w:rPr>
                <w:sz w:val="20"/>
                <w:szCs w:val="20"/>
              </w:rPr>
              <w:t>Pousoalegrense</w:t>
            </w:r>
            <w:proofErr w:type="spellEnd"/>
            <w:r>
              <w:rPr>
                <w:sz w:val="20"/>
                <w:szCs w:val="20"/>
              </w:rPr>
              <w:t xml:space="preserve"> de Letras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Juventude Unida Dançante – JUD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Conselho dos Ministros Evangélicos P. Alegre e Região -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CIMEPAR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</w:t>
            </w:r>
            <w:proofErr w:type="spellStart"/>
            <w:r>
              <w:rPr>
                <w:sz w:val="20"/>
                <w:szCs w:val="20"/>
              </w:rPr>
              <w:t>Pousoalegrense</w:t>
            </w:r>
            <w:proofErr w:type="spellEnd"/>
            <w:r>
              <w:rPr>
                <w:sz w:val="20"/>
                <w:szCs w:val="20"/>
              </w:rPr>
              <w:t xml:space="preserve"> de Artesanato – APA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Arte, Cultura e Artesanato “Mãos que Fazem”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</w:t>
            </w:r>
            <w:proofErr w:type="spellStart"/>
            <w:r>
              <w:rPr>
                <w:sz w:val="20"/>
                <w:szCs w:val="20"/>
              </w:rPr>
              <w:t>ASHPA-Assoc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Skate e Hip </w:t>
            </w:r>
            <w:proofErr w:type="spellStart"/>
            <w:r>
              <w:rPr>
                <w:sz w:val="20"/>
                <w:szCs w:val="20"/>
              </w:rPr>
              <w:t>Hop</w:t>
            </w:r>
            <w:proofErr w:type="spellEnd"/>
            <w:r>
              <w:rPr>
                <w:sz w:val="20"/>
                <w:szCs w:val="20"/>
              </w:rPr>
              <w:t xml:space="preserve"> de Pouso Alegre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dos </w:t>
            </w:r>
            <w:proofErr w:type="spellStart"/>
            <w:r>
              <w:rPr>
                <w:sz w:val="20"/>
                <w:szCs w:val="20"/>
              </w:rPr>
              <w:t>Orquidófilos</w:t>
            </w:r>
            <w:proofErr w:type="spellEnd"/>
            <w:r>
              <w:rPr>
                <w:sz w:val="20"/>
                <w:szCs w:val="20"/>
              </w:rPr>
              <w:t xml:space="preserve"> de Pouso Alegre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</w:t>
            </w: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>. Cultural Antônio José Lobo – ACAJAL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CULTURA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EDUCAÇÃO</w:t>
            </w:r>
          </w:p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Creche Irmã Esther Parreira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204.560,00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Clube do Menor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252.460,00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Centro de Educação Infantil Ir. Alexandre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321.080,00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Comunidade Ação Pastoral - CAP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165.950,00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Educandário Nossa Senhora de Lourdes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133.350,00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Antônio Rafael </w:t>
            </w:r>
            <w:proofErr w:type="spellStart"/>
            <w:r>
              <w:rPr>
                <w:sz w:val="20"/>
                <w:szCs w:val="20"/>
              </w:rPr>
              <w:t>Andery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81.330,00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Escola Profissional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50.490,00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Subvenção Associação de Proteção a Infância de Pouso Alegre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Creche Jesus, Maria e José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189.490,00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Instituto </w:t>
            </w:r>
            <w:proofErr w:type="spellStart"/>
            <w:r>
              <w:rPr>
                <w:sz w:val="20"/>
                <w:szCs w:val="20"/>
              </w:rPr>
              <w:t>Felippo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Smaldone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168.890,00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APAE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287.420,00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Jesus, Maria e José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96.378,80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Antônio Rafael </w:t>
            </w:r>
            <w:proofErr w:type="spellStart"/>
            <w:r>
              <w:rPr>
                <w:sz w:val="20"/>
                <w:szCs w:val="20"/>
              </w:rPr>
              <w:t>Andery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102.043,70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Creche Irmã Esther Parreira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107.709,85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Clube do Menor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54.807,45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Centro de Educação Infantil Ir. Alexandre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226.774,00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Comunidade Ação Pastoral – CAP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85.036,25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Instituto </w:t>
            </w:r>
            <w:proofErr w:type="spellStart"/>
            <w:r>
              <w:rPr>
                <w:sz w:val="20"/>
                <w:szCs w:val="20"/>
              </w:rPr>
              <w:t>Felippo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Smaldone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251.333,65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APAE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275.916,30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EDUCAÇÃO/FUNDEB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DA EDUCAÇÃO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3.060.370,00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DESENVOLVIMENTO SOCIAL</w:t>
            </w:r>
          </w:p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de Caridade Asilo Bethânia da Providência  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SHINE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Obra Unida S. Vicente de Paula - Asilo N. Sra. Auxiliadora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Casa São Rafael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EMAUS Mosteiro Popular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41.500,00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Casa Dia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  Associação SOS Fraldas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Associação de Promoção de Assistência Social - APAS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Francisco de Paula Vitor - Vila Padre Vitor  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Projeto Bom Pastor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Projeto Social Santo Antônio - PROSAN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AMBAS - Associação</w:t>
            </w:r>
            <w:proofErr w:type="gramEnd"/>
            <w:r>
              <w:rPr>
                <w:sz w:val="20"/>
                <w:szCs w:val="20"/>
              </w:rPr>
              <w:t xml:space="preserve"> de Moradores do Bairro São João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Moradores do Bairro</w:t>
            </w:r>
            <w:proofErr w:type="gramEnd"/>
            <w:r>
              <w:rPr>
                <w:sz w:val="20"/>
                <w:szCs w:val="20"/>
              </w:rPr>
              <w:t xml:space="preserve"> Morumbi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Moradores do Bairro</w:t>
            </w:r>
            <w:proofErr w:type="gramEnd"/>
            <w:r>
              <w:rPr>
                <w:sz w:val="20"/>
                <w:szCs w:val="20"/>
              </w:rPr>
              <w:t xml:space="preserve"> São Camilo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Moradores do Bairro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Cidade </w:t>
            </w:r>
            <w:proofErr w:type="spellStart"/>
            <w:r>
              <w:rPr>
                <w:sz w:val="20"/>
                <w:szCs w:val="20"/>
              </w:rPr>
              <w:t>Vergani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Moradores do Bairro</w:t>
            </w:r>
            <w:proofErr w:type="gramEnd"/>
            <w:r>
              <w:rPr>
                <w:sz w:val="20"/>
                <w:szCs w:val="20"/>
              </w:rPr>
              <w:t xml:space="preserve"> Cidade Jardim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 Bairro Belo Horizonte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Associação do Bairro </w:t>
            </w:r>
            <w:proofErr w:type="spellStart"/>
            <w:r>
              <w:rPr>
                <w:sz w:val="20"/>
                <w:szCs w:val="20"/>
              </w:rPr>
              <w:t>Cajuru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Associação Comunitária Rural </w:t>
            </w:r>
            <w:proofErr w:type="spellStart"/>
            <w:r>
              <w:rPr>
                <w:sz w:val="20"/>
                <w:szCs w:val="20"/>
              </w:rPr>
              <w:t>Afonsense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Associação Comunitária Rural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Comitê Comunitário para </w:t>
            </w:r>
            <w:proofErr w:type="spellStart"/>
            <w:r>
              <w:rPr>
                <w:sz w:val="20"/>
                <w:szCs w:val="20"/>
              </w:rPr>
              <w:t>Desenv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Bairro Cervo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Associação do Bairro Brejal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à Associação de Moradores do Bairro Jardim </w:t>
            </w:r>
            <w:proofErr w:type="spellStart"/>
            <w:r>
              <w:rPr>
                <w:sz w:val="20"/>
                <w:szCs w:val="20"/>
              </w:rPr>
              <w:t>Yara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Associação Bom Samaritano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CIAMPAR- </w:t>
            </w:r>
            <w:proofErr w:type="gramStart"/>
            <w:r>
              <w:rPr>
                <w:sz w:val="20"/>
                <w:szCs w:val="20"/>
              </w:rPr>
              <w:t>Centro Integrado Amparo</w:t>
            </w:r>
            <w:proofErr w:type="gramEnd"/>
            <w:r>
              <w:rPr>
                <w:sz w:val="20"/>
                <w:szCs w:val="20"/>
              </w:rPr>
              <w:t xml:space="preserve"> a Mulher de P. Alegre e Região 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APAC Associação de Proteção e Assistência aos Condenados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à AVIDA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Centro Espírita Amor e Humildade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ACAMPA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Subvenção ao Amor Exigente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ao 71º Grupo Escoteiro Ludovico </w:t>
            </w:r>
            <w:proofErr w:type="spellStart"/>
            <w:r>
              <w:rPr>
                <w:sz w:val="20"/>
                <w:szCs w:val="20"/>
              </w:rPr>
              <w:t>Pavoni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Subvenção </w:t>
            </w:r>
            <w:proofErr w:type="spellStart"/>
            <w:proofErr w:type="gramStart"/>
            <w:r>
              <w:rPr>
                <w:sz w:val="20"/>
                <w:szCs w:val="20"/>
              </w:rPr>
              <w:t>S.O.</w:t>
            </w:r>
            <w:proofErr w:type="spellEnd"/>
            <w:proofErr w:type="gramEnd"/>
            <w:r>
              <w:rPr>
                <w:sz w:val="20"/>
                <w:szCs w:val="20"/>
              </w:rPr>
              <w:t>S Bichos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Subvenção ao </w:t>
            </w:r>
            <w:proofErr w:type="spellStart"/>
            <w:r>
              <w:rPr>
                <w:sz w:val="20"/>
                <w:szCs w:val="20"/>
              </w:rPr>
              <w:t>Abrigão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DESENV. SOCIAL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SECRETARIA DESENVOLVIMENTO SOCIAL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516.300,00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AGRICULTURA</w:t>
            </w:r>
          </w:p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à EMATER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DA SECRETARIA DE AGRICULTURA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DE FINANÇAS</w:t>
            </w:r>
          </w:p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a AMM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FINANÇAS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PASEP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FINANÇAS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3.039.000,00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SECRETARIA MUNICIPAL DE SAÚDE</w:t>
            </w:r>
          </w:p>
          <w:p w:rsidR="000F5992" w:rsidRDefault="000F5992" w:rsidP="000F5992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ao SAMÚ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391.900,00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SAÚDE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ao CISAMESP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SAÚDE</w:t>
            </w: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DA SECRETARIA DE SAÚDE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691.900,00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992" w:rsidTr="000F5992">
        <w:trPr>
          <w:jc w:val="center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7.845.570,00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92" w:rsidRDefault="000F5992" w:rsidP="000F599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F5992" w:rsidRDefault="000F5992" w:rsidP="000F5992">
      <w:pPr>
        <w:ind w:left="-284"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Parágrafo Único</w:t>
      </w:r>
      <w:r>
        <w:t xml:space="preserve"> – O disposto no caput aplica-se a toda a Administração direta e indireta, inclusive Fundações Públicas.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Art. 2º</w:t>
      </w:r>
      <w:r>
        <w:t xml:space="preserve"> - 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</w:t>
      </w:r>
      <w:r>
        <w:t xml:space="preserve">. 3º - Somente as Instituições cujas condições de funcionamento forem julgadas satisfatórias, a critério da Administração Municipal, serão </w:t>
      </w:r>
      <w:proofErr w:type="gramStart"/>
      <w:r>
        <w:t>concedidos</w:t>
      </w:r>
      <w:proofErr w:type="gramEnd"/>
      <w:r>
        <w:t xml:space="preserve"> os benefícios desta Lei.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</w:t>
      </w:r>
      <w:r>
        <w:t xml:space="preserve">. 4º - A concessão de subvenções sociais, destinadas às entidades sem fins lucrativos somente poderão ser realizadas </w:t>
      </w:r>
      <w:proofErr w:type="gramStart"/>
      <w:r>
        <w:t>após</w:t>
      </w:r>
      <w:proofErr w:type="gramEnd"/>
      <w:r>
        <w:t xml:space="preserve"> observadas as seguintes condições:</w:t>
      </w:r>
    </w:p>
    <w:p w:rsidR="000F5992" w:rsidRDefault="000F5992" w:rsidP="000F5992">
      <w:pPr>
        <w:ind w:firstLine="2835"/>
        <w:jc w:val="both"/>
      </w:pPr>
    </w:p>
    <w:p w:rsidR="000F5992" w:rsidRDefault="000F5992" w:rsidP="000F5992">
      <w:pPr>
        <w:ind w:firstLine="2835"/>
        <w:jc w:val="both"/>
      </w:pPr>
      <w:r>
        <w:t>-atender direto ao público, de forma gratuita;</w:t>
      </w:r>
    </w:p>
    <w:p w:rsidR="000F5992" w:rsidRDefault="000F5992" w:rsidP="000F5992">
      <w:pPr>
        <w:ind w:firstLine="2835"/>
        <w:jc w:val="both"/>
      </w:pPr>
      <w:r>
        <w:t>-não possuir débito de prestação de contas de recursos recebidos anteriormente;</w:t>
      </w:r>
    </w:p>
    <w:p w:rsidR="000F5992" w:rsidRDefault="000F5992" w:rsidP="000F5992">
      <w:pPr>
        <w:ind w:firstLine="2835"/>
        <w:jc w:val="both"/>
      </w:pPr>
      <w:r>
        <w:t>-apresentar declaração de regular funcionamento nos últimos dois anos;</w:t>
      </w:r>
    </w:p>
    <w:p w:rsidR="000F5992" w:rsidRDefault="000F5992" w:rsidP="000F5992">
      <w:pPr>
        <w:ind w:firstLine="2835"/>
        <w:jc w:val="both"/>
      </w:pPr>
      <w:r>
        <w:t>-comprovar a regularidade do mandato de sua diretoria;</w:t>
      </w:r>
    </w:p>
    <w:p w:rsidR="000F5992" w:rsidRDefault="000F5992" w:rsidP="000F5992">
      <w:pPr>
        <w:ind w:firstLine="2835"/>
        <w:jc w:val="both"/>
      </w:pPr>
      <w:r>
        <w:t>-ser declarada por Lei como entidade de utilidade pública;</w:t>
      </w:r>
    </w:p>
    <w:p w:rsidR="000F5992" w:rsidRDefault="000F5992" w:rsidP="000F5992">
      <w:pPr>
        <w:ind w:firstLine="2835"/>
        <w:jc w:val="both"/>
      </w:pPr>
      <w:r>
        <w:t>-apresentar o plano de aplicação dos recursos, especificando as metas e objetivos;</w:t>
      </w:r>
    </w:p>
    <w:p w:rsidR="000F5992" w:rsidRDefault="000F5992" w:rsidP="000F5992">
      <w:pPr>
        <w:ind w:firstLine="2835"/>
        <w:jc w:val="both"/>
      </w:pPr>
      <w:r>
        <w:t>-existir recursos orçamentários e financeiros;</w:t>
      </w:r>
    </w:p>
    <w:p w:rsidR="000F5992" w:rsidRDefault="000F5992" w:rsidP="000F5992">
      <w:pPr>
        <w:ind w:firstLine="2835"/>
        <w:jc w:val="both"/>
      </w:pPr>
      <w:r>
        <w:t>-celebrar o respectivo convênio;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 xml:space="preserve">Art. 5º - </w:t>
      </w:r>
      <w:r>
        <w:t xml:space="preserve">O valor do auxílio sempre que possível, será calculado com base em anuidade de serviços efetivamente prestados, postos a disposição dos </w:t>
      </w:r>
      <w:r>
        <w:lastRenderedPageBreak/>
        <w:t>interessados, obedecendo aos padrões mínimos de eficiência previamente fixados por autoridade competente;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Art. 6º</w:t>
      </w:r>
      <w:r>
        <w:t xml:space="preserve"> - As subvenções econômicas destinar-se-ão as empresas de natureza autárquica, paraestatais afins, ou não exclusivamente.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Art. 7º</w:t>
      </w:r>
      <w:r>
        <w:t xml:space="preserve"> - 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</w:t>
      </w:r>
      <w:r>
        <w:t>.</w:t>
      </w:r>
      <w:r>
        <w:rPr>
          <w:b/>
        </w:rPr>
        <w:t xml:space="preserve"> 8º</w:t>
      </w:r>
      <w:r>
        <w:t xml:space="preserve"> -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Art. 9º -</w:t>
      </w:r>
      <w:r>
        <w:t xml:space="preserve"> As transferências de recursos do Município, consignadas na Lei Orçamentária Anual, para o /estado,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 xml:space="preserve">Art. 10 - </w:t>
      </w:r>
      <w: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Art. 11 -</w:t>
      </w:r>
      <w:r>
        <w:t xml:space="preserve"> As entidades privadas beneficiadas com recursos públicos a qualquer título</w:t>
      </w:r>
      <w:proofErr w:type="gramStart"/>
      <w:r>
        <w:t>, submeter-se-ão</w:t>
      </w:r>
      <w:proofErr w:type="gramEnd"/>
      <w:r>
        <w:t xml:space="preserve"> à fiscalização do Poder concedente através do envio da prestação de contas ao órgão competente, com a finalidade de verificar o cumprimento de metas e objetivos constantes no plano de aplicação de recursos.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Default="000F5992" w:rsidP="000F5992">
      <w:pPr>
        <w:ind w:firstLine="2835"/>
        <w:jc w:val="both"/>
      </w:pPr>
      <w:r>
        <w:rPr>
          <w:b/>
        </w:rPr>
        <w:t>Parágrafo Único –</w:t>
      </w:r>
      <w:r>
        <w:t xml:space="preserve"> O prazo para prestação de contas dos recursos recebidos será tratado no respectivo convênio.</w:t>
      </w:r>
    </w:p>
    <w:p w:rsidR="000F5992" w:rsidRDefault="000F5992" w:rsidP="000F5992">
      <w:pPr>
        <w:ind w:firstLine="2835"/>
        <w:jc w:val="both"/>
        <w:rPr>
          <w:b/>
        </w:rPr>
      </w:pPr>
    </w:p>
    <w:p w:rsidR="000F5992" w:rsidRPr="005828D6" w:rsidRDefault="000F5992" w:rsidP="000F5992">
      <w:pPr>
        <w:ind w:firstLine="2835"/>
        <w:jc w:val="both"/>
      </w:pPr>
      <w:r>
        <w:rPr>
          <w:b/>
        </w:rPr>
        <w:t xml:space="preserve">Art. 12 - </w:t>
      </w:r>
      <w:r>
        <w:t>Esta Lei entra em vigor a partir de 1º (primeiro) de janeiro de 2013, revogadas as disposições em contrário.</w:t>
      </w:r>
    </w:p>
    <w:p w:rsidR="000F5992" w:rsidRDefault="000F5992" w:rsidP="000F599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090046" w:rsidRPr="00AF1FBD" w:rsidRDefault="00090046" w:rsidP="0009004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PREFEITURA MUNICIPAL DE POUSO ALEGRE, 30 DE SETEMBRO </w:t>
      </w:r>
      <w:proofErr w:type="spellStart"/>
      <w:r>
        <w:rPr>
          <w:b/>
          <w:color w:val="000000"/>
        </w:rPr>
        <w:t>DE</w:t>
      </w:r>
      <w:proofErr w:type="spellEnd"/>
      <w:r>
        <w:rPr>
          <w:b/>
          <w:color w:val="000000"/>
        </w:rPr>
        <w:t xml:space="preserve"> 2012</w:t>
      </w:r>
    </w:p>
    <w:p w:rsidR="00090046" w:rsidRPr="00A4390C" w:rsidRDefault="00090046" w:rsidP="00090046">
      <w:pPr>
        <w:spacing w:line="142" w:lineRule="auto"/>
        <w:ind w:left="2835"/>
        <w:rPr>
          <w:rFonts w:ascii="Arial" w:hAnsi="Arial" w:cs="Arial"/>
          <w:color w:val="000000"/>
          <w:sz w:val="14"/>
          <w:szCs w:val="14"/>
        </w:rPr>
      </w:pPr>
    </w:p>
    <w:p w:rsidR="00090046" w:rsidRPr="00A4390C" w:rsidRDefault="00090046" w:rsidP="00090046">
      <w:pPr>
        <w:spacing w:line="283" w:lineRule="auto"/>
        <w:ind w:left="2835"/>
        <w:rPr>
          <w:rFonts w:ascii="Arial" w:hAnsi="Arial" w:cs="Arial"/>
          <w:color w:val="000000"/>
          <w:sz w:val="14"/>
          <w:szCs w:val="14"/>
        </w:rPr>
      </w:pPr>
    </w:p>
    <w:p w:rsidR="00090046" w:rsidRPr="00A4390C" w:rsidRDefault="00090046" w:rsidP="00090046">
      <w:pPr>
        <w:spacing w:line="283" w:lineRule="auto"/>
        <w:jc w:val="center"/>
        <w:rPr>
          <w:color w:val="000000"/>
          <w:sz w:val="14"/>
          <w:szCs w:val="14"/>
        </w:rPr>
      </w:pPr>
    </w:p>
    <w:p w:rsidR="00090046" w:rsidRDefault="00090046" w:rsidP="0009004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Agnaldo </w:t>
      </w:r>
      <w:proofErr w:type="spellStart"/>
      <w:r>
        <w:rPr>
          <w:b/>
          <w:color w:val="000000"/>
        </w:rPr>
        <w:t>Perugini</w:t>
      </w:r>
      <w:proofErr w:type="spellEnd"/>
    </w:p>
    <w:p w:rsidR="00090046" w:rsidRDefault="00090046" w:rsidP="0009004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090046" w:rsidRDefault="00090046" w:rsidP="00090046">
      <w:pPr>
        <w:spacing w:line="283" w:lineRule="auto"/>
        <w:jc w:val="center"/>
        <w:rPr>
          <w:b/>
          <w:color w:val="000000"/>
        </w:rPr>
      </w:pPr>
    </w:p>
    <w:p w:rsidR="00090046" w:rsidRDefault="00090046" w:rsidP="00090046">
      <w:pPr>
        <w:spacing w:line="283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Vágner</w:t>
      </w:r>
      <w:proofErr w:type="spellEnd"/>
      <w:r>
        <w:rPr>
          <w:b/>
          <w:color w:val="000000"/>
        </w:rPr>
        <w:t xml:space="preserve"> Márcio de Souza                                        Paulo Henrique Reis da Costa</w:t>
      </w:r>
    </w:p>
    <w:p w:rsidR="00090046" w:rsidRPr="00A4390C" w:rsidRDefault="00090046" w:rsidP="0009004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Adjunto de Gabinete                          Assessor Esp. De Finanças e Orçamento</w:t>
      </w:r>
    </w:p>
    <w:p w:rsidR="008A3B1D" w:rsidRPr="000F5992" w:rsidRDefault="008A3B1D" w:rsidP="00090046">
      <w:pPr>
        <w:ind w:left="2835"/>
        <w:rPr>
          <w:b/>
          <w:color w:val="000000"/>
          <w:sz w:val="20"/>
          <w:szCs w:val="20"/>
        </w:rPr>
      </w:pPr>
    </w:p>
    <w:sectPr w:rsidR="008A3B1D" w:rsidRPr="000F5992" w:rsidSect="000F5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113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70" w:rsidRDefault="000A4770" w:rsidP="000F093B">
      <w:r>
        <w:separator/>
      </w:r>
    </w:p>
  </w:endnote>
  <w:endnote w:type="continuationSeparator" w:id="1">
    <w:p w:rsidR="000A4770" w:rsidRDefault="000A4770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0" w:rsidRDefault="000A47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4770" w:rsidRDefault="000A47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0" w:rsidRDefault="000A47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A4770" w:rsidRDefault="000A47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0" w:rsidRDefault="000A47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70" w:rsidRDefault="000A4770" w:rsidP="000F093B">
      <w:r>
        <w:separator/>
      </w:r>
    </w:p>
  </w:footnote>
  <w:footnote w:type="continuationSeparator" w:id="1">
    <w:p w:rsidR="000A4770" w:rsidRDefault="000A4770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0" w:rsidRDefault="000A47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0" w:rsidRDefault="000A4770" w:rsidP="00BA65B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B1F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A4770" w:rsidRDefault="000A4770" w:rsidP="00BA65B9">
                <w:pPr>
                  <w:pStyle w:val="Ttulo2"/>
                </w:pPr>
              </w:p>
            </w:txbxContent>
          </v:textbox>
        </v:shape>
      </w:pict>
    </w:r>
  </w:p>
  <w:p w:rsidR="000A4770" w:rsidRDefault="000A47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0" w:rsidRDefault="000A47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5992"/>
    <w:rsid w:val="00090046"/>
    <w:rsid w:val="000A4770"/>
    <w:rsid w:val="000E175C"/>
    <w:rsid w:val="000F093B"/>
    <w:rsid w:val="000F5992"/>
    <w:rsid w:val="000F5A19"/>
    <w:rsid w:val="001029AD"/>
    <w:rsid w:val="00142DDF"/>
    <w:rsid w:val="002F6540"/>
    <w:rsid w:val="0035081F"/>
    <w:rsid w:val="00360700"/>
    <w:rsid w:val="003A2A4A"/>
    <w:rsid w:val="00514887"/>
    <w:rsid w:val="005B1FDD"/>
    <w:rsid w:val="006570DC"/>
    <w:rsid w:val="007305F0"/>
    <w:rsid w:val="00796BAE"/>
    <w:rsid w:val="00803133"/>
    <w:rsid w:val="008A3B1D"/>
    <w:rsid w:val="009931C5"/>
    <w:rsid w:val="009D55BB"/>
    <w:rsid w:val="00AB2AA3"/>
    <w:rsid w:val="00AF791E"/>
    <w:rsid w:val="00B8194B"/>
    <w:rsid w:val="00BA65B9"/>
    <w:rsid w:val="00C75A81"/>
    <w:rsid w:val="00C95EBC"/>
    <w:rsid w:val="00CD7823"/>
    <w:rsid w:val="00CF1EEB"/>
    <w:rsid w:val="00EA6AE2"/>
    <w:rsid w:val="00F52996"/>
    <w:rsid w:val="00FA0D6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2</TotalTime>
  <Pages>4</Pages>
  <Words>1433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2012-12-19T21:22:00Z</cp:lastPrinted>
  <dcterms:created xsi:type="dcterms:W3CDTF">2014-05-06T17:01:00Z</dcterms:created>
  <dcterms:modified xsi:type="dcterms:W3CDTF">2014-05-06T17:01:00Z</dcterms:modified>
</cp:coreProperties>
</file>