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AB" w:rsidRDefault="007506AB" w:rsidP="007506A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644/14</w:t>
      </w:r>
    </w:p>
    <w:p w:rsidR="007506AB" w:rsidRDefault="007506AB" w:rsidP="007506A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506AB" w:rsidRDefault="007506AB" w:rsidP="007506A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506AB" w:rsidRPr="00FC2283" w:rsidRDefault="007506AB" w:rsidP="007506AB">
      <w:pPr>
        <w:ind w:left="3118"/>
        <w:jc w:val="both"/>
        <w:rPr>
          <w:b/>
        </w:rPr>
      </w:pPr>
      <w:r w:rsidRPr="00FC2283">
        <w:rPr>
          <w:b/>
        </w:rPr>
        <w:t>DISPÕE SOBRE CRIAÇÃO DE VAGAS PARA OS CARGOS DE PROFESSOR NÍVEL II E MONITOR DE CRECHE.</w:t>
      </w:r>
    </w:p>
    <w:p w:rsidR="007506AB" w:rsidRDefault="007506AB" w:rsidP="007506A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506AB" w:rsidRDefault="007506AB" w:rsidP="007506A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7506AB" w:rsidRDefault="007506AB" w:rsidP="007506A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506AB" w:rsidRDefault="007506AB" w:rsidP="007506AB">
      <w:pPr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7506AB" w:rsidRDefault="007506AB" w:rsidP="007506AB">
      <w:pPr>
        <w:tabs>
          <w:tab w:val="left" w:pos="1701"/>
          <w:tab w:val="left" w:pos="1985"/>
          <w:tab w:val="left" w:pos="2340"/>
          <w:tab w:val="left" w:pos="2835"/>
          <w:tab w:val="left" w:pos="3402"/>
          <w:tab w:val="left" w:pos="4820"/>
        </w:tabs>
        <w:ind w:firstLine="3118"/>
        <w:jc w:val="both"/>
        <w:rPr>
          <w:b/>
          <w:sz w:val="2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Art. 1º.</w:t>
      </w:r>
      <w:r>
        <w:rPr>
          <w:sz w:val="24"/>
          <w:szCs w:val="24"/>
          <w:lang w:eastAsia="ar-SA"/>
        </w:rPr>
        <w:t xml:space="preserve"> Ficam criadas 35 (trinta e cinco), de provimento efetivo, no quadro da Administração Direta, Secretaria Municipal de Educação, sendo 21 (vinte uma) vagas para o cargo de professor Nível II e 14 (quatorze) vagas para cargo de Monitor de Creches.</w:t>
      </w:r>
    </w:p>
    <w:p w:rsidR="007506AB" w:rsidRDefault="007506AB" w:rsidP="007506AB">
      <w:pPr>
        <w:ind w:firstLine="3118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Art. 2º</w:t>
      </w:r>
      <w:r>
        <w:rPr>
          <w:sz w:val="24"/>
          <w:szCs w:val="24"/>
          <w:lang w:eastAsia="ar-SA"/>
        </w:rPr>
        <w:t>. As atribuições, a carga horária, os vencimentos e demais requisitos dos cargos relacionados no art. 1º desta Lei, serão os já atribuídos aos respectivos cargos, de acordo com a legislação em vigor.</w:t>
      </w:r>
    </w:p>
    <w:p w:rsidR="007506AB" w:rsidRDefault="007506AB" w:rsidP="007506AB">
      <w:pPr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>. As despesas decorrentes da aplicação desta lei correrão à conta da dotação orçamentária própria.</w:t>
      </w:r>
    </w:p>
    <w:p w:rsidR="007506AB" w:rsidRDefault="007506AB" w:rsidP="007506AB">
      <w:pPr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4º.</w:t>
      </w:r>
      <w:r>
        <w:rPr>
          <w:sz w:val="24"/>
          <w:szCs w:val="24"/>
        </w:rPr>
        <w:t xml:space="preserve"> Esta lei entrará em vigor na data de sua publicação, revogadas as disposições em contrário.</w:t>
      </w:r>
    </w:p>
    <w:p w:rsidR="007506AB" w:rsidRDefault="007506AB" w:rsidP="007506AB">
      <w:pPr>
        <w:ind w:firstLine="3118"/>
        <w:jc w:val="both"/>
        <w:rPr>
          <w:sz w:val="24"/>
          <w:szCs w:val="24"/>
        </w:rPr>
      </w:pPr>
    </w:p>
    <w:p w:rsidR="007506AB" w:rsidRDefault="007506AB" w:rsidP="007506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MUNICIPAL DE POUSO ALEGRE, 28 DE JULHO DE 2014.</w:t>
      </w:r>
    </w:p>
    <w:p w:rsidR="007506AB" w:rsidRDefault="007506AB" w:rsidP="007506AB">
      <w:pPr>
        <w:jc w:val="center"/>
        <w:rPr>
          <w:b/>
          <w:sz w:val="24"/>
          <w:szCs w:val="24"/>
        </w:rPr>
      </w:pPr>
    </w:p>
    <w:p w:rsidR="007506AB" w:rsidRDefault="007506AB" w:rsidP="007506AB">
      <w:pPr>
        <w:jc w:val="center"/>
        <w:rPr>
          <w:b/>
          <w:sz w:val="2"/>
          <w:szCs w:val="24"/>
        </w:rPr>
      </w:pPr>
    </w:p>
    <w:p w:rsidR="007506AB" w:rsidRDefault="007506AB" w:rsidP="007506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Agnaldo Perugini</w:t>
      </w:r>
    </w:p>
    <w:p w:rsidR="007506AB" w:rsidRDefault="007506AB" w:rsidP="007506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:rsidR="007506AB" w:rsidRDefault="007506AB" w:rsidP="007506AB">
      <w:pPr>
        <w:spacing w:after="0"/>
        <w:jc w:val="center"/>
        <w:rPr>
          <w:b/>
          <w:sz w:val="24"/>
          <w:szCs w:val="24"/>
        </w:rPr>
      </w:pPr>
    </w:p>
    <w:p w:rsidR="007506AB" w:rsidRDefault="007506AB" w:rsidP="007506AB">
      <w:pPr>
        <w:spacing w:after="0"/>
        <w:jc w:val="center"/>
        <w:rPr>
          <w:b/>
          <w:sz w:val="24"/>
          <w:szCs w:val="24"/>
        </w:rPr>
      </w:pPr>
    </w:p>
    <w:p w:rsidR="007506AB" w:rsidRDefault="007506AB" w:rsidP="007506AB">
      <w:pPr>
        <w:spacing w:after="0"/>
        <w:jc w:val="center"/>
        <w:rPr>
          <w:rFonts w:ascii="Times New Roman" w:hAnsi="Times New Roman"/>
          <w:b/>
          <w:sz w:val="4"/>
        </w:rPr>
      </w:pPr>
    </w:p>
    <w:p w:rsidR="007506AB" w:rsidRDefault="007506AB" w:rsidP="007506A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Márcio José Faria</w:t>
      </w:r>
    </w:p>
    <w:p w:rsidR="007506AB" w:rsidRDefault="007506AB" w:rsidP="007506AB">
      <w:pPr>
        <w:spacing w:after="0"/>
        <w:jc w:val="center"/>
        <w:rPr>
          <w:rFonts w:cs="Arial"/>
          <w:b/>
          <w:color w:val="000000"/>
          <w:sz w:val="20"/>
        </w:rPr>
      </w:pPr>
      <w:r>
        <w:rPr>
          <w:b/>
          <w:sz w:val="24"/>
        </w:rPr>
        <w:t>CHEFE DE GABINETE</w:t>
      </w:r>
    </w:p>
    <w:p w:rsidR="007506AB" w:rsidRDefault="007506AB" w:rsidP="007506AB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594EA3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7506AB" w:rsidRDefault="007506AB" w:rsidP="007506AB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7506AB" w:rsidRPr="00594EA3" w:rsidRDefault="007506AB" w:rsidP="007506AB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7506AB" w:rsidRPr="00594EA3" w:rsidRDefault="007506AB" w:rsidP="007506AB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594EA3">
        <w:rPr>
          <w:rFonts w:ascii="Times New Roman" w:hAnsi="Times New Roman"/>
          <w:b/>
          <w:sz w:val="24"/>
        </w:rPr>
        <w:t>Ref.:</w:t>
      </w:r>
      <w:r w:rsidRPr="00594EA3">
        <w:rPr>
          <w:rFonts w:ascii="Times New Roman" w:hAnsi="Times New Roman"/>
          <w:b/>
          <w:sz w:val="24"/>
          <w:u w:val="single"/>
        </w:rPr>
        <w:t xml:space="preserve"> Projeto de Lei n. 644/2014</w:t>
      </w: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Versa o presente Projeto de Lei sobre criação de 35 (trinta e cinco) vagas, de provimento efetivo, no quadro de pessoal da Administração Direta, sendo 21 (vinte uma) vagas para o cargo de Professor Nível II e 14 (quatorze) vagas para o cargo de Monitor de Creche.</w:t>
      </w: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Para atender às unidades escolares será necessário a nomeação de professores nível II e monitores de creche. </w:t>
      </w: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Será nomeada a quantidade de professores e monitores de creches indicados no art. 1º do Projeto de Lei. Entretanto, informo-lhe que não haverá aumento de despesas, pois, atualmente as funções são exercidas por professores e monitores designados, conforme aprovação no último concurso realizado.</w:t>
      </w: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este motivo não foi elaborado o impacto orçamentário-financeiro, pois, a despesa já consta do orçamento. O que será realizada é a efetivação dos concursados, que estão em lista de espera, porém, necessária à criação de vagas. </w:t>
      </w: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dos membros dessa Casa, peço seja o Projeto votado favoravelmente. </w:t>
      </w: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Pr="006A699E" w:rsidRDefault="007506AB" w:rsidP="007506AB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7506AB" w:rsidRPr="006A699E" w:rsidRDefault="007506AB" w:rsidP="007506AB">
      <w:pPr>
        <w:spacing w:after="0"/>
        <w:jc w:val="center"/>
        <w:rPr>
          <w:rFonts w:ascii="Times New Roman" w:hAnsi="Times New Roman"/>
          <w:b/>
          <w:sz w:val="24"/>
        </w:rPr>
      </w:pPr>
      <w:r w:rsidRPr="006A699E">
        <w:rPr>
          <w:rFonts w:ascii="Times New Roman" w:hAnsi="Times New Roman"/>
          <w:b/>
          <w:sz w:val="24"/>
        </w:rPr>
        <w:t>Agnaldo Perugini</w:t>
      </w:r>
    </w:p>
    <w:p w:rsidR="007506AB" w:rsidRPr="006A699E" w:rsidRDefault="007506AB" w:rsidP="007506AB">
      <w:pPr>
        <w:spacing w:after="0"/>
        <w:jc w:val="center"/>
        <w:rPr>
          <w:rFonts w:ascii="Times New Roman" w:hAnsi="Times New Roman"/>
          <w:b/>
          <w:sz w:val="24"/>
        </w:rPr>
      </w:pPr>
      <w:r w:rsidRPr="006A699E">
        <w:rPr>
          <w:rFonts w:ascii="Times New Roman" w:hAnsi="Times New Roman"/>
          <w:b/>
          <w:sz w:val="24"/>
        </w:rPr>
        <w:t>PREFEITO MUNICIPAL</w:t>
      </w:r>
    </w:p>
    <w:p w:rsidR="007506AB" w:rsidRDefault="007506AB" w:rsidP="007506AB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7506AB" w:rsidRPr="002759CE" w:rsidRDefault="007506AB" w:rsidP="007506AB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7506AB" w:rsidRDefault="008A3B1D" w:rsidP="007506AB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7506AB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A3" w:rsidRDefault="004561A3" w:rsidP="00D61824">
      <w:pPr>
        <w:spacing w:after="0" w:line="240" w:lineRule="auto"/>
      </w:pPr>
      <w:r>
        <w:separator/>
      </w:r>
    </w:p>
  </w:endnote>
  <w:endnote w:type="continuationSeparator" w:id="1">
    <w:p w:rsidR="004561A3" w:rsidRDefault="004561A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A3" w:rsidRDefault="004561A3" w:rsidP="00D61824">
      <w:pPr>
        <w:spacing w:after="0" w:line="240" w:lineRule="auto"/>
      </w:pPr>
      <w:r>
        <w:separator/>
      </w:r>
    </w:p>
  </w:footnote>
  <w:footnote w:type="continuationSeparator" w:id="1">
    <w:p w:rsidR="004561A3" w:rsidRDefault="004561A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0481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506AB"/>
    <w:rsid w:val="000E175C"/>
    <w:rsid w:val="00142DDF"/>
    <w:rsid w:val="002164E3"/>
    <w:rsid w:val="002308AA"/>
    <w:rsid w:val="002F6540"/>
    <w:rsid w:val="00360700"/>
    <w:rsid w:val="003A2A4A"/>
    <w:rsid w:val="003B7B1C"/>
    <w:rsid w:val="004561A3"/>
    <w:rsid w:val="004C138C"/>
    <w:rsid w:val="0050481C"/>
    <w:rsid w:val="0054198C"/>
    <w:rsid w:val="005A5058"/>
    <w:rsid w:val="006570DC"/>
    <w:rsid w:val="006A49F7"/>
    <w:rsid w:val="0073033D"/>
    <w:rsid w:val="007506AB"/>
    <w:rsid w:val="008A3B1D"/>
    <w:rsid w:val="008E2780"/>
    <w:rsid w:val="00A22B7B"/>
    <w:rsid w:val="00AB2AA3"/>
    <w:rsid w:val="00B8194B"/>
    <w:rsid w:val="00C95EBC"/>
    <w:rsid w:val="00CF1EEB"/>
    <w:rsid w:val="00D61824"/>
    <w:rsid w:val="00EA6AE2"/>
    <w:rsid w:val="00F104DE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3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2014-07-29T14:11:00Z</cp:lastPrinted>
  <dcterms:created xsi:type="dcterms:W3CDTF">2014-08-05T17:50:00Z</dcterms:created>
  <dcterms:modified xsi:type="dcterms:W3CDTF">2014-08-05T17:50:00Z</dcterms:modified>
</cp:coreProperties>
</file>