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E0" w:rsidRDefault="009266E0" w:rsidP="009266E0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645/14</w:t>
      </w:r>
    </w:p>
    <w:p w:rsidR="009266E0" w:rsidRPr="009266E0" w:rsidRDefault="009266E0" w:rsidP="009266E0">
      <w:pPr>
        <w:spacing w:line="283" w:lineRule="auto"/>
        <w:ind w:left="3118"/>
        <w:rPr>
          <w:rFonts w:ascii="Arial" w:hAnsi="Arial" w:cs="Arial"/>
          <w:b/>
          <w:color w:val="000000"/>
          <w:sz w:val="2"/>
        </w:rPr>
      </w:pPr>
    </w:p>
    <w:p w:rsidR="009266E0" w:rsidRPr="009266E0" w:rsidRDefault="009266E0" w:rsidP="009266E0">
      <w:pPr>
        <w:tabs>
          <w:tab w:val="left" w:pos="4564"/>
        </w:tabs>
        <w:ind w:left="3118" w:firstLine="3"/>
        <w:jc w:val="both"/>
        <w:rPr>
          <w:rFonts w:ascii="Times New Roman" w:hAnsi="Times New Roman"/>
          <w:b/>
          <w:noProof/>
          <w:sz w:val="20"/>
          <w:szCs w:val="20"/>
          <w:lang w:eastAsia="pt-BR"/>
        </w:rPr>
      </w:pPr>
      <w:r w:rsidRPr="009266E0">
        <w:rPr>
          <w:rFonts w:ascii="Times New Roman" w:hAnsi="Times New Roman"/>
          <w:b/>
          <w:noProof/>
          <w:sz w:val="20"/>
          <w:szCs w:val="20"/>
          <w:lang w:eastAsia="pt-BR"/>
        </w:rPr>
        <w:t>AUTORIZA A ABERTURA DE CRÉDITO  ESPECIAL NA FORMA DOS ARTIGOS 42 E 43 DA LEI 4.320/64, NO VALOR DE R$ 160.000,00, ALTERA O PLANO PLURIANUAL PPA-2014-2017 (LEI N. 5.332), LEI DE DIRETRIZES ORÇAMENTÁRIAS-2014 (LEI N. 5.343) E LEI DO ORÇAMENTO ANUAL (LEI N. 5.420).</w:t>
      </w:r>
    </w:p>
    <w:p w:rsidR="009266E0" w:rsidRPr="009266E0" w:rsidRDefault="009266E0" w:rsidP="009266E0">
      <w:pPr>
        <w:spacing w:line="283" w:lineRule="auto"/>
        <w:ind w:left="3118"/>
        <w:rPr>
          <w:rFonts w:ascii="Arial" w:hAnsi="Arial" w:cs="Arial"/>
          <w:b/>
          <w:color w:val="000000"/>
          <w:sz w:val="4"/>
        </w:rPr>
      </w:pPr>
    </w:p>
    <w:p w:rsidR="009266E0" w:rsidRPr="009266E0" w:rsidRDefault="009266E0" w:rsidP="009266E0">
      <w:pPr>
        <w:tabs>
          <w:tab w:val="left" w:pos="3119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</w:rPr>
        <w:tab/>
      </w:r>
      <w:r w:rsidRPr="009266E0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9266E0" w:rsidRPr="009266E0" w:rsidRDefault="009266E0" w:rsidP="009266E0">
      <w:pPr>
        <w:spacing w:line="283" w:lineRule="auto"/>
        <w:ind w:left="3118"/>
        <w:rPr>
          <w:rFonts w:ascii="Times New Roman" w:hAnsi="Times New Roman"/>
          <w:b/>
          <w:color w:val="000000"/>
          <w:sz w:val="20"/>
          <w:szCs w:val="20"/>
        </w:rPr>
      </w:pPr>
    </w:p>
    <w:p w:rsidR="009266E0" w:rsidRPr="009266E0" w:rsidRDefault="009266E0" w:rsidP="009266E0">
      <w:pPr>
        <w:tabs>
          <w:tab w:val="left" w:pos="4564"/>
        </w:tabs>
        <w:ind w:firstLine="3118"/>
        <w:jc w:val="both"/>
        <w:rPr>
          <w:rFonts w:ascii="Times New Roman" w:hAnsi="Times New Roman"/>
          <w:noProof/>
          <w:sz w:val="20"/>
          <w:szCs w:val="20"/>
          <w:lang w:eastAsia="pt-BR"/>
        </w:rPr>
      </w:pPr>
      <w:r w:rsidRPr="009266E0">
        <w:rPr>
          <w:rFonts w:ascii="Times New Roman" w:hAnsi="Times New Roman"/>
          <w:noProof/>
          <w:sz w:val="20"/>
          <w:szCs w:val="20"/>
          <w:lang w:eastAsia="pt-BR"/>
        </w:rPr>
        <w:t xml:space="preserve">A Câmara Municipal de Pouso Alegre Estado de Minas Gerais, aprova e o Chefe do Poder Executivo sanciona e promulga a seguinte Lei: </w:t>
      </w:r>
    </w:p>
    <w:p w:rsidR="009266E0" w:rsidRPr="009266E0" w:rsidRDefault="009266E0" w:rsidP="009266E0">
      <w:pPr>
        <w:tabs>
          <w:tab w:val="left" w:pos="2835"/>
          <w:tab w:val="left" w:pos="4564"/>
        </w:tabs>
        <w:ind w:firstLine="3118"/>
        <w:jc w:val="both"/>
        <w:rPr>
          <w:rFonts w:ascii="Times New Roman" w:hAnsi="Times New Roman"/>
          <w:noProof/>
          <w:sz w:val="20"/>
          <w:szCs w:val="20"/>
          <w:lang w:eastAsia="pt-BR"/>
        </w:rPr>
      </w:pPr>
      <w:r w:rsidRPr="009266E0">
        <w:rPr>
          <w:rFonts w:ascii="Times New Roman" w:hAnsi="Times New Roman"/>
          <w:b/>
          <w:noProof/>
          <w:sz w:val="20"/>
          <w:szCs w:val="20"/>
          <w:lang w:eastAsia="pt-BR"/>
        </w:rPr>
        <w:t>Art. 1º</w:t>
      </w:r>
      <w:r w:rsidRPr="009266E0">
        <w:rPr>
          <w:rFonts w:ascii="Times New Roman" w:hAnsi="Times New Roman"/>
          <w:noProof/>
          <w:sz w:val="20"/>
          <w:szCs w:val="20"/>
          <w:lang w:eastAsia="pt-BR"/>
        </w:rPr>
        <w:t xml:space="preserve"> - Fica o Poder Executivo autorizado a abrir crédito orçamentário Especial no valor de R$160.000,00 (cento e sessenta mil reais),  para criação das seguintes dotações no orçamento vigente para atender ao Projeto de Implantação e Manutenção de Ouvidoria com função Regional de Saúde, conforme Termo de Compromisso nº 611/0160.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558"/>
        <w:gridCol w:w="4787"/>
        <w:gridCol w:w="1275"/>
      </w:tblGrid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DOTAÇÃO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DISCRIMINAÇÃO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VALOR R$</w:t>
            </w:r>
          </w:p>
        </w:tc>
      </w:tr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ÓRGÃO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PREFEITURA MUNICIPAL DE POUSO ALEGRE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Secretaria Municipal de Saúde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66E0" w:rsidRPr="009266E0" w:rsidTr="009266E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Subunidade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Transferências do Estado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66E0" w:rsidRPr="009266E0" w:rsidTr="009266E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Saúde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Subfunção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caps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Administração Geral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Programa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0003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Pouso Alegre com mais Saúde de Qualidade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 xml:space="preserve">Atividade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2261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Ouvidoria com função Regional de Saúde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266E0" w:rsidRPr="009266E0" w:rsidTr="009266E0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Elemento de Despesa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3390.14.00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Diárias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10.000,00</w:t>
            </w:r>
          </w:p>
        </w:tc>
      </w:tr>
      <w:tr w:rsidR="009266E0" w:rsidRPr="009266E0" w:rsidTr="009266E0">
        <w:trPr>
          <w:trHeight w:val="2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3390.30.00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13.000,00</w:t>
            </w:r>
          </w:p>
        </w:tc>
      </w:tr>
      <w:tr w:rsidR="009266E0" w:rsidRPr="009266E0" w:rsidTr="009266E0">
        <w:trPr>
          <w:trHeight w:val="3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3390.33.00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Passagens e Despesas com Locomoção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10.000,00</w:t>
            </w:r>
          </w:p>
        </w:tc>
      </w:tr>
      <w:tr w:rsidR="009266E0" w:rsidRPr="009266E0" w:rsidTr="009266E0">
        <w:trPr>
          <w:trHeight w:val="3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3390.36.00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25.000,00</w:t>
            </w:r>
          </w:p>
        </w:tc>
      </w:tr>
      <w:tr w:rsidR="009266E0" w:rsidRPr="009266E0" w:rsidTr="009266E0">
        <w:trPr>
          <w:trHeight w:val="3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3390.39.00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102.000,00</w:t>
            </w:r>
          </w:p>
        </w:tc>
      </w:tr>
      <w:tr w:rsidR="009266E0" w:rsidRPr="009266E0" w:rsidTr="009266E0">
        <w:trPr>
          <w:trHeight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160.000,00</w:t>
            </w:r>
          </w:p>
        </w:tc>
      </w:tr>
    </w:tbl>
    <w:p w:rsidR="009266E0" w:rsidRPr="009266E0" w:rsidRDefault="009266E0" w:rsidP="009266E0">
      <w:pPr>
        <w:tabs>
          <w:tab w:val="left" w:pos="4564"/>
        </w:tabs>
        <w:ind w:left="-284" w:firstLine="3118"/>
        <w:jc w:val="both"/>
        <w:rPr>
          <w:rFonts w:ascii="Times New Roman" w:hAnsi="Times New Roman"/>
          <w:b/>
          <w:sz w:val="20"/>
          <w:szCs w:val="20"/>
        </w:rPr>
      </w:pPr>
    </w:p>
    <w:p w:rsidR="009266E0" w:rsidRPr="009266E0" w:rsidRDefault="009266E0" w:rsidP="009266E0">
      <w:pPr>
        <w:tabs>
          <w:tab w:val="left" w:pos="4564"/>
        </w:tabs>
        <w:ind w:firstLine="3118"/>
        <w:jc w:val="both"/>
        <w:rPr>
          <w:rFonts w:ascii="Times New Roman" w:hAnsi="Times New Roman"/>
          <w:sz w:val="20"/>
          <w:szCs w:val="20"/>
        </w:rPr>
      </w:pPr>
      <w:r w:rsidRPr="009266E0">
        <w:rPr>
          <w:rFonts w:ascii="Times New Roman" w:hAnsi="Times New Roman"/>
          <w:b/>
          <w:sz w:val="20"/>
          <w:szCs w:val="20"/>
        </w:rPr>
        <w:t>Art. 2º.</w:t>
      </w:r>
      <w:r w:rsidRPr="009266E0">
        <w:rPr>
          <w:rFonts w:ascii="Times New Roman" w:hAnsi="Times New Roman"/>
          <w:sz w:val="20"/>
          <w:szCs w:val="20"/>
        </w:rPr>
        <w:t xml:space="preserve"> Para ocorrer o crédito indicado no artigo anterior serão utilizados os recursos da anulação na seguinte dotação do orçamento vigente.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558"/>
        <w:gridCol w:w="4787"/>
        <w:gridCol w:w="1275"/>
      </w:tblGrid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DOTAÇÃO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DISCRIMINAÇÃO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VALOR R$</w:t>
            </w:r>
          </w:p>
        </w:tc>
      </w:tr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ÓRGÃO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PREFEITURA MUNICIPAL DE POUSO ALEGRE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Secretaria Municipal de Saúde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Subunidade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Transferências do Estado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Saúde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Subfunção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Atenção Básica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lastRenderedPageBreak/>
              <w:t>Programa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0003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Pouso Alegre com mais Saúde de Qualidade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Projeto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1209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Obras de Construção e Reforma – Rede Farmácia de Minas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Elemento de Despesa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4490.51.00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160.000,00</w:t>
            </w:r>
          </w:p>
        </w:tc>
      </w:tr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</w:tbl>
    <w:p w:rsidR="009266E0" w:rsidRPr="009266E0" w:rsidRDefault="009266E0" w:rsidP="009266E0">
      <w:pPr>
        <w:tabs>
          <w:tab w:val="left" w:pos="4564"/>
        </w:tabs>
        <w:ind w:left="-284" w:firstLine="3118"/>
        <w:jc w:val="both"/>
        <w:rPr>
          <w:rFonts w:ascii="Times New Roman" w:hAnsi="Times New Roman"/>
          <w:b/>
          <w:sz w:val="20"/>
          <w:szCs w:val="20"/>
        </w:rPr>
      </w:pPr>
    </w:p>
    <w:p w:rsidR="009266E0" w:rsidRPr="009266E0" w:rsidRDefault="009266E0" w:rsidP="009266E0">
      <w:pPr>
        <w:tabs>
          <w:tab w:val="left" w:pos="4564"/>
        </w:tabs>
        <w:ind w:firstLine="3118"/>
        <w:jc w:val="both"/>
        <w:rPr>
          <w:rFonts w:ascii="Times New Roman" w:hAnsi="Times New Roman"/>
          <w:sz w:val="20"/>
          <w:szCs w:val="20"/>
        </w:rPr>
      </w:pPr>
      <w:r w:rsidRPr="009266E0">
        <w:rPr>
          <w:rFonts w:ascii="Times New Roman" w:hAnsi="Times New Roman"/>
          <w:b/>
          <w:sz w:val="20"/>
          <w:szCs w:val="20"/>
        </w:rPr>
        <w:t>Art. 3º</w:t>
      </w:r>
      <w:r w:rsidRPr="009266E0">
        <w:rPr>
          <w:rFonts w:ascii="Times New Roman" w:hAnsi="Times New Roman"/>
          <w:sz w:val="20"/>
          <w:szCs w:val="20"/>
        </w:rPr>
        <w:t>.  O referido Projeto passa a fazer parte do PPA 2014-2017, do anexo de Metas e Prioridades da LDO/2014 e da LOA/2014.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0"/>
        <w:gridCol w:w="2043"/>
        <w:gridCol w:w="1843"/>
        <w:gridCol w:w="3084"/>
      </w:tblGrid>
      <w:tr w:rsidR="009266E0" w:rsidRPr="009266E0" w:rsidTr="009266E0"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Características da ação: FINALISTICA</w:t>
            </w:r>
          </w:p>
        </w:tc>
      </w:tr>
      <w:tr w:rsidR="009266E0" w:rsidRPr="009266E0" w:rsidTr="009266E0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Código: 2261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OUVIDORIA COM FUNÇÃO REGIONAL DE SAÚDE</w:t>
            </w:r>
          </w:p>
        </w:tc>
      </w:tr>
      <w:tr w:rsidR="009266E0" w:rsidRPr="009266E0" w:rsidTr="009266E0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[ ] Projeto</w:t>
            </w:r>
          </w:p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[x] Atividade</w:t>
            </w:r>
          </w:p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[] Operação Especial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[x] Nova</w:t>
            </w:r>
          </w:p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[ ] Em andamento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[   ] Contínua</w:t>
            </w:r>
          </w:p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[X] Temporária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Início previsto: 20/08/2014</w:t>
            </w:r>
          </w:p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Término previsto: 31/12/2014</w:t>
            </w:r>
          </w:p>
        </w:tc>
      </w:tr>
      <w:tr w:rsidR="009266E0" w:rsidRPr="009266E0" w:rsidTr="009266E0"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Custo e meta física da ação por exercício financeiro</w:t>
            </w:r>
          </w:p>
        </w:tc>
      </w:tr>
      <w:tr w:rsidR="009266E0" w:rsidRPr="009266E0" w:rsidTr="009266E0">
        <w:trPr>
          <w:trHeight w:val="799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Produto e</w:t>
            </w:r>
          </w:p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(unidade medida)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Custo e meta</w:t>
            </w:r>
          </w:p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p/2014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Custo e meta</w:t>
            </w:r>
          </w:p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p/2015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Custo e meta</w:t>
            </w:r>
          </w:p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p/ 2016</w:t>
            </w:r>
          </w:p>
        </w:tc>
      </w:tr>
      <w:tr w:rsidR="009266E0" w:rsidRPr="009266E0" w:rsidTr="009266E0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Programa Implantado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160.000,00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266E0" w:rsidRPr="009266E0" w:rsidRDefault="009266E0" w:rsidP="009266E0">
      <w:pPr>
        <w:tabs>
          <w:tab w:val="left" w:pos="4564"/>
        </w:tabs>
        <w:ind w:firstLine="3118"/>
        <w:jc w:val="both"/>
        <w:rPr>
          <w:rFonts w:ascii="Times New Roman" w:hAnsi="Times New Roman"/>
          <w:sz w:val="20"/>
          <w:szCs w:val="20"/>
        </w:rPr>
      </w:pPr>
    </w:p>
    <w:p w:rsidR="009266E0" w:rsidRPr="009266E0" w:rsidRDefault="009266E0" w:rsidP="009266E0">
      <w:pPr>
        <w:tabs>
          <w:tab w:val="left" w:pos="4564"/>
        </w:tabs>
        <w:ind w:firstLine="3118"/>
        <w:jc w:val="both"/>
        <w:rPr>
          <w:rFonts w:ascii="Times New Roman" w:hAnsi="Times New Roman"/>
          <w:sz w:val="20"/>
          <w:szCs w:val="20"/>
        </w:rPr>
      </w:pPr>
      <w:r w:rsidRPr="009266E0">
        <w:rPr>
          <w:rFonts w:ascii="Times New Roman" w:hAnsi="Times New Roman"/>
          <w:b/>
          <w:sz w:val="20"/>
          <w:szCs w:val="20"/>
        </w:rPr>
        <w:t xml:space="preserve">Art. 4º.   </w:t>
      </w:r>
      <w:r w:rsidRPr="009266E0">
        <w:rPr>
          <w:rFonts w:ascii="Times New Roman" w:hAnsi="Times New Roman"/>
          <w:sz w:val="20"/>
          <w:szCs w:val="20"/>
        </w:rPr>
        <w:t xml:space="preserve"> Esta lei entra em vigor na data de sua publicação.</w:t>
      </w:r>
    </w:p>
    <w:p w:rsidR="009266E0" w:rsidRPr="009266E0" w:rsidRDefault="009266E0" w:rsidP="009266E0">
      <w:pPr>
        <w:tabs>
          <w:tab w:val="left" w:pos="4564"/>
        </w:tabs>
        <w:ind w:firstLine="3118"/>
        <w:jc w:val="both"/>
        <w:rPr>
          <w:rFonts w:ascii="Times New Roman" w:hAnsi="Times New Roman"/>
          <w:sz w:val="20"/>
          <w:szCs w:val="20"/>
        </w:rPr>
      </w:pPr>
      <w:r w:rsidRPr="009266E0">
        <w:rPr>
          <w:rFonts w:ascii="Times New Roman" w:hAnsi="Times New Roman"/>
          <w:b/>
          <w:sz w:val="20"/>
          <w:szCs w:val="20"/>
        </w:rPr>
        <w:t>Art. 5º.</w:t>
      </w:r>
      <w:r w:rsidRPr="009266E0">
        <w:rPr>
          <w:rFonts w:ascii="Times New Roman" w:hAnsi="Times New Roman"/>
          <w:sz w:val="20"/>
          <w:szCs w:val="20"/>
        </w:rPr>
        <w:t xml:space="preserve">    Revogam-se as disposições em contrário.</w:t>
      </w:r>
    </w:p>
    <w:p w:rsidR="009266E0" w:rsidRPr="009266E0" w:rsidRDefault="009266E0" w:rsidP="009266E0">
      <w:pPr>
        <w:tabs>
          <w:tab w:val="left" w:pos="4564"/>
        </w:tabs>
        <w:ind w:firstLine="3118"/>
        <w:jc w:val="both"/>
        <w:rPr>
          <w:rFonts w:ascii="Times New Roman" w:hAnsi="Times New Roman"/>
          <w:sz w:val="20"/>
          <w:szCs w:val="20"/>
        </w:rPr>
      </w:pPr>
    </w:p>
    <w:p w:rsidR="009266E0" w:rsidRPr="009266E0" w:rsidRDefault="009266E0" w:rsidP="009266E0">
      <w:pPr>
        <w:tabs>
          <w:tab w:val="left" w:pos="2835"/>
          <w:tab w:val="left" w:pos="4564"/>
        </w:tabs>
        <w:jc w:val="center"/>
        <w:rPr>
          <w:rFonts w:ascii="Times New Roman" w:hAnsi="Times New Roman"/>
          <w:b/>
          <w:sz w:val="20"/>
          <w:szCs w:val="20"/>
        </w:rPr>
      </w:pPr>
      <w:r w:rsidRPr="009266E0">
        <w:rPr>
          <w:rFonts w:ascii="Times New Roman" w:hAnsi="Times New Roman"/>
          <w:b/>
          <w:sz w:val="20"/>
          <w:szCs w:val="20"/>
        </w:rPr>
        <w:t>PREFEITURA MUNICIPAL DE POUSO ALEGRE, 29 DE JULHO 2014.</w:t>
      </w:r>
    </w:p>
    <w:p w:rsidR="009266E0" w:rsidRPr="009266E0" w:rsidRDefault="009266E0" w:rsidP="009266E0">
      <w:pPr>
        <w:tabs>
          <w:tab w:val="left" w:pos="2835"/>
          <w:tab w:val="left" w:pos="4564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9266E0" w:rsidRPr="009266E0" w:rsidRDefault="009266E0" w:rsidP="009266E0">
      <w:pPr>
        <w:tabs>
          <w:tab w:val="left" w:pos="2667"/>
          <w:tab w:val="left" w:pos="4564"/>
          <w:tab w:val="center" w:pos="4678"/>
        </w:tabs>
        <w:jc w:val="center"/>
        <w:rPr>
          <w:rFonts w:ascii="Times New Roman" w:hAnsi="Times New Roman"/>
          <w:b/>
          <w:sz w:val="20"/>
          <w:szCs w:val="20"/>
        </w:rPr>
      </w:pPr>
      <w:r w:rsidRPr="009266E0">
        <w:rPr>
          <w:rFonts w:ascii="Times New Roman" w:hAnsi="Times New Roman"/>
          <w:b/>
          <w:sz w:val="20"/>
          <w:szCs w:val="20"/>
        </w:rPr>
        <w:t>Agnaldo Perugini</w:t>
      </w:r>
    </w:p>
    <w:p w:rsidR="009266E0" w:rsidRPr="009266E0" w:rsidRDefault="009266E0" w:rsidP="009266E0">
      <w:pPr>
        <w:tabs>
          <w:tab w:val="left" w:pos="3068"/>
          <w:tab w:val="left" w:pos="4564"/>
          <w:tab w:val="center" w:pos="4678"/>
        </w:tabs>
        <w:jc w:val="center"/>
        <w:rPr>
          <w:rFonts w:ascii="Times New Roman" w:hAnsi="Times New Roman"/>
          <w:b/>
          <w:sz w:val="20"/>
          <w:szCs w:val="20"/>
        </w:rPr>
      </w:pPr>
      <w:r w:rsidRPr="009266E0">
        <w:rPr>
          <w:rFonts w:ascii="Times New Roman" w:hAnsi="Times New Roman"/>
          <w:b/>
          <w:sz w:val="20"/>
          <w:szCs w:val="20"/>
        </w:rPr>
        <w:t>PREFEITO MUNICIPAL</w:t>
      </w:r>
    </w:p>
    <w:p w:rsidR="009266E0" w:rsidRPr="009266E0" w:rsidRDefault="009266E0" w:rsidP="009266E0">
      <w:pPr>
        <w:tabs>
          <w:tab w:val="left" w:pos="4564"/>
          <w:tab w:val="center" w:pos="4678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9266E0" w:rsidRPr="009266E0" w:rsidRDefault="009266E0" w:rsidP="009266E0">
      <w:pPr>
        <w:tabs>
          <w:tab w:val="left" w:pos="4564"/>
          <w:tab w:val="center" w:pos="4678"/>
        </w:tabs>
        <w:jc w:val="center"/>
        <w:rPr>
          <w:rFonts w:ascii="Times New Roman" w:hAnsi="Times New Roman"/>
          <w:b/>
          <w:sz w:val="20"/>
          <w:szCs w:val="20"/>
        </w:rPr>
      </w:pPr>
      <w:r w:rsidRPr="009266E0">
        <w:rPr>
          <w:rFonts w:ascii="Times New Roman" w:hAnsi="Times New Roman"/>
          <w:b/>
          <w:sz w:val="20"/>
          <w:szCs w:val="20"/>
        </w:rPr>
        <w:t>Márcio José Faria</w:t>
      </w:r>
    </w:p>
    <w:p w:rsidR="009266E0" w:rsidRDefault="009266E0" w:rsidP="009266E0">
      <w:pPr>
        <w:tabs>
          <w:tab w:val="left" w:pos="4564"/>
        </w:tabs>
        <w:jc w:val="center"/>
      </w:pPr>
      <w:r w:rsidRPr="009266E0">
        <w:rPr>
          <w:rFonts w:ascii="Times New Roman" w:hAnsi="Times New Roman"/>
          <w:b/>
          <w:sz w:val="20"/>
          <w:szCs w:val="20"/>
        </w:rPr>
        <w:t>CHEFE DE GABINETE</w:t>
      </w:r>
    </w:p>
    <w:p w:rsidR="009266E0" w:rsidRDefault="009266E0" w:rsidP="009266E0">
      <w:pPr>
        <w:ind w:firstLine="3118"/>
        <w:jc w:val="both"/>
        <w:rPr>
          <w:rFonts w:ascii="Times New Roman" w:hAnsi="Times New Roman"/>
          <w:sz w:val="24"/>
        </w:rPr>
      </w:pPr>
    </w:p>
    <w:p w:rsidR="009266E0" w:rsidRDefault="009266E0" w:rsidP="009266E0">
      <w:pPr>
        <w:ind w:firstLine="3118"/>
        <w:jc w:val="both"/>
        <w:rPr>
          <w:rFonts w:ascii="Times New Roman" w:hAnsi="Times New Roman"/>
          <w:sz w:val="24"/>
        </w:rPr>
      </w:pPr>
    </w:p>
    <w:p w:rsidR="009266E0" w:rsidRDefault="009266E0" w:rsidP="009266E0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A551AA">
        <w:rPr>
          <w:rFonts w:ascii="Times New Roman" w:hAnsi="Times New Roman"/>
          <w:b/>
          <w:sz w:val="24"/>
          <w:u w:val="single"/>
        </w:rPr>
        <w:lastRenderedPageBreak/>
        <w:t>J U S T I F I C A T I V A</w:t>
      </w:r>
    </w:p>
    <w:p w:rsidR="009266E0" w:rsidRPr="00A551AA" w:rsidRDefault="009266E0" w:rsidP="009266E0">
      <w:pPr>
        <w:ind w:firstLine="3118"/>
        <w:jc w:val="both"/>
        <w:rPr>
          <w:rFonts w:ascii="Times New Roman" w:hAnsi="Times New Roman"/>
          <w:sz w:val="24"/>
        </w:rPr>
      </w:pPr>
    </w:p>
    <w:p w:rsidR="009266E0" w:rsidRPr="00A551AA" w:rsidRDefault="009266E0" w:rsidP="009266E0">
      <w:pPr>
        <w:ind w:firstLine="3118"/>
        <w:jc w:val="both"/>
        <w:rPr>
          <w:rFonts w:ascii="Times New Roman" w:hAnsi="Times New Roman"/>
          <w:sz w:val="24"/>
        </w:rPr>
      </w:pPr>
      <w:r w:rsidRPr="00A551AA">
        <w:rPr>
          <w:rFonts w:ascii="Times New Roman" w:hAnsi="Times New Roman"/>
          <w:sz w:val="24"/>
        </w:rPr>
        <w:t xml:space="preserve">Senhor Presidente, </w:t>
      </w:r>
    </w:p>
    <w:p w:rsidR="009266E0" w:rsidRDefault="009266E0" w:rsidP="009266E0">
      <w:pPr>
        <w:ind w:firstLine="3118"/>
        <w:jc w:val="both"/>
        <w:rPr>
          <w:rFonts w:ascii="Times New Roman" w:hAnsi="Times New Roman"/>
          <w:sz w:val="24"/>
        </w:rPr>
      </w:pPr>
    </w:p>
    <w:p w:rsidR="009266E0" w:rsidRDefault="009266E0" w:rsidP="009266E0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A551AA">
        <w:rPr>
          <w:rFonts w:ascii="Times New Roman" w:hAnsi="Times New Roman"/>
          <w:b/>
          <w:sz w:val="24"/>
        </w:rPr>
        <w:t xml:space="preserve">Ref.: </w:t>
      </w:r>
      <w:r w:rsidRPr="00A551AA">
        <w:rPr>
          <w:rFonts w:ascii="Times New Roman" w:hAnsi="Times New Roman"/>
          <w:b/>
          <w:sz w:val="24"/>
          <w:u w:val="single"/>
        </w:rPr>
        <w:t>Projeto de Lei n. 645/2014</w:t>
      </w:r>
    </w:p>
    <w:p w:rsidR="009266E0" w:rsidRDefault="009266E0" w:rsidP="009266E0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9266E0" w:rsidRDefault="009266E0" w:rsidP="009266E0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Objetiva o presente Projeto de Lei a abertura de Crédito Orçamentário Especial, no valor de R$ 160.000,00 (cento e sessenta mil reais), no orçamento vigente, criando a dotação orçamentária n. 02.11.08.10.122.0003.2261, para recepcionar os recursos oriundos do Termo de Compromisso número 611/0160, para implantação e manutenção da Ouvidoria com função Regional de Saúde. </w:t>
      </w:r>
    </w:p>
    <w:p w:rsidR="009266E0" w:rsidRDefault="009266E0" w:rsidP="009266E0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 recursos serão transferidos pelo Fundo Estadual de Saúde, em três parcelas. Na cláusula segunda do Termo de Compromissos estão as obrigações do Município de Pouso Alegre, dentre elas, estruturar a ouvidoria regional por meio de investimentos em estrutura física e recursos humanos.</w:t>
      </w:r>
    </w:p>
    <w:p w:rsidR="009266E0" w:rsidRDefault="009266E0" w:rsidP="009266E0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Esperando poder contar com o apoio dessa Casa, peço seja o Projeto votado favoravelmente. </w:t>
      </w:r>
    </w:p>
    <w:p w:rsidR="009266E0" w:rsidRDefault="009266E0" w:rsidP="009266E0">
      <w:pPr>
        <w:ind w:firstLine="3118"/>
        <w:jc w:val="both"/>
        <w:rPr>
          <w:rFonts w:ascii="Times New Roman" w:hAnsi="Times New Roman"/>
          <w:sz w:val="24"/>
        </w:rPr>
      </w:pPr>
    </w:p>
    <w:p w:rsidR="009266E0" w:rsidRPr="00041C7C" w:rsidRDefault="009266E0" w:rsidP="009266E0">
      <w:pPr>
        <w:jc w:val="center"/>
        <w:rPr>
          <w:rFonts w:ascii="Times New Roman" w:hAnsi="Times New Roman"/>
          <w:b/>
          <w:sz w:val="24"/>
        </w:rPr>
      </w:pPr>
      <w:r w:rsidRPr="00041C7C">
        <w:rPr>
          <w:rFonts w:ascii="Times New Roman" w:hAnsi="Times New Roman"/>
          <w:b/>
          <w:sz w:val="24"/>
        </w:rPr>
        <w:t>Agnaldo Perugini</w:t>
      </w:r>
    </w:p>
    <w:p w:rsidR="009266E0" w:rsidRPr="00041C7C" w:rsidRDefault="009266E0" w:rsidP="009266E0">
      <w:pPr>
        <w:jc w:val="center"/>
        <w:rPr>
          <w:rFonts w:ascii="Times New Roman" w:hAnsi="Times New Roman"/>
          <w:b/>
          <w:sz w:val="24"/>
        </w:rPr>
      </w:pPr>
      <w:r w:rsidRPr="00041C7C">
        <w:rPr>
          <w:rFonts w:ascii="Times New Roman" w:hAnsi="Times New Roman"/>
          <w:b/>
          <w:sz w:val="24"/>
        </w:rPr>
        <w:t>PREFEITO MUNICIPAL</w:t>
      </w:r>
    </w:p>
    <w:sectPr w:rsidR="009266E0" w:rsidRPr="00041C7C" w:rsidSect="009266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C62" w:rsidRDefault="00120C62" w:rsidP="00D61824">
      <w:pPr>
        <w:spacing w:after="0" w:line="240" w:lineRule="auto"/>
      </w:pPr>
      <w:r>
        <w:separator/>
      </w:r>
    </w:p>
  </w:endnote>
  <w:endnote w:type="continuationSeparator" w:id="1">
    <w:p w:rsidR="00120C62" w:rsidRDefault="00120C62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C62" w:rsidRDefault="00120C62" w:rsidP="00D61824">
      <w:pPr>
        <w:spacing w:after="0" w:line="240" w:lineRule="auto"/>
      </w:pPr>
      <w:r>
        <w:separator/>
      </w:r>
    </w:p>
  </w:footnote>
  <w:footnote w:type="continuationSeparator" w:id="1">
    <w:p w:rsidR="00120C62" w:rsidRDefault="00120C62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4A31C5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266E0"/>
    <w:rsid w:val="000E175C"/>
    <w:rsid w:val="00120C62"/>
    <w:rsid w:val="00142DDF"/>
    <w:rsid w:val="002164E3"/>
    <w:rsid w:val="002F6540"/>
    <w:rsid w:val="003221DD"/>
    <w:rsid w:val="00360700"/>
    <w:rsid w:val="003A2A4A"/>
    <w:rsid w:val="004A31C5"/>
    <w:rsid w:val="0054198C"/>
    <w:rsid w:val="00557C99"/>
    <w:rsid w:val="006570DC"/>
    <w:rsid w:val="006F106C"/>
    <w:rsid w:val="00722BAE"/>
    <w:rsid w:val="008A3B1D"/>
    <w:rsid w:val="008C3746"/>
    <w:rsid w:val="008E2780"/>
    <w:rsid w:val="009266E0"/>
    <w:rsid w:val="009B0D2C"/>
    <w:rsid w:val="00A22B7B"/>
    <w:rsid w:val="00A96EFD"/>
    <w:rsid w:val="00AB2AA3"/>
    <w:rsid w:val="00B8194B"/>
    <w:rsid w:val="00C95EBC"/>
    <w:rsid w:val="00CF1EEB"/>
    <w:rsid w:val="00D61824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3</Pages>
  <Words>571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2014-07-29T14:32:00Z</cp:lastPrinted>
  <dcterms:created xsi:type="dcterms:W3CDTF">2014-08-05T17:51:00Z</dcterms:created>
  <dcterms:modified xsi:type="dcterms:W3CDTF">2014-08-05T17:51:00Z</dcterms:modified>
</cp:coreProperties>
</file>