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76" w:rsidRDefault="00853E76" w:rsidP="00853E76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650/14</w:t>
      </w:r>
    </w:p>
    <w:p w:rsidR="00853E76" w:rsidRDefault="00853E76" w:rsidP="00853E7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53E76" w:rsidRDefault="00853E76" w:rsidP="00853E76">
      <w:pPr>
        <w:ind w:left="3118"/>
        <w:jc w:val="both"/>
        <w:rPr>
          <w:rFonts w:ascii="Times New Roman" w:hAnsi="Times New Roman"/>
          <w:b/>
          <w:sz w:val="24"/>
        </w:rPr>
      </w:pPr>
      <w:r w:rsidRPr="003B2AF7">
        <w:rPr>
          <w:rFonts w:ascii="Times New Roman" w:hAnsi="Times New Roman"/>
          <w:b/>
          <w:sz w:val="24"/>
        </w:rPr>
        <w:t>ALTERA A REDAÇÃO DO ARTIGO 16 DA LEI MUNICIPAL N. 4.890/10, INSTITUI O CÓDIGO DE OBRAS DO MUNICÍPIO DE POUSO ALEGRE.</w:t>
      </w:r>
    </w:p>
    <w:p w:rsidR="00853E76" w:rsidRDefault="00853E76" w:rsidP="00853E7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53E76" w:rsidRDefault="00853E76" w:rsidP="00853E7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853E76" w:rsidRPr="00853E76" w:rsidRDefault="00853E76" w:rsidP="00853E76">
      <w:pPr>
        <w:ind w:firstLine="3118"/>
        <w:jc w:val="both"/>
        <w:rPr>
          <w:rFonts w:ascii="Times New Roman" w:hAnsi="Times New Roman"/>
          <w:sz w:val="10"/>
        </w:rPr>
      </w:pPr>
    </w:p>
    <w:p w:rsidR="00853E76" w:rsidRDefault="00853E76" w:rsidP="00853E7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853E76" w:rsidRDefault="00853E76" w:rsidP="00853E76">
      <w:pPr>
        <w:ind w:firstLine="3118"/>
        <w:jc w:val="both"/>
        <w:rPr>
          <w:rFonts w:ascii="Times New Roman" w:hAnsi="Times New Roman"/>
          <w:sz w:val="24"/>
        </w:rPr>
      </w:pPr>
      <w:r w:rsidRPr="00D36FD0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O art. 16 da Lei Municipal n. 4.890/10, que instituiu o Código de Obras do Município de Pouso Alegre, passa a vigorar com a seguinte redação:</w:t>
      </w:r>
    </w:p>
    <w:p w:rsidR="00853E76" w:rsidRPr="00D36FD0" w:rsidRDefault="00853E76" w:rsidP="00853E76">
      <w:pPr>
        <w:spacing w:line="36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D36FD0">
        <w:rPr>
          <w:rFonts w:ascii="Times New Roman" w:hAnsi="Times New Roman"/>
          <w:b/>
          <w:i/>
          <w:sz w:val="24"/>
          <w:szCs w:val="24"/>
        </w:rPr>
        <w:t xml:space="preserve">“Art. </w:t>
      </w:r>
      <w:smartTag w:uri="urn:schemas-microsoft-com:office:smarttags" w:element="metricconverter">
        <w:smartTagPr>
          <w:attr w:name="ProductID" w:val="16. A"/>
        </w:smartTagPr>
        <w:r w:rsidRPr="00D36FD0">
          <w:rPr>
            <w:rFonts w:ascii="Times New Roman" w:hAnsi="Times New Roman"/>
            <w:b/>
            <w:i/>
            <w:sz w:val="24"/>
            <w:szCs w:val="24"/>
          </w:rPr>
          <w:t>16. A</w:t>
        </w:r>
      </w:smartTag>
      <w:r w:rsidRPr="00D36FD0">
        <w:rPr>
          <w:rFonts w:ascii="Times New Roman" w:hAnsi="Times New Roman"/>
          <w:b/>
          <w:i/>
          <w:sz w:val="24"/>
          <w:szCs w:val="24"/>
        </w:rPr>
        <w:t xml:space="preserve"> Prefeitura Municipal deverá cumprir os seguintes prazos, á contar das datas das respectivas entradas de etapa do processo de aprovação:</w:t>
      </w:r>
    </w:p>
    <w:p w:rsidR="00853E76" w:rsidRPr="00D36FD0" w:rsidRDefault="00853E76" w:rsidP="00853E76">
      <w:pPr>
        <w:tabs>
          <w:tab w:val="left" w:pos="284"/>
        </w:tabs>
        <w:spacing w:after="0" w:line="36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D36FD0">
        <w:rPr>
          <w:rFonts w:ascii="Times New Roman" w:hAnsi="Times New Roman"/>
          <w:b/>
          <w:i/>
          <w:sz w:val="24"/>
          <w:szCs w:val="24"/>
        </w:rPr>
        <w:t>I - liberação do formulário do informativo – 0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D36FD0">
        <w:rPr>
          <w:rFonts w:ascii="Times New Roman" w:hAnsi="Times New Roman"/>
          <w:b/>
          <w:i/>
          <w:sz w:val="24"/>
          <w:szCs w:val="24"/>
        </w:rPr>
        <w:t xml:space="preserve"> dias úteis</w:t>
      </w:r>
    </w:p>
    <w:p w:rsidR="00853E76" w:rsidRPr="00D36FD0" w:rsidRDefault="00853E76" w:rsidP="00853E76">
      <w:pPr>
        <w:tabs>
          <w:tab w:val="left" w:pos="284"/>
        </w:tabs>
        <w:spacing w:after="0" w:line="36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D36FD0">
        <w:rPr>
          <w:rFonts w:ascii="Times New Roman" w:hAnsi="Times New Roman"/>
          <w:b/>
          <w:i/>
          <w:sz w:val="24"/>
          <w:szCs w:val="24"/>
        </w:rPr>
        <w:t>II - análi</w:t>
      </w:r>
      <w:r>
        <w:rPr>
          <w:rFonts w:ascii="Times New Roman" w:hAnsi="Times New Roman"/>
          <w:b/>
          <w:i/>
          <w:sz w:val="24"/>
          <w:szCs w:val="24"/>
        </w:rPr>
        <w:t>se do projeto: simplificado – 04</w:t>
      </w:r>
      <w:r w:rsidRPr="00D36FD0">
        <w:rPr>
          <w:rFonts w:ascii="Times New Roman" w:hAnsi="Times New Roman"/>
          <w:b/>
          <w:i/>
          <w:sz w:val="24"/>
          <w:szCs w:val="24"/>
        </w:rPr>
        <w:t xml:space="preserve"> dias úteis</w:t>
      </w:r>
      <w:r>
        <w:rPr>
          <w:rFonts w:ascii="Times New Roman" w:hAnsi="Times New Roman"/>
          <w:b/>
          <w:i/>
          <w:sz w:val="24"/>
          <w:szCs w:val="24"/>
        </w:rPr>
        <w:t>;</w:t>
      </w:r>
      <w:r w:rsidRPr="00D36FD0">
        <w:rPr>
          <w:rFonts w:ascii="Times New Roman" w:hAnsi="Times New Roman"/>
          <w:b/>
          <w:i/>
          <w:sz w:val="24"/>
          <w:szCs w:val="24"/>
        </w:rPr>
        <w:t xml:space="preserve"> - completo    – </w:t>
      </w:r>
      <w:r>
        <w:rPr>
          <w:rFonts w:ascii="Times New Roman" w:hAnsi="Times New Roman"/>
          <w:b/>
          <w:i/>
          <w:sz w:val="24"/>
          <w:szCs w:val="24"/>
        </w:rPr>
        <w:t>12</w:t>
      </w:r>
      <w:r w:rsidRPr="00D36FD0">
        <w:rPr>
          <w:rFonts w:ascii="Times New Roman" w:hAnsi="Times New Roman"/>
          <w:b/>
          <w:i/>
          <w:sz w:val="24"/>
          <w:szCs w:val="24"/>
        </w:rPr>
        <w:t xml:space="preserve"> dias úteis</w:t>
      </w:r>
    </w:p>
    <w:p w:rsidR="00853E76" w:rsidRPr="00D36FD0" w:rsidRDefault="00853E76" w:rsidP="00853E76">
      <w:pPr>
        <w:tabs>
          <w:tab w:val="left" w:pos="284"/>
        </w:tabs>
        <w:spacing w:after="0" w:line="36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D36FD0">
        <w:rPr>
          <w:rFonts w:ascii="Times New Roman" w:hAnsi="Times New Roman"/>
          <w:b/>
          <w:i/>
          <w:sz w:val="24"/>
          <w:szCs w:val="24"/>
        </w:rPr>
        <w:t>III - retorno para reanálise, quantas vezes se fizerem necessárias – 0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D36FD0">
        <w:rPr>
          <w:rFonts w:ascii="Times New Roman" w:hAnsi="Times New Roman"/>
          <w:b/>
          <w:i/>
          <w:sz w:val="24"/>
          <w:szCs w:val="24"/>
        </w:rPr>
        <w:t xml:space="preserve"> dias úteis</w:t>
      </w:r>
    </w:p>
    <w:p w:rsidR="00853E76" w:rsidRPr="00D36FD0" w:rsidRDefault="00853E76" w:rsidP="00853E76">
      <w:pPr>
        <w:spacing w:after="0" w:line="36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D36FD0">
        <w:rPr>
          <w:rFonts w:ascii="Times New Roman" w:hAnsi="Times New Roman"/>
          <w:b/>
          <w:i/>
          <w:sz w:val="24"/>
          <w:szCs w:val="24"/>
        </w:rPr>
        <w:t xml:space="preserve">IV - liberação do alinhamento – 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D36FD0">
        <w:rPr>
          <w:rFonts w:ascii="Times New Roman" w:hAnsi="Times New Roman"/>
          <w:b/>
          <w:i/>
          <w:sz w:val="24"/>
          <w:szCs w:val="24"/>
        </w:rPr>
        <w:t xml:space="preserve"> dias úteis</w:t>
      </w:r>
    </w:p>
    <w:p w:rsidR="00853E76" w:rsidRPr="00D36FD0" w:rsidRDefault="00853E76" w:rsidP="00853E76">
      <w:pPr>
        <w:tabs>
          <w:tab w:val="left" w:pos="284"/>
        </w:tabs>
        <w:spacing w:after="0" w:line="36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D36FD0">
        <w:rPr>
          <w:rFonts w:ascii="Times New Roman" w:hAnsi="Times New Roman"/>
          <w:b/>
          <w:i/>
          <w:sz w:val="24"/>
          <w:szCs w:val="24"/>
        </w:rPr>
        <w:t>V - liberação do alvará – 0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D36FD0">
        <w:rPr>
          <w:rFonts w:ascii="Times New Roman" w:hAnsi="Times New Roman"/>
          <w:b/>
          <w:i/>
          <w:sz w:val="24"/>
          <w:szCs w:val="24"/>
        </w:rPr>
        <w:t xml:space="preserve"> dias úteis”.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  <w:r w:rsidRPr="00D36FD0">
        <w:rPr>
          <w:rFonts w:ascii="Times New Roman" w:hAnsi="Times New Roman" w:cs="Times New Roman"/>
          <w:b/>
        </w:rPr>
        <w:t>Art. 2º.</w:t>
      </w:r>
      <w:r w:rsidRPr="00D36FD0"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853E76" w:rsidRP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  <w:sz w:val="12"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 w:rsidRPr="00D36FD0">
        <w:rPr>
          <w:rFonts w:ascii="Times New Roman" w:hAnsi="Times New Roman" w:cs="Times New Roman"/>
          <w:b/>
        </w:rPr>
        <w:t>PREFEITURA MUNICIPAL DE POUSO ALEGRE, 13 DE AGOSTO DE 2014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Agnaldo Perugini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PREFEITO MUNICIPAL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Márcio José Faria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CHEFE DE GABINETE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  <w:b/>
          <w:u w:val="single"/>
        </w:rPr>
      </w:pPr>
      <w:r w:rsidRPr="00D36FD0">
        <w:rPr>
          <w:rFonts w:ascii="Times New Roman" w:hAnsi="Times New Roman" w:cs="Times New Roman"/>
          <w:b/>
          <w:u w:val="single"/>
        </w:rPr>
        <w:lastRenderedPageBreak/>
        <w:t>J U S T I F I C A T I V A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  <w:b/>
          <w:u w:val="single"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  <w:b/>
          <w:u w:val="single"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Senhor Presidente, 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  <w:b/>
          <w:u w:val="single"/>
        </w:rPr>
      </w:pPr>
      <w:r w:rsidRPr="00D36FD0">
        <w:rPr>
          <w:rFonts w:ascii="Times New Roman" w:hAnsi="Times New Roman" w:cs="Times New Roman"/>
          <w:b/>
        </w:rPr>
        <w:t xml:space="preserve">Ref.: </w:t>
      </w:r>
      <w:r w:rsidRPr="00D36FD0">
        <w:rPr>
          <w:rFonts w:ascii="Times New Roman" w:hAnsi="Times New Roman" w:cs="Times New Roman"/>
          <w:b/>
          <w:u w:val="single"/>
        </w:rPr>
        <w:t>Projeto de Lei n. 650/2014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  <w:b/>
          <w:u w:val="single"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  <w:b/>
          <w:u w:val="single"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Objetiva o presente Projeto de Lei alterar os prazos previstos no art. 16 da Lei Municipal n. 4.890/10, que instituiu o Código de Obras do Município de Pouso Alegre.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prazos previstos no art. 16 da Lei Municipal n. 4.890/10 precisam de adequações, tendo em vista que, em razão da complexidade de determinadas matérias, que às vezes são pertinentes a mais de uma Secretaria Municipal, não é possível atender ao que está previsto na mencionada lei.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diversas vezes são encontrados equívocos nos projetos, que necessitam de adequações e nova análise, demandando novo prazo para os setores competentes da Prefeitura, coincidindo com o protocolo de novos projetos.</w:t>
      </w:r>
    </w:p>
    <w:p w:rsidR="00853E76" w:rsidRPr="007C3729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  <w:sz w:val="16"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Desta forma, este Poder Executivo elaborou o presente Projeto de Lei, de forma que os pedidos possam ser atendidos dentro do prazo legal, sem prejuízos aos munícipes, garantindo melhor planejamento das atividades da Secretaria Municipal de Planejamento. </w:t>
      </w:r>
    </w:p>
    <w:p w:rsidR="00853E76" w:rsidRPr="007C3729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  <w:sz w:val="12"/>
        </w:rPr>
      </w:pP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Esperando poder contar com o apoio desse Egrégio Legislativo, peço seja o Projeto votado favoravelmente. </w:t>
      </w:r>
    </w:p>
    <w:p w:rsidR="00853E76" w:rsidRDefault="00853E76" w:rsidP="00853E76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</w:rPr>
      </w:pPr>
    </w:p>
    <w:p w:rsidR="00853E76" w:rsidRPr="004D5F9A" w:rsidRDefault="00853E76" w:rsidP="00853E76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 w:rsidRPr="004D5F9A">
        <w:rPr>
          <w:rFonts w:ascii="Times New Roman" w:hAnsi="Times New Roman" w:cs="Times New Roman"/>
          <w:b/>
        </w:rPr>
        <w:t>Agnaldo Perugini</w:t>
      </w:r>
    </w:p>
    <w:p w:rsidR="00853E76" w:rsidRPr="004D5F9A" w:rsidRDefault="00853E76" w:rsidP="00853E76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 w:rsidRPr="004D5F9A">
        <w:rPr>
          <w:rFonts w:ascii="Times New Roman" w:hAnsi="Times New Roman" w:cs="Times New Roman"/>
          <w:b/>
        </w:rPr>
        <w:t>PREFEITO MUNICIPAL</w:t>
      </w:r>
    </w:p>
    <w:p w:rsidR="008A3B1D" w:rsidRPr="00853E76" w:rsidRDefault="008A3B1D" w:rsidP="00853E76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853E76" w:rsidSect="00853E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4F" w:rsidRDefault="00A11A4F" w:rsidP="00D61824">
      <w:pPr>
        <w:spacing w:after="0" w:line="240" w:lineRule="auto"/>
      </w:pPr>
      <w:r>
        <w:separator/>
      </w:r>
    </w:p>
  </w:endnote>
  <w:endnote w:type="continuationSeparator" w:id="1">
    <w:p w:rsidR="00A11A4F" w:rsidRDefault="00A11A4F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4F" w:rsidRDefault="00A11A4F" w:rsidP="00D61824">
      <w:pPr>
        <w:spacing w:after="0" w:line="240" w:lineRule="auto"/>
      </w:pPr>
      <w:r>
        <w:separator/>
      </w:r>
    </w:p>
  </w:footnote>
  <w:footnote w:type="continuationSeparator" w:id="1">
    <w:p w:rsidR="00A11A4F" w:rsidRDefault="00A11A4F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F120C4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53E76"/>
    <w:rsid w:val="00044E5D"/>
    <w:rsid w:val="000E175C"/>
    <w:rsid w:val="00142DDF"/>
    <w:rsid w:val="002164E3"/>
    <w:rsid w:val="002F6540"/>
    <w:rsid w:val="00360700"/>
    <w:rsid w:val="003A2A4A"/>
    <w:rsid w:val="003B6C08"/>
    <w:rsid w:val="0054198C"/>
    <w:rsid w:val="006570DC"/>
    <w:rsid w:val="00853E76"/>
    <w:rsid w:val="008A3B1D"/>
    <w:rsid w:val="008E2780"/>
    <w:rsid w:val="00A11A4F"/>
    <w:rsid w:val="00A22B7B"/>
    <w:rsid w:val="00AB2AA3"/>
    <w:rsid w:val="00B70A32"/>
    <w:rsid w:val="00B8194B"/>
    <w:rsid w:val="00B8340A"/>
    <w:rsid w:val="00C95EBC"/>
    <w:rsid w:val="00CF1EEB"/>
    <w:rsid w:val="00D61824"/>
    <w:rsid w:val="00EA6AE2"/>
    <w:rsid w:val="00F120C4"/>
    <w:rsid w:val="00F52996"/>
    <w:rsid w:val="00F9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NormalWeb">
    <w:name w:val="Normal (Web)"/>
    <w:basedOn w:val="Normal"/>
    <w:semiHidden/>
    <w:unhideWhenUsed/>
    <w:rsid w:val="00853E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2014-08-18T13:33:00Z</cp:lastPrinted>
  <dcterms:created xsi:type="dcterms:W3CDTF">2014-09-03T17:10:00Z</dcterms:created>
  <dcterms:modified xsi:type="dcterms:W3CDTF">2014-09-03T17:10:00Z</dcterms:modified>
</cp:coreProperties>
</file>