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45" w:rsidRDefault="002D3645" w:rsidP="002D3645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739/15</w:t>
      </w:r>
    </w:p>
    <w:p w:rsidR="002D3645" w:rsidRPr="002D3645" w:rsidRDefault="002D3645" w:rsidP="002D3645">
      <w:pPr>
        <w:spacing w:line="283" w:lineRule="auto"/>
        <w:ind w:left="3118"/>
        <w:rPr>
          <w:rFonts w:ascii="Arial" w:hAnsi="Arial" w:cs="Arial"/>
          <w:b/>
          <w:color w:val="000000"/>
          <w:sz w:val="2"/>
        </w:rPr>
      </w:pPr>
    </w:p>
    <w:p w:rsidR="002D3645" w:rsidRDefault="002D3645" w:rsidP="002D3645">
      <w:pPr>
        <w:ind w:left="3118"/>
        <w:jc w:val="both"/>
        <w:rPr>
          <w:b/>
        </w:rPr>
      </w:pPr>
      <w:r>
        <w:rPr>
          <w:b/>
        </w:rPr>
        <w:t>ALTERA A REDAÇÃO DO § 2º, DO ART. 10, DA LEI MUNICIPAL N. 5.621/2015, QUE ESTABELECE AS DIRETRIZES A SEREM OBSERVADAS NA ELABORAÇÃO DA LEI ORÇAMENTÁRIA DO MUNICÍPIO PARA O EXERCÍCIO DE 2016, E DÁ OUTRAS PROVIDÊNCIAS.</w:t>
      </w:r>
    </w:p>
    <w:p w:rsidR="002D3645" w:rsidRPr="002D3645" w:rsidRDefault="002D3645" w:rsidP="002D3645">
      <w:pPr>
        <w:spacing w:line="283" w:lineRule="auto"/>
        <w:ind w:left="3118"/>
        <w:rPr>
          <w:rFonts w:ascii="Arial" w:hAnsi="Arial" w:cs="Arial"/>
          <w:b/>
          <w:color w:val="000000"/>
          <w:sz w:val="6"/>
        </w:rPr>
      </w:pPr>
    </w:p>
    <w:p w:rsidR="002D3645" w:rsidRDefault="002D3645" w:rsidP="002D3645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2D3645" w:rsidRPr="002D3645" w:rsidRDefault="002D3645" w:rsidP="002D3645">
      <w:pPr>
        <w:spacing w:line="283" w:lineRule="auto"/>
        <w:ind w:left="3118"/>
        <w:rPr>
          <w:rFonts w:ascii="Arial" w:hAnsi="Arial" w:cs="Arial"/>
          <w:b/>
          <w:color w:val="000000"/>
          <w:sz w:val="6"/>
        </w:rPr>
      </w:pPr>
    </w:p>
    <w:p w:rsidR="002D3645" w:rsidRDefault="002D3645" w:rsidP="002D3645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 de Pouso Alegre, Estado de Minas Gerais, aprova e o Chefe do Poder Executivo sanciona a seguinte lei:</w:t>
      </w:r>
    </w:p>
    <w:p w:rsidR="002D3645" w:rsidRDefault="002D3645" w:rsidP="002D3645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1º. O § 2º, do art. 10, da Lei Municipal n. 5.621/2015, passa a vigorar com a seguinte redação:</w:t>
      </w:r>
    </w:p>
    <w:p w:rsidR="002D3645" w:rsidRPr="0025394C" w:rsidRDefault="002D3645" w:rsidP="002D3645">
      <w:pPr>
        <w:ind w:firstLine="3118"/>
        <w:jc w:val="both"/>
        <w:rPr>
          <w:rFonts w:ascii="Times New Roman" w:hAnsi="Times New Roman"/>
          <w:b/>
          <w:i/>
          <w:sz w:val="24"/>
        </w:rPr>
      </w:pPr>
      <w:r w:rsidRPr="0025394C">
        <w:rPr>
          <w:rFonts w:ascii="Times New Roman" w:hAnsi="Times New Roman"/>
          <w:b/>
          <w:i/>
          <w:sz w:val="24"/>
        </w:rPr>
        <w:t>“Art. 10 [...]</w:t>
      </w:r>
    </w:p>
    <w:p w:rsidR="002D3645" w:rsidRDefault="002D3645" w:rsidP="002D3645">
      <w:pPr>
        <w:ind w:firstLine="3118"/>
        <w:jc w:val="both"/>
        <w:rPr>
          <w:rFonts w:ascii="Times New Roman" w:hAnsi="Times New Roman"/>
          <w:b/>
          <w:i/>
          <w:sz w:val="24"/>
        </w:rPr>
      </w:pPr>
      <w:r w:rsidRPr="0025394C">
        <w:rPr>
          <w:rFonts w:ascii="Times New Roman" w:hAnsi="Times New Roman"/>
          <w:b/>
          <w:i/>
          <w:sz w:val="24"/>
        </w:rPr>
        <w:t>§ 2º. Os Poderes Executivo e Legislativo estão autorizados a realizar transferência, remanejamento e transposição total ou parcial das dotações orçamentárias aprovadas na Lei Orçamentária de 2016 até o valor correspondente a 30% (trinta por cento), do montante previsto em Lei, conforme alicerçado na Constituição Federal de 1988, em seu art. 167.”</w:t>
      </w:r>
    </w:p>
    <w:p w:rsidR="002D3645" w:rsidRDefault="002D3645" w:rsidP="002D3645">
      <w:pPr>
        <w:ind w:firstLine="3118"/>
        <w:jc w:val="both"/>
        <w:rPr>
          <w:rFonts w:ascii="Times New Roman" w:hAnsi="Times New Roman"/>
          <w:sz w:val="24"/>
        </w:rPr>
      </w:pPr>
      <w:r w:rsidRPr="0025394C">
        <w:rPr>
          <w:rFonts w:ascii="Times New Roman" w:hAnsi="Times New Roman"/>
          <w:b/>
          <w:sz w:val="24"/>
        </w:rPr>
        <w:t>Art. 2º.</w:t>
      </w:r>
      <w:r>
        <w:rPr>
          <w:rFonts w:ascii="Times New Roman" w:hAnsi="Times New Roman"/>
          <w:sz w:val="24"/>
        </w:rPr>
        <w:t xml:space="preserve"> Revogadas as disposições em contrário, esta Lei entra em vigor na data de sua publicação. </w:t>
      </w:r>
    </w:p>
    <w:p w:rsidR="002D3645" w:rsidRPr="002D3645" w:rsidRDefault="002D3645" w:rsidP="002D3645">
      <w:pPr>
        <w:jc w:val="center"/>
        <w:rPr>
          <w:rFonts w:ascii="Times New Roman" w:hAnsi="Times New Roman"/>
          <w:b/>
        </w:rPr>
      </w:pPr>
      <w:r w:rsidRPr="002D3645">
        <w:rPr>
          <w:rFonts w:ascii="Times New Roman" w:hAnsi="Times New Roman"/>
          <w:b/>
        </w:rPr>
        <w:t>PREFEITURA MUNICIPAL DE POUSO ALEGRE, 05 DE NOVEMBRO DE 2015.</w:t>
      </w:r>
    </w:p>
    <w:p w:rsidR="002D3645" w:rsidRPr="0025394C" w:rsidRDefault="002D3645" w:rsidP="002D3645">
      <w:pPr>
        <w:jc w:val="center"/>
        <w:rPr>
          <w:rFonts w:ascii="Times New Roman" w:hAnsi="Times New Roman"/>
          <w:b/>
          <w:sz w:val="24"/>
        </w:rPr>
      </w:pPr>
    </w:p>
    <w:p w:rsidR="002D3645" w:rsidRPr="0025394C" w:rsidRDefault="002D3645" w:rsidP="002D3645">
      <w:pPr>
        <w:spacing w:after="0"/>
        <w:jc w:val="center"/>
        <w:rPr>
          <w:rFonts w:ascii="Times New Roman" w:hAnsi="Times New Roman"/>
          <w:b/>
          <w:sz w:val="24"/>
        </w:rPr>
      </w:pPr>
      <w:r w:rsidRPr="0025394C">
        <w:rPr>
          <w:rFonts w:ascii="Times New Roman" w:hAnsi="Times New Roman"/>
          <w:b/>
          <w:sz w:val="24"/>
        </w:rPr>
        <w:t>Agnaldo Perugini</w:t>
      </w:r>
    </w:p>
    <w:p w:rsidR="002D3645" w:rsidRPr="0025394C" w:rsidRDefault="002D3645" w:rsidP="002D3645">
      <w:pPr>
        <w:spacing w:after="0"/>
        <w:jc w:val="center"/>
        <w:rPr>
          <w:rFonts w:ascii="Times New Roman" w:hAnsi="Times New Roman"/>
          <w:b/>
          <w:sz w:val="24"/>
        </w:rPr>
      </w:pPr>
      <w:r w:rsidRPr="0025394C">
        <w:rPr>
          <w:rFonts w:ascii="Times New Roman" w:hAnsi="Times New Roman"/>
          <w:b/>
          <w:sz w:val="24"/>
        </w:rPr>
        <w:t>PREFEITO MUNICIPAL</w:t>
      </w:r>
    </w:p>
    <w:p w:rsidR="002D3645" w:rsidRPr="0025394C" w:rsidRDefault="002D3645" w:rsidP="002D3645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2D3645" w:rsidRPr="0025394C" w:rsidRDefault="002D3645" w:rsidP="002D3645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2D3645" w:rsidRPr="0025394C" w:rsidRDefault="002D3645" w:rsidP="002D3645">
      <w:pPr>
        <w:spacing w:after="0"/>
        <w:jc w:val="center"/>
        <w:rPr>
          <w:rFonts w:ascii="Times New Roman" w:hAnsi="Times New Roman"/>
          <w:b/>
          <w:sz w:val="24"/>
        </w:rPr>
      </w:pPr>
      <w:r w:rsidRPr="0025394C">
        <w:rPr>
          <w:rFonts w:ascii="Times New Roman" w:hAnsi="Times New Roman"/>
          <w:b/>
          <w:sz w:val="24"/>
        </w:rPr>
        <w:t>Vagner Márcio de Souza</w:t>
      </w:r>
    </w:p>
    <w:p w:rsidR="002D3645" w:rsidRPr="0025394C" w:rsidRDefault="002D3645" w:rsidP="002D3645">
      <w:pPr>
        <w:spacing w:after="0"/>
        <w:jc w:val="center"/>
        <w:rPr>
          <w:rFonts w:ascii="Times New Roman" w:hAnsi="Times New Roman"/>
          <w:b/>
          <w:sz w:val="24"/>
        </w:rPr>
      </w:pPr>
      <w:r w:rsidRPr="0025394C">
        <w:rPr>
          <w:rFonts w:ascii="Times New Roman" w:hAnsi="Times New Roman"/>
          <w:b/>
          <w:sz w:val="24"/>
        </w:rPr>
        <w:t>CHEFE DE GABINETE</w:t>
      </w:r>
    </w:p>
    <w:p w:rsidR="002D3645" w:rsidRPr="0025394C" w:rsidRDefault="002D3645" w:rsidP="002D3645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2D3645" w:rsidRPr="0025394C" w:rsidRDefault="002D3645" w:rsidP="002D3645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2D3645" w:rsidRPr="0025394C" w:rsidRDefault="002D3645" w:rsidP="002D3645">
      <w:pPr>
        <w:spacing w:after="0"/>
        <w:jc w:val="center"/>
        <w:rPr>
          <w:rFonts w:ascii="Times New Roman" w:hAnsi="Times New Roman"/>
          <w:b/>
          <w:sz w:val="24"/>
        </w:rPr>
      </w:pPr>
      <w:r w:rsidRPr="0025394C">
        <w:rPr>
          <w:rFonts w:ascii="Times New Roman" w:hAnsi="Times New Roman"/>
          <w:b/>
          <w:sz w:val="24"/>
        </w:rPr>
        <w:t>Messias Morais</w:t>
      </w:r>
    </w:p>
    <w:p w:rsidR="002D3645" w:rsidRDefault="002D3645" w:rsidP="002D3645">
      <w:pPr>
        <w:spacing w:after="0"/>
        <w:jc w:val="center"/>
        <w:rPr>
          <w:rFonts w:ascii="Times New Roman" w:hAnsi="Times New Roman"/>
          <w:b/>
          <w:sz w:val="24"/>
        </w:rPr>
      </w:pPr>
      <w:r w:rsidRPr="0025394C">
        <w:rPr>
          <w:rFonts w:ascii="Times New Roman" w:hAnsi="Times New Roman"/>
          <w:b/>
          <w:sz w:val="24"/>
        </w:rPr>
        <w:t>SECRETÁRIO MUNICIPAL DE FAZENDA</w:t>
      </w:r>
    </w:p>
    <w:p w:rsidR="002D3645" w:rsidRDefault="002D3645" w:rsidP="002D3645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2D3645" w:rsidRPr="00F5197D" w:rsidRDefault="002D3645" w:rsidP="002D3645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F5197D">
        <w:rPr>
          <w:rFonts w:ascii="Times New Roman" w:hAnsi="Times New Roman"/>
          <w:b/>
          <w:sz w:val="24"/>
          <w:u w:val="single"/>
        </w:rPr>
        <w:lastRenderedPageBreak/>
        <w:t>J U S T I F I C A T I V A</w:t>
      </w:r>
      <w:r w:rsidRPr="00F5197D">
        <w:rPr>
          <w:rFonts w:ascii="Times New Roman" w:hAnsi="Times New Roman"/>
          <w:b/>
          <w:sz w:val="24"/>
        </w:rPr>
        <w:t>:</w:t>
      </w:r>
    </w:p>
    <w:p w:rsidR="002D3645" w:rsidRDefault="002D3645" w:rsidP="002D3645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2D3645" w:rsidRDefault="002D3645" w:rsidP="002D3645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2D3645" w:rsidRPr="00F5197D" w:rsidRDefault="002D3645" w:rsidP="002D3645">
      <w:pPr>
        <w:spacing w:after="0"/>
        <w:ind w:firstLine="3118"/>
        <w:jc w:val="both"/>
        <w:rPr>
          <w:rFonts w:ascii="Times New Roman" w:hAnsi="Times New Roman"/>
          <w:sz w:val="24"/>
        </w:rPr>
      </w:pPr>
      <w:r w:rsidRPr="00F5197D">
        <w:rPr>
          <w:rFonts w:ascii="Times New Roman" w:hAnsi="Times New Roman"/>
          <w:sz w:val="24"/>
        </w:rPr>
        <w:t xml:space="preserve">Senhor Presidente, </w:t>
      </w:r>
    </w:p>
    <w:p w:rsidR="002D3645" w:rsidRDefault="002D3645" w:rsidP="002D3645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2D3645" w:rsidRDefault="002D3645" w:rsidP="002D3645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2D3645" w:rsidRDefault="002D3645" w:rsidP="002D3645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Ref.: </w:t>
      </w:r>
      <w:r w:rsidRPr="00F5197D">
        <w:rPr>
          <w:rFonts w:ascii="Times New Roman" w:hAnsi="Times New Roman"/>
          <w:b/>
          <w:sz w:val="24"/>
          <w:u w:val="single"/>
        </w:rPr>
        <w:t>Projeto de Lei n. 739/2015</w:t>
      </w:r>
      <w:r w:rsidRPr="00F5197D">
        <w:rPr>
          <w:rFonts w:ascii="Times New Roman" w:hAnsi="Times New Roman"/>
          <w:b/>
          <w:sz w:val="24"/>
        </w:rPr>
        <w:t>.</w:t>
      </w:r>
    </w:p>
    <w:p w:rsidR="002D3645" w:rsidRDefault="002D3645" w:rsidP="002D3645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2D3645" w:rsidRDefault="002D3645" w:rsidP="002D3645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2D3645" w:rsidRDefault="002D3645" w:rsidP="002D3645">
      <w:pPr>
        <w:ind w:firstLine="311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No Projeto de Lei n. 719/2015 sobre as Diretrizes a serem observadas para a elaboração da Lei Orçamentária do Município de Pouso Alegre para o exercício de 2016, estava previsto no art. 10, § 2º, que: </w:t>
      </w:r>
      <w:r w:rsidRPr="00F5197D">
        <w:rPr>
          <w:rFonts w:ascii="Times New Roman" w:hAnsi="Times New Roman"/>
          <w:b/>
          <w:sz w:val="24"/>
        </w:rPr>
        <w:t>os Poderes Executivo e Legislativo estão autorizados a realizar transferência, remanejamento e transposição total ou parcial das dotações orçamentárias aprovadas na Lei Orçamentária de 2016 até o valor correspondente a 40% (quarenta por cento), do montante previsto em Lei, conforme alicerçado na Constituição Federal de 1988, em seu art. 167.</w:t>
      </w:r>
    </w:p>
    <w:p w:rsidR="002D3645" w:rsidRDefault="002D3645" w:rsidP="002D3645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Durante a tramitação do Projeto foram apresentadas várias emendas, sendo aprovada a emenda com o percentual de 15% (quinze por cento). </w:t>
      </w:r>
    </w:p>
    <w:p w:rsidR="002D3645" w:rsidRDefault="002D3645" w:rsidP="002D3645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Ocorre que, para garantir a execução orçamentária, sem comprometimento dos mais diversos serviços que o Município presta à população, será necessário um percentual de remanejamento,</w:t>
      </w:r>
      <w:r w:rsidRPr="000D1BB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transferência e transposição, em pelo menos 30% (trinta por cento), tendo em vista as ocorrências, no decorrer da execução orçamentária.</w:t>
      </w:r>
    </w:p>
    <w:p w:rsidR="002D3645" w:rsidRDefault="002D3645" w:rsidP="002D3645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Desta forma, foi elaborado o presente Projeto de Lei, para a finalidade de alterar o § 2º, do art. 10, da Lei Municipal n. 5.621/2015.</w:t>
      </w:r>
    </w:p>
    <w:p w:rsidR="002D3645" w:rsidRDefault="002D3645" w:rsidP="002D3645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Esperando poder contar com o apoio dessa Casa, peço seja o Projeto votado favoravelmente. </w:t>
      </w:r>
    </w:p>
    <w:p w:rsidR="002D3645" w:rsidRDefault="002D3645" w:rsidP="002D3645">
      <w:pPr>
        <w:ind w:firstLine="3118"/>
        <w:jc w:val="both"/>
        <w:rPr>
          <w:rFonts w:ascii="Times New Roman" w:hAnsi="Times New Roman"/>
          <w:sz w:val="24"/>
        </w:rPr>
      </w:pPr>
    </w:p>
    <w:p w:rsidR="002D3645" w:rsidRPr="00EE134A" w:rsidRDefault="002D3645" w:rsidP="002D3645">
      <w:pPr>
        <w:spacing w:after="0"/>
        <w:jc w:val="center"/>
        <w:rPr>
          <w:rFonts w:ascii="Times New Roman" w:hAnsi="Times New Roman"/>
          <w:b/>
          <w:sz w:val="24"/>
        </w:rPr>
      </w:pPr>
      <w:r w:rsidRPr="00EE134A">
        <w:rPr>
          <w:rFonts w:ascii="Times New Roman" w:hAnsi="Times New Roman"/>
          <w:b/>
          <w:sz w:val="24"/>
        </w:rPr>
        <w:t>Agnaldo Perugini</w:t>
      </w:r>
    </w:p>
    <w:p w:rsidR="002D3645" w:rsidRPr="00EE134A" w:rsidRDefault="002D3645" w:rsidP="002D3645">
      <w:pPr>
        <w:spacing w:after="0"/>
        <w:jc w:val="center"/>
        <w:rPr>
          <w:rFonts w:ascii="Times New Roman" w:hAnsi="Times New Roman"/>
          <w:b/>
          <w:sz w:val="24"/>
        </w:rPr>
      </w:pPr>
      <w:r w:rsidRPr="00EE134A">
        <w:rPr>
          <w:rFonts w:ascii="Times New Roman" w:hAnsi="Times New Roman"/>
          <w:b/>
          <w:sz w:val="24"/>
        </w:rPr>
        <w:t>PREFEITO MUNICIPAL</w:t>
      </w:r>
    </w:p>
    <w:sectPr w:rsidR="002D3645" w:rsidRPr="00EE134A" w:rsidSect="008A3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D09" w:rsidRDefault="00424D09" w:rsidP="00D61824">
      <w:pPr>
        <w:spacing w:after="0" w:line="240" w:lineRule="auto"/>
      </w:pPr>
      <w:r>
        <w:separator/>
      </w:r>
    </w:p>
  </w:endnote>
  <w:endnote w:type="continuationSeparator" w:id="1">
    <w:p w:rsidR="00424D09" w:rsidRDefault="00424D09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D09" w:rsidRDefault="00424D09" w:rsidP="00D61824">
      <w:pPr>
        <w:spacing w:after="0" w:line="240" w:lineRule="auto"/>
      </w:pPr>
      <w:r>
        <w:separator/>
      </w:r>
    </w:p>
  </w:footnote>
  <w:footnote w:type="continuationSeparator" w:id="1">
    <w:p w:rsidR="00424D09" w:rsidRDefault="00424D09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E770F4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D3645"/>
    <w:rsid w:val="000E175C"/>
    <w:rsid w:val="00142DDF"/>
    <w:rsid w:val="002164E3"/>
    <w:rsid w:val="002D3645"/>
    <w:rsid w:val="002F6540"/>
    <w:rsid w:val="00360700"/>
    <w:rsid w:val="00373CBD"/>
    <w:rsid w:val="003A2A4A"/>
    <w:rsid w:val="00424D09"/>
    <w:rsid w:val="0054198C"/>
    <w:rsid w:val="006570DC"/>
    <w:rsid w:val="006844C4"/>
    <w:rsid w:val="008A3B1D"/>
    <w:rsid w:val="008E2780"/>
    <w:rsid w:val="00A22B7B"/>
    <w:rsid w:val="00A7256B"/>
    <w:rsid w:val="00AB2AA3"/>
    <w:rsid w:val="00AD6BB6"/>
    <w:rsid w:val="00B8194B"/>
    <w:rsid w:val="00C95EBC"/>
    <w:rsid w:val="00CF1EEB"/>
    <w:rsid w:val="00D61824"/>
    <w:rsid w:val="00E22692"/>
    <w:rsid w:val="00E770F4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2</Pages>
  <Words>390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2015-11-05T16:47:00Z</cp:lastPrinted>
  <dcterms:created xsi:type="dcterms:W3CDTF">2015-11-10T15:34:00Z</dcterms:created>
  <dcterms:modified xsi:type="dcterms:W3CDTF">2015-11-10T15:34:00Z</dcterms:modified>
</cp:coreProperties>
</file>