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B8" w:rsidRDefault="003D24B8" w:rsidP="003D24B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731/15</w:t>
      </w:r>
    </w:p>
    <w:p w:rsidR="003D24B8" w:rsidRDefault="003D24B8" w:rsidP="003D24B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D24B8" w:rsidRPr="00D546C8" w:rsidRDefault="003D24B8" w:rsidP="003D24B8">
      <w:pPr>
        <w:ind w:left="3118"/>
        <w:jc w:val="both"/>
        <w:rPr>
          <w:rFonts w:ascii="Times New Roman" w:hAnsi="Times New Roman"/>
          <w:b/>
          <w:sz w:val="24"/>
        </w:rPr>
      </w:pPr>
      <w:r w:rsidRPr="00D546C8">
        <w:rPr>
          <w:rFonts w:ascii="Times New Roman" w:hAnsi="Times New Roman"/>
          <w:b/>
          <w:sz w:val="24"/>
        </w:rPr>
        <w:t>DISPÕE SOBRE DESAFETAÇÃO E AFETAÇÃO DE ÁREAS PÚBLICAS</w:t>
      </w:r>
      <w:r>
        <w:rPr>
          <w:rFonts w:ascii="Times New Roman" w:hAnsi="Times New Roman"/>
          <w:b/>
          <w:sz w:val="24"/>
        </w:rPr>
        <w:t>, PARA FINALIDADE DE RE</w:t>
      </w:r>
      <w:r w:rsidR="0031145B">
        <w:rPr>
          <w:rFonts w:ascii="Times New Roman" w:hAnsi="Times New Roman"/>
          <w:b/>
          <w:sz w:val="24"/>
        </w:rPr>
        <w:t>G</w:t>
      </w:r>
      <w:r>
        <w:rPr>
          <w:rFonts w:ascii="Times New Roman" w:hAnsi="Times New Roman"/>
          <w:b/>
          <w:sz w:val="24"/>
        </w:rPr>
        <w:t>ULARIZAÇÃO DO</w:t>
      </w:r>
      <w:r w:rsidRPr="00D546C8">
        <w:rPr>
          <w:rFonts w:ascii="Times New Roman" w:hAnsi="Times New Roman"/>
          <w:b/>
          <w:sz w:val="24"/>
        </w:rPr>
        <w:t xml:space="preserve"> LOTEAMENTO BOA VISTA, APROVADO PELO PROJETO DE LEI N. 671/61, PROPRIEDADE DOS HERDEIROS DE JOAQUIM PEDRO DA SILVA, SENDO: ANGÊLA FERRACIOLI DA SILVA, LAÉRCIO EVANDRO FERR</w:t>
      </w:r>
      <w:r w:rsidR="001A2D93">
        <w:rPr>
          <w:rFonts w:ascii="Times New Roman" w:hAnsi="Times New Roman"/>
          <w:b/>
          <w:sz w:val="24"/>
        </w:rPr>
        <w:t>A</w:t>
      </w:r>
      <w:r w:rsidRPr="00D546C8">
        <w:rPr>
          <w:rFonts w:ascii="Times New Roman" w:hAnsi="Times New Roman"/>
          <w:b/>
          <w:sz w:val="24"/>
        </w:rPr>
        <w:t>CIOLI DA SILVA, PAULO SÉRGIO FERRACIOLI DA SILVA, LÁZARO JOSE COSTA, MARIA CLARA BARROS DA SILVA, MARIA APARECIDA E NAIM FRA</w:t>
      </w:r>
      <w:r>
        <w:rPr>
          <w:rFonts w:ascii="Times New Roman" w:hAnsi="Times New Roman"/>
          <w:b/>
          <w:sz w:val="24"/>
        </w:rPr>
        <w:t>N</w:t>
      </w:r>
      <w:r w:rsidRPr="00D546C8">
        <w:rPr>
          <w:rFonts w:ascii="Times New Roman" w:hAnsi="Times New Roman"/>
          <w:b/>
          <w:sz w:val="24"/>
        </w:rPr>
        <w:t>CO DA SILVA.</w:t>
      </w:r>
    </w:p>
    <w:p w:rsidR="003D24B8" w:rsidRDefault="003D24B8" w:rsidP="003D24B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D24B8" w:rsidRDefault="003D24B8" w:rsidP="003D24B8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3D24B8" w:rsidRDefault="003D24B8" w:rsidP="003D24B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 w:rsidRPr="00731684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Esta Lei dispõe sobre desafetação e afetação de áreas públicas, para a finalidade de regularização do </w:t>
      </w:r>
      <w:r w:rsidRPr="00731684">
        <w:rPr>
          <w:rFonts w:ascii="Times New Roman" w:hAnsi="Times New Roman"/>
          <w:b/>
          <w:sz w:val="24"/>
        </w:rPr>
        <w:t>Loteamento Boa Vista</w:t>
      </w:r>
      <w:r>
        <w:rPr>
          <w:rFonts w:ascii="Times New Roman" w:hAnsi="Times New Roman"/>
          <w:sz w:val="24"/>
        </w:rPr>
        <w:t xml:space="preserve">, aprovado pelo Projeto de Lei n. 671/1961, situado no perímetro do Município de Pouso Alegre, propriedade de </w:t>
      </w:r>
      <w:r w:rsidRPr="00731684">
        <w:rPr>
          <w:rFonts w:ascii="Times New Roman" w:hAnsi="Times New Roman"/>
          <w:b/>
          <w:sz w:val="24"/>
        </w:rPr>
        <w:t>Ângela Ferracioli da Silva</w:t>
      </w:r>
      <w:r>
        <w:rPr>
          <w:rFonts w:ascii="Times New Roman" w:hAnsi="Times New Roman"/>
          <w:sz w:val="24"/>
        </w:rPr>
        <w:t xml:space="preserve">, CPF 434.845.226-15, </w:t>
      </w:r>
      <w:r w:rsidRPr="00731684">
        <w:rPr>
          <w:rFonts w:ascii="Times New Roman" w:hAnsi="Times New Roman"/>
          <w:b/>
          <w:sz w:val="24"/>
        </w:rPr>
        <w:t>Laércio Evandro Ferraci</w:t>
      </w:r>
      <w:r>
        <w:rPr>
          <w:rFonts w:ascii="Times New Roman" w:hAnsi="Times New Roman"/>
          <w:b/>
          <w:sz w:val="24"/>
        </w:rPr>
        <w:t>o</w:t>
      </w:r>
      <w:r w:rsidRPr="00731684">
        <w:rPr>
          <w:rFonts w:ascii="Times New Roman" w:hAnsi="Times New Roman"/>
          <w:b/>
          <w:sz w:val="24"/>
        </w:rPr>
        <w:t>li da Silva</w:t>
      </w:r>
      <w:r>
        <w:rPr>
          <w:rFonts w:ascii="Times New Roman" w:hAnsi="Times New Roman"/>
          <w:sz w:val="24"/>
        </w:rPr>
        <w:t xml:space="preserve">, CPF n. 416.201.437-04, </w:t>
      </w:r>
      <w:r w:rsidRPr="00731684">
        <w:rPr>
          <w:rFonts w:ascii="Times New Roman" w:hAnsi="Times New Roman"/>
          <w:b/>
          <w:sz w:val="24"/>
        </w:rPr>
        <w:t>Paulo Sérgio Ferracioli da Silva</w:t>
      </w:r>
      <w:r>
        <w:rPr>
          <w:rFonts w:ascii="Times New Roman" w:hAnsi="Times New Roman"/>
          <w:sz w:val="24"/>
        </w:rPr>
        <w:t xml:space="preserve">, CPF n. 012.611.266-53, </w:t>
      </w:r>
      <w:r w:rsidRPr="00731684">
        <w:rPr>
          <w:rFonts w:ascii="Times New Roman" w:hAnsi="Times New Roman"/>
          <w:b/>
          <w:sz w:val="24"/>
        </w:rPr>
        <w:t>Lázaro José Costa,</w:t>
      </w:r>
      <w:r>
        <w:rPr>
          <w:rFonts w:ascii="Times New Roman" w:hAnsi="Times New Roman"/>
          <w:sz w:val="24"/>
        </w:rPr>
        <w:t xml:space="preserve">  CPF n. 012.611.266-53</w:t>
      </w:r>
      <w:r w:rsidRPr="00731684">
        <w:rPr>
          <w:rFonts w:ascii="Times New Roman" w:hAnsi="Times New Roman"/>
          <w:b/>
          <w:sz w:val="24"/>
        </w:rPr>
        <w:t>, Maria Aparecida Silva Costa</w:t>
      </w:r>
      <w:r>
        <w:rPr>
          <w:rFonts w:ascii="Times New Roman" w:hAnsi="Times New Roman"/>
          <w:sz w:val="24"/>
        </w:rPr>
        <w:t>, CPF n. 377.230.496-68</w:t>
      </w:r>
      <w:r w:rsidRPr="00731684">
        <w:rPr>
          <w:rFonts w:ascii="Times New Roman" w:hAnsi="Times New Roman"/>
          <w:b/>
          <w:sz w:val="24"/>
        </w:rPr>
        <w:t xml:space="preserve">,  </w:t>
      </w:r>
      <w:r>
        <w:rPr>
          <w:rFonts w:ascii="Times New Roman" w:hAnsi="Times New Roman"/>
          <w:b/>
          <w:sz w:val="24"/>
        </w:rPr>
        <w:t xml:space="preserve">Maria Clara Barros da Silva </w:t>
      </w:r>
      <w:r w:rsidRPr="006138A0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Naim Franco da Silva, </w:t>
      </w:r>
      <w:r>
        <w:rPr>
          <w:rFonts w:ascii="Times New Roman" w:hAnsi="Times New Roman"/>
          <w:sz w:val="24"/>
        </w:rPr>
        <w:t>CPF n. 396.949.686-15.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 w:rsidRPr="00731684">
        <w:rPr>
          <w:rFonts w:ascii="Times New Roman" w:hAnsi="Times New Roman"/>
          <w:b/>
          <w:sz w:val="24"/>
        </w:rPr>
        <w:t xml:space="preserve">Art. 2º. </w:t>
      </w:r>
      <w:r w:rsidRPr="00461AB6">
        <w:rPr>
          <w:rFonts w:ascii="Times New Roman" w:hAnsi="Times New Roman"/>
          <w:sz w:val="24"/>
        </w:rPr>
        <w:t>Fica</w:t>
      </w:r>
      <w:r>
        <w:rPr>
          <w:rFonts w:ascii="Times New Roman" w:hAnsi="Times New Roman"/>
          <w:sz w:val="24"/>
        </w:rPr>
        <w:t>m desafetadas as áreas a seguir relacionadas, para a finalidade de fazer adequações no Projeto do Loteamento Boa Vista, que atingirá os seguintes espaços públicos: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1 - </w:t>
      </w:r>
      <w:r w:rsidRPr="00EF26A7">
        <w:rPr>
          <w:rFonts w:ascii="Times New Roman" w:hAnsi="Times New Roman"/>
          <w:b/>
          <w:sz w:val="24"/>
        </w:rPr>
        <w:t>Praça Sul de Minas</w:t>
      </w:r>
      <w:r>
        <w:rPr>
          <w:rFonts w:ascii="Times New Roman" w:hAnsi="Times New Roman"/>
          <w:sz w:val="24"/>
        </w:rPr>
        <w:t xml:space="preserve"> –  </w:t>
      </w:r>
      <w:r w:rsidRPr="00EF26A7">
        <w:rPr>
          <w:rFonts w:ascii="Times New Roman" w:hAnsi="Times New Roman"/>
          <w:b/>
          <w:sz w:val="24"/>
        </w:rPr>
        <w:t>Área : 1.174,00m²</w:t>
      </w:r>
      <w:r>
        <w:rPr>
          <w:rFonts w:ascii="Times New Roman" w:hAnsi="Times New Roman"/>
          <w:sz w:val="24"/>
        </w:rPr>
        <w:t xml:space="preserve">  - </w:t>
      </w:r>
      <w:r w:rsidRPr="00BB7B10">
        <w:rPr>
          <w:rFonts w:ascii="Times New Roman" w:hAnsi="Times New Roman"/>
          <w:b/>
          <w:sz w:val="24"/>
        </w:rPr>
        <w:t>(Parte da Praça Sul de Minas)</w:t>
      </w:r>
      <w:r>
        <w:rPr>
          <w:rFonts w:ascii="Times New Roman" w:hAnsi="Times New Roman"/>
          <w:sz w:val="24"/>
        </w:rPr>
        <w:t xml:space="preserve"> -  com a seguinte descrição: inicia-se no ponto 1, de coordenadas Este (X)  403.483,841 e Norte (Y) 7.542.636,975; situado na calçada, esquina da Rua São Gonçalo do Sapucai, com a Rua Maria da Fé, deste segue confrontando pela calçada da Rua São Gonçalo do Sapucai, com azimute 138º14’47” e distância 40,0m até o ponto 2; deste segue confrontando pela calçada da Rua Estiva, com azimute 48º14’47” e distância 29,4m até o ponto 3; deste segue confrontando por linha imaginária com o lote l20 da quadra 17 do Loteamento Boa Vista, com azimute 318º14’47” e distância 20,0m até o ponto 4; deste segue confrontando por linha imaginária com o lote l19 da quadra 17 do Loteamento Boa Vista, com azimute 318º14’47” e </w:t>
      </w:r>
      <w:r>
        <w:rPr>
          <w:rFonts w:ascii="Times New Roman" w:hAnsi="Times New Roman"/>
          <w:sz w:val="24"/>
        </w:rPr>
        <w:lastRenderedPageBreak/>
        <w:t>distância 20,0m até o ponto 5; deste segue confrontando pela calçadas da Rua Maria da Fé, com azimute 228º14’47” e distância 29,4m até o ponto 1, início desta descrição perimétrica, totalizando 1.174,00m².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– </w:t>
      </w:r>
      <w:r w:rsidRPr="00DB0335">
        <w:rPr>
          <w:rFonts w:ascii="Times New Roman" w:hAnsi="Times New Roman"/>
          <w:b/>
          <w:sz w:val="24"/>
        </w:rPr>
        <w:t>Praça Sul de Minas – Área 1.175,00m²</w:t>
      </w:r>
      <w:r>
        <w:rPr>
          <w:rFonts w:ascii="Times New Roman" w:hAnsi="Times New Roman"/>
          <w:sz w:val="24"/>
        </w:rPr>
        <w:t xml:space="preserve"> - </w:t>
      </w:r>
      <w:r w:rsidRPr="00BB7B10">
        <w:rPr>
          <w:rFonts w:ascii="Times New Roman" w:hAnsi="Times New Roman"/>
          <w:b/>
          <w:sz w:val="24"/>
        </w:rPr>
        <w:t>(Parte da Praça Sul de Minas)</w:t>
      </w:r>
      <w:r>
        <w:rPr>
          <w:rFonts w:ascii="Times New Roman" w:hAnsi="Times New Roman"/>
          <w:sz w:val="24"/>
        </w:rPr>
        <w:t xml:space="preserve"> - com a seguinte descrição: inicia o perímetro no ponto 1, de coordenadas Este (X) 403.517,137 e Norte (Y) 7.542.599,675; situado na calçada, esquina da Rua São Gonçalo do Sapucai, com a Rua Estiva, deste segue confrontando pela calçada da Rua São Gonçalo do Sapucai, com azimute 138º14’47” e distância 40,0m até o ponto 2; deste segue confrontando pela calçada da Rua Santa Rita do Sapucai, com azimute 48º14’47” e distância 29,4m até o ponto 3; deste segue confrontando por linha imaginária com o lote L20 da Quadra 23 do Loteamento BoaVista, com azimute 318º14’47” e distância 20,0m até o ponto 4; deste segue confrontando por linha imaginária com o loe L19 da Quadra 23 do Loteamento Boa Vista, com azimute 318º14’47” e distância 20,0m até o ponto 5; deste segue confrontando pela calçada da Rua Estiva, com azimute 228º14”47” e distância 29,4m até o ponto 1, início deste descrição perimétrica, totalizando a área de 1.175,00m².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– </w:t>
      </w:r>
      <w:r w:rsidRPr="00EF4B59">
        <w:rPr>
          <w:rFonts w:ascii="Times New Roman" w:hAnsi="Times New Roman"/>
          <w:b/>
          <w:sz w:val="24"/>
        </w:rPr>
        <w:t>Parte da Rua Ouro Fino – Área 400,00m²</w:t>
      </w:r>
      <w:r>
        <w:rPr>
          <w:rFonts w:ascii="Times New Roman" w:hAnsi="Times New Roman"/>
          <w:sz w:val="24"/>
        </w:rPr>
        <w:t xml:space="preserve"> - </w:t>
      </w:r>
      <w:r w:rsidRPr="00BB7B10">
        <w:rPr>
          <w:rFonts w:ascii="Times New Roman" w:hAnsi="Times New Roman"/>
          <w:b/>
          <w:sz w:val="24"/>
        </w:rPr>
        <w:t>(Parte da Rua São Gonçalo) -</w:t>
      </w:r>
      <w:r>
        <w:rPr>
          <w:rFonts w:ascii="Times New Roman" w:hAnsi="Times New Roman"/>
          <w:sz w:val="24"/>
        </w:rPr>
        <w:t xml:space="preserve"> com a seguinte descrição: inicia no ponto 1, de coordenadas Este (X) 403.557,413 e Norte (Y) 7.542.568,604; situado na calçada da Rua Santa Rita do Sapucai, deste segue confrontando pela calçada da Rua Santa Rita do Sapucai, com azimute 4º14”47” e distância 10,0m até o ponto 2; deste segue confrontando por linha imaginária com o lote L1 da Quara 30 do Loteamento Boa Vista, com azimute 138º14’47” e distância 20,0m até o ponto 3; deste segue confrontando por linha imaginária com lote L2, da Quara 30 do Loteamento Boa Vista, com azimute 138º14’47” e distância 20,0m até o ponto 4; deste segue confrontando pela calçada da Rua Borda da Mata 02, com azimute 228º14’47” e distância 10,0m até o ponto 5; deste segue confrontando por linha imaginária com o lote L18 da Quadra 30 do Loteamento Boa Vista, com azimute 318º14’47” e distância 20,0m ate o ponto 6; deste segue confrontando por linha imaginária com lote 17 da Quadra 30 do Loteamento Boa Vista com azimute 318º14’47” e distância 20,0m até o ponto 1, início desta descrição perimétrica, totalizando a área de 400,00m².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– </w:t>
      </w:r>
      <w:r w:rsidRPr="0052626A">
        <w:rPr>
          <w:rFonts w:ascii="Times New Roman" w:hAnsi="Times New Roman"/>
          <w:b/>
          <w:sz w:val="24"/>
        </w:rPr>
        <w:t xml:space="preserve">Parte da Rua </w:t>
      </w:r>
      <w:r>
        <w:rPr>
          <w:rFonts w:ascii="Times New Roman" w:hAnsi="Times New Roman"/>
          <w:b/>
          <w:sz w:val="24"/>
        </w:rPr>
        <w:t>lateral da Praça Sul de Minas</w:t>
      </w:r>
      <w:r w:rsidRPr="0052626A">
        <w:rPr>
          <w:rFonts w:ascii="Times New Roman" w:hAnsi="Times New Roman"/>
          <w:b/>
          <w:sz w:val="24"/>
        </w:rPr>
        <w:t xml:space="preserve"> – Área 400,00m²</w:t>
      </w:r>
      <w:r>
        <w:rPr>
          <w:rFonts w:ascii="Times New Roman" w:hAnsi="Times New Roman"/>
          <w:sz w:val="24"/>
        </w:rPr>
        <w:t xml:space="preserve"> - com a seguinte descrição: inicia no ponto 1, de coordenadas Este (X) 403.505,740 e Norte (Y) 7.542.656,524; situado na calçada da Rua Maria da Fé, deste segue confrontando pela calçada da Rua Maria da Fé, com azimute 48º14’47” e distância 10,0m até o ponto  2; deste segue confrontando por linha imaginária com o lote L1, da Quara 17 do Loteamento Boa Vista, com azimute 138º14’47” e distância 20,0m até o ponto 3; deste segue confrontando por linha imaginária com o lote L13 da Quadra 17 do Loteamento Boa Vista, com azimute 138º14’47” e distância 20,0m até o ponto 4; deste segue confrontando pela calçada da Rua Estiva, com azimute 228º14’47” e 10,0m até o ponto 5; deste segue confrontando por linha imaginária com o lote L18 da Quadra 17 do Loteamento Boa Vista, com azimute 318º14’47” e distância 20,0m até o ponto 6; deste segue confrontando por linha imaginária com o lote 17 da Quara 17 do </w:t>
      </w:r>
      <w:r>
        <w:rPr>
          <w:rFonts w:ascii="Times New Roman" w:hAnsi="Times New Roman"/>
          <w:sz w:val="24"/>
        </w:rPr>
        <w:lastRenderedPageBreak/>
        <w:t>Loteamento Boa Vista, com azimute 318º14’47” e distância 20,0m até o ponto 1, início deste descrição perimétrica, totalizando a área de  400,00m².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– </w:t>
      </w:r>
      <w:r w:rsidRPr="00BB7B10">
        <w:rPr>
          <w:rFonts w:ascii="Times New Roman" w:hAnsi="Times New Roman"/>
          <w:b/>
          <w:sz w:val="24"/>
        </w:rPr>
        <w:t>Parte da Rua lateral da Praça Sul de Minas</w:t>
      </w:r>
      <w:r>
        <w:rPr>
          <w:rFonts w:ascii="Times New Roman" w:hAnsi="Times New Roman"/>
          <w:sz w:val="24"/>
        </w:rPr>
        <w:t xml:space="preserve"> </w:t>
      </w:r>
      <w:r w:rsidRPr="007F6FF3">
        <w:rPr>
          <w:rFonts w:ascii="Times New Roman" w:hAnsi="Times New Roman"/>
          <w:b/>
          <w:sz w:val="24"/>
        </w:rPr>
        <w:t>– área de 400,00m² -</w:t>
      </w:r>
      <w:r>
        <w:rPr>
          <w:rFonts w:ascii="Times New Roman" w:hAnsi="Times New Roman"/>
          <w:sz w:val="24"/>
        </w:rPr>
        <w:t xml:space="preserve"> com a seguintes descrição: inicia o perímetro no ponto 1, de coordenadas Este (X) 403.539,043 e Norte (Y) 7.542.619,229; situado na calçada da Rua Estiva, deste segue confrontando pela calçada da Rua Estiva, com azimute 48º14’47” e distância 10,0m até o ponto 2; deste segue confrontando por linha imaginária com o lote L1 da Quadra 23, do Loteamento Boa Vista, com azimute 138º14’47” e distância 20,0m até o ponto 3; deste segue confrontando por linha imaginária com o lote L2 da Quadra 23, do Loteamento Boa Vista, com azimute 138º14’47” e distância 20,00m até o ponto 4; deste segue confrontando pela calçada da Rua Santa Rita do Sapucai, com azimute 228º14’47” e distância 10,00m até o ponto 5; deste segue confrontando por linha imaginária com o lote L18 da Quadra 23 do Loteamento Boa Vista, com azimute 318º14’47” e distância 20,0m até o ponto 6; deste segue confrontando por linha imaginária com o lote L17, da Quadra 23 do Loteamento Boa Vista com azimute 318º14”47” e distância 20,00m até o ponto 1, início desta descrição perimétrica, totalizando a área de 400,00m².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– </w:t>
      </w:r>
      <w:r w:rsidRPr="00BB7B10">
        <w:rPr>
          <w:rFonts w:ascii="Times New Roman" w:hAnsi="Times New Roman"/>
          <w:b/>
          <w:sz w:val="24"/>
        </w:rPr>
        <w:t>Parte da Rua São Gonçalo do Sapucai</w:t>
      </w:r>
      <w:r w:rsidRPr="002943E6">
        <w:rPr>
          <w:rFonts w:ascii="Times New Roman" w:hAnsi="Times New Roman"/>
          <w:b/>
          <w:sz w:val="24"/>
        </w:rPr>
        <w:t>: área 284,00m²</w:t>
      </w:r>
      <w:r>
        <w:rPr>
          <w:rFonts w:ascii="Times New Roman" w:hAnsi="Times New Roman"/>
          <w:sz w:val="24"/>
        </w:rPr>
        <w:t xml:space="preserve"> - com a seguinte descrição: inicia o perímetro no ponto 1, de coordenadas Este (X) 403.590,709 e Norte (Y) 7.542.531,303; situado na calçada da Rua Borda da Mata 02, deste segue confrontando por linha imaginária com o lote L1, da Quadra 35, do Loteamento Boa Vista, com azimute 138º14’47” e distância 28,6m até o ponto 2; deste segue confrontando pela calçada da Rua Ouro Fino, com azimute 45º3’41” e distância 10,0m até o ponto 3; deste segue confrontando por linha imaginária com lote L2, da Quadra 35 do Loteamento Boa Vista, com azimute 318º14’47” e distância 28,2m ate o ponto 4; deste segue confrontando pela calçada da Rua Borda da Mata 02, com azimute 228º14’47” e distância 10,0m até o ponto 1, início desta descrição perimétrica, totalizando 284,00m².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– </w:t>
      </w:r>
      <w:r w:rsidRPr="00BB7B10">
        <w:rPr>
          <w:rFonts w:ascii="Times New Roman" w:hAnsi="Times New Roman"/>
          <w:b/>
          <w:sz w:val="24"/>
        </w:rPr>
        <w:t>Parte da Rua Borda da Mata</w:t>
      </w:r>
      <w:r>
        <w:rPr>
          <w:rFonts w:ascii="Times New Roman" w:hAnsi="Times New Roman"/>
          <w:sz w:val="24"/>
        </w:rPr>
        <w:t xml:space="preserve"> </w:t>
      </w:r>
      <w:r w:rsidRPr="00192559">
        <w:rPr>
          <w:rFonts w:ascii="Times New Roman" w:hAnsi="Times New Roman"/>
          <w:b/>
          <w:sz w:val="24"/>
        </w:rPr>
        <w:t xml:space="preserve"> – área 238,00m² - com a seguinte descrição:</w:t>
      </w:r>
      <w:r>
        <w:rPr>
          <w:rFonts w:ascii="Times New Roman" w:hAnsi="Times New Roman"/>
          <w:sz w:val="24"/>
        </w:rPr>
        <w:t xml:space="preserve"> inicia a descrição do perímetro no ponto 1, de coordenadas Este (X) 403.571,400 e Norte (Y) 7.52.528,048; situado na calçada da Rua São Gonçalo do Sapucai, deste segue confrontando por linha imaginária com o lote L17 da Quadra 29, do Loteamento Boa Vista com azimute 228º14’47” e distância 23,4m até o ponto 2; deste segue confrontando  por linha imaginária com ELUP 01 (Espaça Livre de Uso Público) do Loteamento Boa Vista, com azimute 138º14’47” e distância 10,0m até o ponto 3; deste segue confrontando por linha imaginária com o lote L19 da Quadra 29 do Loteamento Boa Vista, com azimute 48º14’47” e distância 24,1m até o pojto 4; deste segue confrontando pela calçada da Rua São Gonçalo do Sapucai, com azimute 314º18”17” e distância 10,0m até o ponto 1, início desta descrição perimétrica, totalizando a área de 238,00m².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 – Parte da Rua Ouro Fino - </w:t>
      </w:r>
      <w:r w:rsidRPr="0010084B">
        <w:rPr>
          <w:rFonts w:ascii="Times New Roman" w:hAnsi="Times New Roman"/>
          <w:b/>
          <w:sz w:val="24"/>
        </w:rPr>
        <w:t>Área de 400,00m²</w:t>
      </w:r>
      <w:r>
        <w:rPr>
          <w:rFonts w:ascii="Times New Roman" w:hAnsi="Times New Roman"/>
          <w:sz w:val="24"/>
        </w:rPr>
        <w:t xml:space="preserve"> - com a seguinte descrição: inicia o perímetro no ponto 1, de coordenadas Este (X) 403.458.776 e Norte (Y) 7.542.363,882; situado na calçada da Avenida São Francisco, deste segue confrontando pela calçada da Avenida São Francisco, com azimute 138º31’59” e distância 10,0m até o ponto 2; deste segue confrontando por muro com que de direito, com azimute 48º12’17” e distância 20,0m até o ponto 3; deste segue confrontando por linha imaginária com quem de direito com azimute 49º01’02” e distância 19,8m até o ponto 4; deste segue confrontando por linha imaginária com a Prefeitura Municipal de Pouso Alegre (Mina João Paulo II), com azimute 321º42’24” e distância 7,8m até o ponto 5; deste segue confrontando por linha imaginária com ELUP 01 (Espaço Livre de Uso Público) do Loteamento Boa Vista, com azimute 317º42’30” e distância 2,2m até o ponto 6; deste segue confrontando por linha imaginária com os lotes L2A e L1A, da Quadra 33, do Loteamento Boa Vista, com azimute 229º01”02” de distância 20,2m até o ponto 7; deste segue confrontando por linha imaginária com quem de direito com azimute 228º12’17” e distância 20,0m até o ponto 1, início desta descrição perimétrica, totalizando a área de 400,00m².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 – </w:t>
      </w:r>
      <w:r w:rsidRPr="00BB7B10">
        <w:rPr>
          <w:rFonts w:ascii="Times New Roman" w:hAnsi="Times New Roman"/>
          <w:b/>
          <w:sz w:val="24"/>
        </w:rPr>
        <w:t xml:space="preserve">Parte da Rua Ouro Fino </w:t>
      </w:r>
      <w:r>
        <w:rPr>
          <w:rFonts w:ascii="Times New Roman" w:hAnsi="Times New Roman"/>
          <w:sz w:val="24"/>
        </w:rPr>
        <w:t xml:space="preserve">- </w:t>
      </w:r>
      <w:r w:rsidRPr="00BB7B10">
        <w:rPr>
          <w:rFonts w:ascii="Times New Roman" w:hAnsi="Times New Roman"/>
          <w:b/>
          <w:sz w:val="24"/>
        </w:rPr>
        <w:t xml:space="preserve">Área de 790.00m² </w:t>
      </w:r>
      <w:r w:rsidRPr="00BB7B1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com a seguinte descrição: inicia a descrição do perímetro no ponto 1, de coordenadas Este (X) 403.756,712 e Norte (Y) 7.542.644,302; situado na divisa entre o lote L10 da Quadra 36 do Loteamento Boa Vista e que de direito, deste segue confrontando por linha imaginária com os lotes L10, L9, L8, L7, L6, L5 e L3, da Quadra 36 do Loteamento Boa Vista, com azimute 227º41’15” e distância 83,7m até o ponto 2; deste segue confrontando pela calçada da Rua Poços de Caldas, em arco de raio 35,5m, sentido horário, desenvolvimento de 10,3m, corda com azimute 125º15’57” e distância 10,2m até o ponto 3; deste segue confrontando pro linha imaginária com quem de direito com os seguintes azimutes e distâncias: 47º41’15” e 74,9m até o ponto 4; 351º16’35” e 12,0m até o ponto 1, início desta descrição perimétrica, totalizando a área de 790,0m².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– </w:t>
      </w:r>
      <w:r w:rsidRPr="00BB7B10">
        <w:rPr>
          <w:rFonts w:ascii="Times New Roman" w:hAnsi="Times New Roman"/>
          <w:b/>
          <w:sz w:val="24"/>
        </w:rPr>
        <w:t xml:space="preserve">Parte da Rua Poços de Caldas - Área de 190,00m² - </w:t>
      </w:r>
      <w:r>
        <w:rPr>
          <w:rFonts w:ascii="Times New Roman" w:hAnsi="Times New Roman"/>
          <w:sz w:val="24"/>
        </w:rPr>
        <w:t>com a seguinte descrição: inicia a descrição do perímetro no ponto 1, de coordenadas Este (X) 403.657.860 e Norte (Y) 7.542.591,245; situado na calçada da Rua borda da Mata 02, deste segue confrontando por linha imaginária com os lotes L9 e L10 da Quadra 35, do Loteamento Boa Vista, com azimute 138º14’47” e distância 26,1m até o ponto 2; deste segue confrontando pela calçada da Rua Ouro Fino, com azimute 47º41’12” e distância 10,0m até o ponto 3; deste segue confrontando com o lote L10 da Quadra 35, do Loteamento Boa Vista, com azimute 318º14’47” e distância 8,6m ato ponto 4; deste segue confrontando pela calçada da Rua Poços de Caldas, com os seguintes azimutes e distâncias: 293º32’09” e 16,3m até o ponto 5; em arco de raio 35,0m, sentido horário, desenvolvimento de 1,8m, corda com azimute 295º02’10” e distância 1,8m até o ponto 6; em arco de raio 1,5m, sentido anti-horário, desenvolvimento de 1,8m, corda com azimute 262º23’29” e distância 1,7m até o ponto 7; deste segue confrontando pela calçada da Rua Borda da Mata 02, com azimute de 228º14’47 e distância 1,1m até o ponto 1, início deste descrição perimétrica, totalizando a área de 190,00m².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11 – </w:t>
      </w:r>
      <w:r w:rsidRPr="00BB7B10">
        <w:rPr>
          <w:rFonts w:ascii="Times New Roman" w:hAnsi="Times New Roman"/>
          <w:b/>
          <w:sz w:val="24"/>
        </w:rPr>
        <w:t xml:space="preserve">Parte da Rua Santa Rita do Sapucai - </w:t>
      </w:r>
      <w:r w:rsidRPr="00520EB0">
        <w:rPr>
          <w:rFonts w:ascii="Times New Roman" w:hAnsi="Times New Roman"/>
          <w:b/>
          <w:sz w:val="24"/>
        </w:rPr>
        <w:t>Área de 9m²</w:t>
      </w:r>
      <w:r>
        <w:rPr>
          <w:rFonts w:ascii="Times New Roman" w:hAnsi="Times New Roman"/>
          <w:sz w:val="24"/>
        </w:rPr>
        <w:t xml:space="preserve"> - com a seguinte descrição: inicia o perímetro no ponto 1, de coordenadas Este (X) 403.705.331 e Norte (Y) 7.542.703.230; situado na calçada da Rua Santa Catarina, deste segue confrontando por linha imaginária como Lote L17 da Quadra 31, do Loteamento Boa Vista, com azimute 228º14’17” e distância 30º51’35” e distância 7,8m até o ponto 3; deste segue confrontando pela Rua Santa Catarina, com azimute 138º14’47” e distância 2,3m até o ponto 1; início desta descrição perimétrica, totalizando a área de 9m².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– </w:t>
      </w:r>
      <w:r w:rsidRPr="00BB7B10">
        <w:rPr>
          <w:rFonts w:ascii="Times New Roman" w:hAnsi="Times New Roman"/>
          <w:b/>
          <w:sz w:val="24"/>
        </w:rPr>
        <w:t xml:space="preserve">Parte da Rua Santa Catarina - </w:t>
      </w:r>
      <w:r w:rsidRPr="008841FE">
        <w:rPr>
          <w:rFonts w:ascii="Times New Roman" w:hAnsi="Times New Roman"/>
          <w:b/>
          <w:sz w:val="24"/>
        </w:rPr>
        <w:t>Área de 176m²</w:t>
      </w:r>
      <w:r>
        <w:rPr>
          <w:rFonts w:ascii="Times New Roman" w:hAnsi="Times New Roman"/>
          <w:sz w:val="24"/>
        </w:rPr>
        <w:t xml:space="preserve"> - com a seguinte descrição: inicia o perímetro no ponto 1, de coordenadas Este (X) 403.747,373 e Norte (Y) 7.542.671,148; situado na calçada da Rua Borda da Mata 02, deste segue confrontando pela calçada da Rua Borda de Mata 02, com azimute 228º14’47” e distância 10,0m até o ponto 2; deste segue confrontando por linha imaginária com o Lote L10 da Quadra 36, do Loteamento Boa Vista, com azimute 138º14’49” e distância 24,9m até o ponto 3; deste segue confrontando por cerca com quem de direito, com azimute 352º32’04” e distância 17,8m até o ponto 4; até o ponto 4; deste segue confrontando por linha imaginária com o lote L4, da Quadra 32 do Loteamento Boa Vista, com azimute 318º14’50” e distância 10,2m até o ponto 1, início deste descrição perimétrica, totalizando a área de 176m².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 w:rsidRPr="008841FE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Ficam afetadas as áreas a seguir relacionadas, para a finalidade de regularização do Loteamento Boa Vista: 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– Parte da Rua São Gonçalo do Sapucai - </w:t>
      </w:r>
      <w:r w:rsidRPr="003712CD">
        <w:rPr>
          <w:rFonts w:ascii="Times New Roman" w:hAnsi="Times New Roman"/>
          <w:b/>
          <w:sz w:val="24"/>
        </w:rPr>
        <w:t>Área de 401,00m²</w:t>
      </w:r>
      <w:r>
        <w:rPr>
          <w:rFonts w:ascii="Times New Roman" w:hAnsi="Times New Roman"/>
          <w:sz w:val="24"/>
        </w:rPr>
        <w:t xml:space="preserve"> - inicia o perímetro no ponto 1, de coordenadas Estes (X) 403.542,707 e Norte (Y) 7.542.556,053; situado na calçada, esquina da Rua Santa Rita do Sapucai, com Rua São Gonçalo do Sapucai, deste segue confrontando por linha</w:t>
      </w:r>
      <w:r w:rsidRPr="008841F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imaginária com os lotes l15, L16 e L17, da Quadra 29, do Loteamento Boa Vista, com azimute 134º18’17” e distância 40,1m até o ponto 2; deste segue confrontando coma Rua São Gonçalo do Sapucai, com azimute 50º41’48” e distância 10,1m até o ponto 3; deste segue confrontando por linha imaginária com os lotes L18 e L17 da Quadra 30 do Loteamento Boa Vista, com azimute 314º18’17” e distância 40,1m até o ponto 4; deste segue confrontando coma Rua Santa Rita do Sapucai, com azimute 230º41”48” e distância 10,1m até o ponto 1, início desta descrição perimétrica, totalizando a área de 401m².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– </w:t>
      </w:r>
      <w:r w:rsidRPr="00BB7B10">
        <w:rPr>
          <w:rFonts w:ascii="Times New Roman" w:hAnsi="Times New Roman"/>
          <w:b/>
          <w:sz w:val="24"/>
        </w:rPr>
        <w:t xml:space="preserve">Parte da Rua São Gonçalo do Sapucai - </w:t>
      </w:r>
      <w:r w:rsidRPr="00310B06">
        <w:rPr>
          <w:rFonts w:ascii="Times New Roman" w:hAnsi="Times New Roman"/>
          <w:b/>
          <w:sz w:val="24"/>
        </w:rPr>
        <w:t>Área de 408,m²</w:t>
      </w:r>
      <w:r>
        <w:rPr>
          <w:rFonts w:ascii="Times New Roman" w:hAnsi="Times New Roman"/>
          <w:sz w:val="24"/>
        </w:rPr>
        <w:t xml:space="preserve"> - Inicia a descrição no perímetro no ponto 1, de coordenadas Este (X) 403.586,360 e Norte (Y) 7.542.527,421; situado na calçada, esquina da Rua São Gonçalo do Sapucai, com a Rua Borda da Mata 02, deste segue confrontando pela Rua Borda da Mata 02, com azimute 228º14’47” e distância 10,0m até o ponto 2; deste segue confrontando por linha imaginária os Lotes L19, L20 e L21, da Quadra 29 do Loteamento Boa Vista, com azimute 134º18’17” e distância 29,6m até o ponto 3; deste segue confrontando por linha imaginária com ELUP (Espaço Livre de Uso Público) com os seguintes azimutes e distâncias 140º50’10” até o ponto 9,8m até o ponto 4; 135º49’10” e 0,2m até ponto 5; deste segue confrontando pela Rua Francisco Ernesto Barbosa, </w:t>
      </w:r>
      <w:r>
        <w:rPr>
          <w:rFonts w:ascii="Times New Roman" w:hAnsi="Times New Roman"/>
          <w:sz w:val="24"/>
        </w:rPr>
        <w:lastRenderedPageBreak/>
        <w:t>com azimute 48º14’47” e distância 11,9m até o ponto 6; deste segue confrontando por muro com quem de direito, com azimute 315º28’34” e distância 11,9m até o ponto 8; deste segue confrontando por linha  imaginária com o lote L1, da Quadra 35 do Loteamento Boa Vista, com azimute 314º18’17” e distância 26,4m até o ponto 1, início desta descrição perimétrica, totalizando a área de 408m².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– </w:t>
      </w:r>
      <w:r w:rsidRPr="00BB7B10">
        <w:rPr>
          <w:rFonts w:ascii="Times New Roman" w:hAnsi="Times New Roman"/>
          <w:b/>
          <w:sz w:val="24"/>
        </w:rPr>
        <w:t>Parte da Rua São Gonçalo do Sapucai -</w:t>
      </w:r>
      <w:r>
        <w:rPr>
          <w:rFonts w:ascii="Times New Roman" w:hAnsi="Times New Roman"/>
          <w:sz w:val="24"/>
        </w:rPr>
        <w:t xml:space="preserve"> </w:t>
      </w:r>
      <w:r w:rsidRPr="003712CD">
        <w:rPr>
          <w:rFonts w:ascii="Times New Roman" w:hAnsi="Times New Roman"/>
          <w:b/>
          <w:sz w:val="24"/>
        </w:rPr>
        <w:t>Área de 360m²</w:t>
      </w:r>
      <w:r>
        <w:rPr>
          <w:rFonts w:ascii="Times New Roman" w:hAnsi="Times New Roman"/>
          <w:sz w:val="24"/>
        </w:rPr>
        <w:t xml:space="preserve"> - inicia a descrição do perímetro no ponto 1, de coordenadas Este (X) 403.669,298 e Norte (Y) 7.542.601,455; situado na calçada da Rua Borda da Mata 02, deste segue confrontando com a Rua Bordade da Mata 02, com azimute 228º14’47” e distância 5,3m até o ponto 2; deste segue confrontando coma Rua Poços de Caldas, com os seguintes azimutes e distância: 138º14’47” e 17,4m até o ponto 3; 113º32’09” e 13,1m até o ponto 4; em arco de raio 25,5m, sentido horário,  desenvolvimento de 6,7m, corda com azimute 121º03’18” e distância 6,7m até o ponto 5; deste segue confrontando pela calçada da Rua Walter Tibúrcio com azimute 137º59’29” e distância 3,9m até o ponto 6; deste segue confrontando com a Rua Walter Tibúrcio, com azimute 48º14’17” e distância 10,3m até o ponto 7; deste segue confrontando com os Lotes L3, L2 e L1, da Quadra 36 do Loteamento Boa Vista, com os seguintes azimutes e distâncias: em arco de raio 35,5m, sentido anti-horário, desenvolvimento de 14,9m, corda com azimute 305º35’59” e distância 14,8m até o ponto 8; 293º32’09” e 25,3m até o ponto 9; em arco de raio 1,5m, sentido horário, desenvolvimento de 3,0m, corda com azimute 350º53’28” e distância 2,5m até o ponto 1, início desta descrição perimétrica, totalizando a área de 360m².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– </w:t>
      </w:r>
      <w:r w:rsidRPr="00BB7B10">
        <w:rPr>
          <w:rFonts w:ascii="Times New Roman" w:hAnsi="Times New Roman"/>
          <w:b/>
          <w:sz w:val="24"/>
        </w:rPr>
        <w:t>Espaço Livre de Uso Público (ELUP</w:t>
      </w:r>
      <w:r>
        <w:rPr>
          <w:rFonts w:ascii="Times New Roman" w:hAnsi="Times New Roman"/>
          <w:b/>
          <w:sz w:val="24"/>
        </w:rPr>
        <w:t>-1</w:t>
      </w:r>
      <w:r w:rsidRPr="00BB7B10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 xml:space="preserve"> - </w:t>
      </w:r>
      <w:r w:rsidRPr="003712CD">
        <w:rPr>
          <w:rFonts w:ascii="Times New Roman" w:hAnsi="Times New Roman"/>
          <w:b/>
          <w:sz w:val="24"/>
        </w:rPr>
        <w:t>Área de 6.049m²</w:t>
      </w:r>
      <w:r>
        <w:rPr>
          <w:rFonts w:ascii="Times New Roman" w:hAnsi="Times New Roman"/>
          <w:sz w:val="24"/>
        </w:rPr>
        <w:t xml:space="preserve"> - com a seguinte descrição: inicia no o perímetro no ponto 1, de coordenadas Este (X) 403.510,288 e Norte (Y) 7.542.461,102; situado na calçada da Rua Borda da Mata 01, deste segue confrontando por linha imaginária com a quadra 33, do Loteamento Boa Vista, com os seguintes azimutes e distâncias: 138º14’47” e 20,8m até o ponto 2; 228º14’47” e 60,0m até o ponto 3; 318º14’47” e 20,0m até o ponto 4; deste segue confrontando por linha imaginária com a Rua Borda da Mata 01, com azimute 227º27’39” e distância 3,0m até o ponto 5; deste segue confrontando por linha imaginária coma Quadra 33, do Loteamento Boa Vista, com azimute 138º13’27” e distância 40,0m até o ponto 6; deste segue confrontando por linha imaginária com quem de direito, com azimute 48º09’20” e 97,8m até o ponto 7; deste segue confrontando por muro com quem de direito, com azimute 48º10’15” e distância 57,7m até o ponto 8; deste segue confrontando por linha imaginária com a Rua São Gonçalo do Sapucai, com azimute 320º50’10” e distância 9,8m até o ponto 6; deste segue confrontando coma quadra 29, do Loteamento Boa Vista, com os seguintes azimutes e distâncias 228º14’47” e 26,2m até o ponto 10; 318º14’47” e 60,0m até o ponto 11; segue confrontando por linha imaginária com a quadra 29 do Loteamento Boa Vista e com quem de direito com azimute 227º53’39 e distância 60,0m até o ponto 12; deste segue confrontando por linha imaginária com a  Rua Itajubá com os seguintes azimutes e distâncias: 138º40’53” e 19,2m até o ponto 13; em arco de raio de 10,5m, sentido horário, desenvolvimento de 12,4m corda com azimute 172º28’51” e distância 11,7m até o ponto 1, início deste descrição perimétrica, totalizando a área de 6.049,m².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 w:rsidRPr="008D167A"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As áreas descritas no art. 2º passam a integrar a área do patrimônio privado do Loteamento Boa Vista, para a finalidade de regularização, ficando autorizada a adoção de medidas necessárias, junto à matrícula do Cartório de Registro de Imóveis da Comarca (CRI).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 w:rsidRPr="008D167A">
        <w:rPr>
          <w:rFonts w:ascii="Times New Roman" w:hAnsi="Times New Roman"/>
          <w:b/>
          <w:sz w:val="24"/>
        </w:rPr>
        <w:t>Art. 5º</w:t>
      </w:r>
      <w:r>
        <w:rPr>
          <w:rFonts w:ascii="Times New Roman" w:hAnsi="Times New Roman"/>
          <w:sz w:val="24"/>
        </w:rPr>
        <w:t>. As áreas descritas no art. 3º passam a integrar o patrimônio público do Município de Pouso Alegre, sendo as áreas números 1, 2 e 3, na categoria de uso comum e a área número 4, na categoria de uso especial.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 w:rsidRPr="00C52CC1"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3D24B8" w:rsidRPr="00C52CC1" w:rsidRDefault="003D24B8" w:rsidP="003D24B8">
      <w:pPr>
        <w:jc w:val="center"/>
        <w:rPr>
          <w:rFonts w:ascii="Times New Roman" w:hAnsi="Times New Roman"/>
          <w:b/>
          <w:sz w:val="24"/>
        </w:rPr>
      </w:pPr>
      <w:r w:rsidRPr="00C52CC1">
        <w:rPr>
          <w:rFonts w:ascii="Times New Roman" w:hAnsi="Times New Roman"/>
          <w:b/>
          <w:sz w:val="24"/>
        </w:rPr>
        <w:t>PREFEITURA MUNICIPAL DE POUSO ALEGRE, 04 DE NOVEMBRO DE 2015.</w:t>
      </w:r>
    </w:p>
    <w:p w:rsidR="003D24B8" w:rsidRPr="00C52CC1" w:rsidRDefault="003D24B8" w:rsidP="003D24B8">
      <w:pPr>
        <w:jc w:val="center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  <w:r w:rsidRPr="00C52CC1">
        <w:rPr>
          <w:rFonts w:ascii="Times New Roman" w:hAnsi="Times New Roman"/>
          <w:b/>
          <w:sz w:val="24"/>
        </w:rPr>
        <w:t>Agnaldo Perugini</w:t>
      </w:r>
    </w:p>
    <w:p w:rsidR="003D24B8" w:rsidRPr="00C52CC1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  <w:r w:rsidRPr="00C52CC1">
        <w:rPr>
          <w:rFonts w:ascii="Times New Roman" w:hAnsi="Times New Roman"/>
          <w:b/>
          <w:sz w:val="24"/>
        </w:rPr>
        <w:t>PREFEITO MUNICIPAL</w:t>
      </w:r>
    </w:p>
    <w:p w:rsidR="003D24B8" w:rsidRPr="00C52CC1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  <w:r w:rsidRPr="00C52CC1">
        <w:rPr>
          <w:rFonts w:ascii="Times New Roman" w:hAnsi="Times New Roman"/>
          <w:b/>
          <w:sz w:val="24"/>
        </w:rPr>
        <w:t>Vagner Márcio de Souza</w:t>
      </w:r>
    </w:p>
    <w:p w:rsidR="003D24B8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  <w:r w:rsidRPr="00C52CC1">
        <w:rPr>
          <w:rFonts w:ascii="Times New Roman" w:hAnsi="Times New Roman"/>
          <w:b/>
          <w:sz w:val="24"/>
        </w:rPr>
        <w:t>CHEFE DE GABINETE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C52CC1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 w:rsidRPr="00C52CC1">
        <w:rPr>
          <w:rFonts w:ascii="Times New Roman" w:hAnsi="Times New Roman"/>
          <w:sz w:val="24"/>
        </w:rPr>
        <w:t xml:space="preserve">Senhor Presidente, 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  <w:u w:val="single"/>
        </w:rPr>
      </w:pPr>
      <w:r w:rsidRPr="00C52CC1">
        <w:rPr>
          <w:rFonts w:ascii="Times New Roman" w:hAnsi="Times New Roman"/>
          <w:sz w:val="24"/>
        </w:rPr>
        <w:t xml:space="preserve">Ref.: </w:t>
      </w:r>
      <w:r w:rsidRPr="00C52CC1">
        <w:rPr>
          <w:rFonts w:ascii="Times New Roman" w:hAnsi="Times New Roman"/>
          <w:sz w:val="24"/>
          <w:u w:val="single"/>
        </w:rPr>
        <w:t>Projeto de Lei n. 731/2015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  <w:u w:val="single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  <w:u w:val="single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Loteamento Boa Vista, situado no perímetro urbano do Município de Pouso Alegre, foi aprovado através do Projeto de Lei n. 671/1961, portanto, muito antes do atual ordenamento jurídico nacional, no que se refere ao parcelamento do solo, instituído pela Lei Federal n. 6.766/79. 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outro lado, na ocasião em que o referido Loteamento foi aprovado, na Região não existia o loteamento João Paulo II que é completamente implantado, com toda a infraestrutura e com construções já consolidadas, portanto, um loteamento já totalmente constituído. 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Ocorre que, o Loteamento Boa Vista não foi implantado, embora devidamente projetado, conforme consta no Mapa anexo, aprovado pelo Projeto de Lei n. 671/1961.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 proprietários pretendem implantar o Loteamento, porém, há necessidade de adoção medidas urbanísticas e de trânsito, no sentido de identificar novos traçados para as vias públicas e novas áreas públicas. As vias públicas serão modificadas para a finalidade de interligar o Loteamento Boa Vista ao Loteamento João Paulo II, integrando todo o sistema viário da cidade. Por conseqüência serão modificadas as demais áreas públicas, com a Praça Sul de Minas. 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tanto, serão desafetadas parte de 12 (doze) áreas públicas (vias públicas e a Praça Sul de Minas) e afetadas 4 (quatro) áreas, sendo uma delas o Espaço Livre de Uso Público (ELUP), conforme memoriais descritivos e mapas, que seguem anexos a este Projeto de Lei.  Coma desafetação e afetação de áreas, novos lotes serão criados e outros serão extintos, para a finalidade de proceder regularmente o registro do loteamento no Cartório de Registro de Imóveis da Comarca de Pouso Alegre. Ao todo será desafetada uma área de 5.636,00m² e afetada uma área de 7.218,00m².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foi elaborado tendo como fundamento o Termo de Ajustamento de Conduta, celebrado entre o Ministério Público, o Município de Pouso Alegre e os proprietários do Loteamento, oriundo do Inquérito Civil Público n. 0525.13.000617-0, cuja </w:t>
      </w:r>
      <w:r>
        <w:rPr>
          <w:rFonts w:ascii="Times New Roman" w:hAnsi="Times New Roman"/>
          <w:sz w:val="24"/>
        </w:rPr>
        <w:lastRenderedPageBreak/>
        <w:t>cópia segue anexa. Após a adoção das medidas previstas neste Projeto de Lei, será apresentado novo Projeto do Loteamento para análise e aprovação dos órgãos competentes, obedecendo todas as disposições legais, de ordem urbanística e ambiental.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de Lei votado favoravelmente. 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Pr="00092C7B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Pr="00092C7B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  <w:r w:rsidRPr="00092C7B">
        <w:rPr>
          <w:rFonts w:ascii="Times New Roman" w:hAnsi="Times New Roman"/>
          <w:b/>
          <w:sz w:val="24"/>
        </w:rPr>
        <w:t>Agnaldo Perugini</w:t>
      </w:r>
    </w:p>
    <w:p w:rsidR="003D24B8" w:rsidRPr="00092C7B" w:rsidRDefault="003D24B8" w:rsidP="003D24B8">
      <w:pPr>
        <w:spacing w:after="0"/>
        <w:jc w:val="center"/>
        <w:rPr>
          <w:rFonts w:ascii="Times New Roman" w:hAnsi="Times New Roman"/>
          <w:b/>
          <w:sz w:val="24"/>
        </w:rPr>
      </w:pPr>
      <w:r w:rsidRPr="00092C7B">
        <w:rPr>
          <w:rFonts w:ascii="Times New Roman" w:hAnsi="Times New Roman"/>
          <w:b/>
          <w:sz w:val="24"/>
        </w:rPr>
        <w:t>PREFEITO MUNICIPAL</w:t>
      </w: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Pr="00C52CC1" w:rsidRDefault="003D24B8" w:rsidP="003D24B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Pr="00C52CC1" w:rsidRDefault="003D24B8" w:rsidP="003D24B8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D24B8" w:rsidRPr="008841FE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3D24B8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3D24B8" w:rsidRPr="006138A0" w:rsidRDefault="003D24B8" w:rsidP="003D24B8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3D24B8" w:rsidRDefault="008A3B1D" w:rsidP="003D24B8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3D24B8" w:rsidSect="003D2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EB" w:rsidRDefault="006202EB" w:rsidP="00D61824">
      <w:pPr>
        <w:spacing w:after="0" w:line="240" w:lineRule="auto"/>
      </w:pPr>
      <w:r>
        <w:separator/>
      </w:r>
    </w:p>
  </w:endnote>
  <w:endnote w:type="continuationSeparator" w:id="1">
    <w:p w:rsidR="006202EB" w:rsidRDefault="006202E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EB" w:rsidRDefault="006202EB" w:rsidP="00D61824">
      <w:pPr>
        <w:spacing w:after="0" w:line="240" w:lineRule="auto"/>
      </w:pPr>
      <w:r>
        <w:separator/>
      </w:r>
    </w:p>
  </w:footnote>
  <w:footnote w:type="continuationSeparator" w:id="1">
    <w:p w:rsidR="006202EB" w:rsidRDefault="006202E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21DC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24B8"/>
    <w:rsid w:val="00037C0E"/>
    <w:rsid w:val="000E175C"/>
    <w:rsid w:val="00142DDF"/>
    <w:rsid w:val="001A2D93"/>
    <w:rsid w:val="002164E3"/>
    <w:rsid w:val="002B26FD"/>
    <w:rsid w:val="002D3C17"/>
    <w:rsid w:val="002F6540"/>
    <w:rsid w:val="0031145B"/>
    <w:rsid w:val="00360700"/>
    <w:rsid w:val="003A2A4A"/>
    <w:rsid w:val="003D24B8"/>
    <w:rsid w:val="0054198C"/>
    <w:rsid w:val="006202EB"/>
    <w:rsid w:val="00652715"/>
    <w:rsid w:val="006570DC"/>
    <w:rsid w:val="008A3B1D"/>
    <w:rsid w:val="008E2780"/>
    <w:rsid w:val="00A22B7B"/>
    <w:rsid w:val="00AB2AA3"/>
    <w:rsid w:val="00B21DC5"/>
    <w:rsid w:val="00B8194B"/>
    <w:rsid w:val="00C85F33"/>
    <w:rsid w:val="00C95EBC"/>
    <w:rsid w:val="00CE565A"/>
    <w:rsid w:val="00CF1EEB"/>
    <w:rsid w:val="00D61824"/>
    <w:rsid w:val="00D921C3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9</Pages>
  <Words>3386</Words>
  <Characters>18288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2015-11-04T13:52:00Z</cp:lastPrinted>
  <dcterms:created xsi:type="dcterms:W3CDTF">2015-11-10T15:37:00Z</dcterms:created>
  <dcterms:modified xsi:type="dcterms:W3CDTF">2015-11-10T15:37:00Z</dcterms:modified>
</cp:coreProperties>
</file>