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Pr="005B4BDB" w:rsidRDefault="00C865D7" w:rsidP="00C865D7">
      <w:pPr>
        <w:ind w:left="2835"/>
        <w:rPr>
          <w:b/>
          <w:color w:val="000000"/>
        </w:rPr>
      </w:pPr>
      <w:r w:rsidRPr="005B4BDB">
        <w:rPr>
          <w:b/>
          <w:color w:val="000000"/>
        </w:rPr>
        <w:t xml:space="preserve">PROJETO DE </w:t>
      </w:r>
      <w:r w:rsidR="00B92675" w:rsidRPr="005B4BDB">
        <w:rPr>
          <w:b/>
          <w:color w:val="000000"/>
        </w:rPr>
        <w:t>LEI</w:t>
      </w:r>
      <w:r w:rsidRPr="005B4BDB">
        <w:rPr>
          <w:b/>
          <w:color w:val="000000"/>
        </w:rPr>
        <w:t xml:space="preserve"> Nº 7035</w:t>
      </w:r>
      <w:r w:rsidR="00913810" w:rsidRPr="005B4BDB">
        <w:rPr>
          <w:b/>
          <w:color w:val="000000"/>
        </w:rPr>
        <w:t xml:space="preserve"> </w:t>
      </w:r>
      <w:r w:rsidRPr="005B4BDB">
        <w:rPr>
          <w:b/>
          <w:color w:val="000000"/>
        </w:rPr>
        <w:t>/</w:t>
      </w:r>
      <w:r w:rsidR="00913810" w:rsidRPr="005B4BDB">
        <w:rPr>
          <w:b/>
          <w:color w:val="000000"/>
        </w:rPr>
        <w:t xml:space="preserve"> </w:t>
      </w:r>
      <w:r w:rsidRPr="005B4BDB">
        <w:rPr>
          <w:b/>
          <w:color w:val="000000"/>
        </w:rPr>
        <w:t>2013</w:t>
      </w:r>
    </w:p>
    <w:p w:rsidR="00C865D7" w:rsidRPr="005B4BDB" w:rsidRDefault="00C865D7" w:rsidP="00C865D7">
      <w:pPr>
        <w:spacing w:line="283" w:lineRule="auto"/>
        <w:ind w:left="2835"/>
        <w:rPr>
          <w:b/>
          <w:color w:val="000000"/>
        </w:rPr>
      </w:pPr>
    </w:p>
    <w:p w:rsidR="004C5CDA" w:rsidRPr="005B4BDB" w:rsidRDefault="004C5CDA" w:rsidP="00C865D7">
      <w:pPr>
        <w:spacing w:line="283" w:lineRule="auto"/>
        <w:ind w:left="2835"/>
        <w:rPr>
          <w:b/>
          <w:color w:val="000000"/>
        </w:rPr>
      </w:pPr>
    </w:p>
    <w:p w:rsidR="004C5CDA" w:rsidRPr="005B4BDB" w:rsidRDefault="004C5CDA" w:rsidP="00C865D7">
      <w:pPr>
        <w:spacing w:line="283" w:lineRule="auto"/>
        <w:ind w:left="2835"/>
        <w:rPr>
          <w:b/>
          <w:color w:val="000000"/>
        </w:rPr>
      </w:pPr>
    </w:p>
    <w:p w:rsidR="005B4BDB" w:rsidRDefault="005B4BDB" w:rsidP="00C86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DENOMINAÇÃO DE LOGRADOURO PÚBLICO</w:t>
      </w:r>
      <w:r w:rsidR="00865738" w:rsidRPr="005B4BDB">
        <w:rPr>
          <w:b/>
        </w:rPr>
        <w:t>: P</w:t>
      </w:r>
      <w:r>
        <w:rPr>
          <w:b/>
        </w:rPr>
        <w:t>RAÇA</w:t>
      </w:r>
      <w:r w:rsidR="00865738" w:rsidRPr="005B4BDB">
        <w:rPr>
          <w:b/>
        </w:rPr>
        <w:t xml:space="preserve"> J</w:t>
      </w:r>
      <w:r>
        <w:rPr>
          <w:b/>
        </w:rPr>
        <w:t>OSÉ BARBOSA DOS SANTOS.</w:t>
      </w:r>
    </w:p>
    <w:p w:rsidR="00C865D7" w:rsidRPr="005B4BDB" w:rsidRDefault="00865738" w:rsidP="00C86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5B4BDB">
        <w:rPr>
          <w:b/>
        </w:rPr>
        <w:t>(*1927 - +2013)</w:t>
      </w:r>
    </w:p>
    <w:p w:rsidR="00C865D7" w:rsidRPr="005B4BDB" w:rsidRDefault="00C865D7" w:rsidP="00C865D7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C5CDA" w:rsidRPr="005B4BDB" w:rsidRDefault="004C5CDA" w:rsidP="00C865D7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C5CDA" w:rsidRPr="005B4BDB" w:rsidRDefault="004C5CDA" w:rsidP="00C865D7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865D7" w:rsidRPr="005B4BDB" w:rsidRDefault="00C865D7" w:rsidP="00C865D7">
      <w:pPr>
        <w:spacing w:line="283" w:lineRule="auto"/>
        <w:ind w:left="2835" w:right="567"/>
        <w:rPr>
          <w:b/>
          <w:color w:val="000000"/>
        </w:rPr>
      </w:pPr>
    </w:p>
    <w:p w:rsidR="00C865D7" w:rsidRPr="005B4BDB" w:rsidRDefault="00C865D7" w:rsidP="00341651">
      <w:pPr>
        <w:ind w:right="567" w:firstLine="2835"/>
        <w:jc w:val="both"/>
      </w:pPr>
      <w:r w:rsidRPr="005B4BDB">
        <w:t xml:space="preserve">A </w:t>
      </w:r>
      <w:r w:rsidR="004C5CDA" w:rsidRPr="005B4BDB">
        <w:t>Câmara Municipal</w:t>
      </w:r>
      <w:r w:rsidR="00341651" w:rsidRPr="005B4BDB">
        <w:t xml:space="preserve"> de </w:t>
      </w:r>
      <w:r w:rsidRPr="005B4BDB">
        <w:t xml:space="preserve">Pouso Alegre, Estado de Minas Gerais, </w:t>
      </w:r>
      <w:r w:rsidR="008108AB" w:rsidRPr="005B4BDB">
        <w:t>decreta:</w:t>
      </w:r>
    </w:p>
    <w:p w:rsidR="00C865D7" w:rsidRPr="005B4BDB" w:rsidRDefault="00C865D7" w:rsidP="00C865D7">
      <w:pPr>
        <w:spacing w:line="283" w:lineRule="auto"/>
        <w:ind w:left="567" w:right="567" w:firstLine="2835"/>
        <w:rPr>
          <w:b/>
          <w:color w:val="000000"/>
        </w:rPr>
      </w:pPr>
    </w:p>
    <w:p w:rsidR="005B4BDB" w:rsidRPr="005B4BDB" w:rsidRDefault="00913810" w:rsidP="00865738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B4BDB">
        <w:rPr>
          <w:rFonts w:ascii="Times New Roman" w:eastAsia="Times New Roman" w:hAnsi="Times New Roman" w:cs="Times New Roman"/>
          <w:color w:val="000000"/>
          <w:szCs w:val="24"/>
        </w:rPr>
        <w:t>Art. 1º - Passa a denominar-se PRAÇA JOSÉ BARBOSA DOS SANTOS, a Praça do bairro São Cristovão, localizada no final da Avenida 19 de Outubro, após a praça de esportes.</w:t>
      </w:r>
    </w:p>
    <w:p w:rsidR="00C865D7" w:rsidRPr="005B4BDB" w:rsidRDefault="00913810" w:rsidP="00865738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B4BDB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5B4BDB">
        <w:rPr>
          <w:rFonts w:ascii="Times New Roman" w:eastAsia="Times New Roman" w:hAnsi="Times New Roman" w:cs="Times New Roman"/>
          <w:color w:val="000000"/>
          <w:szCs w:val="24"/>
        </w:rPr>
        <w:br/>
        <w:t>Art. 2º - Revogadas as disposições em contrário, a presente Lei entra em vigor na data de sua publicação.</w:t>
      </w:r>
    </w:p>
    <w:p w:rsidR="00C865D7" w:rsidRPr="005B4BDB" w:rsidRDefault="00C865D7" w:rsidP="00865738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865D7" w:rsidRPr="005B4BDB" w:rsidRDefault="00C865D7" w:rsidP="00865738">
      <w:pPr>
        <w:spacing w:line="283" w:lineRule="auto"/>
        <w:ind w:right="567" w:firstLine="2835"/>
        <w:rPr>
          <w:b/>
          <w:color w:val="000000"/>
        </w:rPr>
      </w:pPr>
    </w:p>
    <w:p w:rsidR="00C865D7" w:rsidRPr="005B4BDB" w:rsidRDefault="005B4BDB" w:rsidP="00865738">
      <w:pPr>
        <w:ind w:firstLine="2835"/>
        <w:rPr>
          <w:color w:val="000000"/>
        </w:rPr>
      </w:pPr>
      <w:r w:rsidRPr="005B4BDB">
        <w:rPr>
          <w:color w:val="000000"/>
        </w:rPr>
        <w:t>Câmara Municipal, 12</w:t>
      </w:r>
      <w:r w:rsidR="00C865D7" w:rsidRPr="005B4BDB">
        <w:rPr>
          <w:color w:val="000000"/>
        </w:rPr>
        <w:t xml:space="preserve"> de Novembro de 2013</w:t>
      </w:r>
    </w:p>
    <w:p w:rsidR="00C865D7" w:rsidRPr="005B4BDB" w:rsidRDefault="00C865D7" w:rsidP="00865738">
      <w:pPr>
        <w:spacing w:line="142" w:lineRule="auto"/>
        <w:rPr>
          <w:color w:val="000000"/>
        </w:rPr>
      </w:pPr>
    </w:p>
    <w:p w:rsidR="00C865D7" w:rsidRPr="005B4BDB" w:rsidRDefault="00C865D7" w:rsidP="00C865D7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D485A" w:rsidRPr="005B4BDB" w:rsidTr="00C865D7">
        <w:tc>
          <w:tcPr>
            <w:tcW w:w="10345" w:type="dxa"/>
            <w:shd w:val="clear" w:color="auto" w:fill="auto"/>
          </w:tcPr>
          <w:p w:rsidR="00AD485A" w:rsidRPr="005B4BDB" w:rsidRDefault="00AD485A" w:rsidP="005B4BDB">
            <w:pPr>
              <w:rPr>
                <w:color w:val="000000"/>
              </w:rPr>
            </w:pPr>
          </w:p>
          <w:p w:rsidR="005B4BDB" w:rsidRPr="005B4BDB" w:rsidRDefault="005B4BDB" w:rsidP="005B4BDB">
            <w:pPr>
              <w:rPr>
                <w:color w:val="000000"/>
              </w:rPr>
            </w:pPr>
          </w:p>
        </w:tc>
      </w:tr>
    </w:tbl>
    <w:p w:rsidR="00C865D7" w:rsidRPr="005B4BDB" w:rsidRDefault="005B4BDB" w:rsidP="005B4BDB">
      <w:pPr>
        <w:spacing w:line="283" w:lineRule="auto"/>
        <w:rPr>
          <w:color w:val="000000"/>
        </w:rPr>
      </w:pPr>
      <w:r w:rsidRPr="005B4BDB">
        <w:rPr>
          <w:color w:val="000000"/>
        </w:rPr>
        <w:t xml:space="preserve">                        Dulcinéia Costa                                                </w:t>
      </w:r>
      <w:r>
        <w:rPr>
          <w:color w:val="000000"/>
        </w:rPr>
        <w:t xml:space="preserve">  </w:t>
      </w:r>
      <w:r w:rsidRPr="005B4BDB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5B4BDB">
        <w:rPr>
          <w:color w:val="000000"/>
        </w:rPr>
        <w:t xml:space="preserve">   Ayrton Zorzi</w:t>
      </w:r>
    </w:p>
    <w:p w:rsidR="00865738" w:rsidRPr="005B4BDB" w:rsidRDefault="005B4BDB">
      <w:r w:rsidRPr="005B4BDB">
        <w:rPr>
          <w:b/>
        </w:rPr>
        <w:t xml:space="preserve">                      </w:t>
      </w:r>
      <w:r>
        <w:rPr>
          <w:b/>
        </w:rPr>
        <w:t xml:space="preserve">    </w:t>
      </w:r>
      <w:r w:rsidRPr="005B4BDB">
        <w:rPr>
          <w:b/>
        </w:rPr>
        <w:t xml:space="preserve"> </w:t>
      </w:r>
      <w:r w:rsidRPr="005B4BDB">
        <w:t xml:space="preserve">Presidente                                                      </w:t>
      </w:r>
      <w:r>
        <w:t xml:space="preserve">           </w:t>
      </w:r>
      <w:r w:rsidRPr="005B4BDB">
        <w:t>1º Secretário</w:t>
      </w:r>
    </w:p>
    <w:p w:rsidR="00C865D7" w:rsidRDefault="00C865D7" w:rsidP="00C865D7">
      <w:pPr>
        <w:jc w:val="center"/>
        <w:rPr>
          <w:b/>
        </w:rPr>
      </w:pPr>
    </w:p>
    <w:p w:rsidR="00C865D7" w:rsidRDefault="00C865D7" w:rsidP="005B4BDB">
      <w:pPr>
        <w:rPr>
          <w:b/>
        </w:rPr>
      </w:pPr>
      <w:bookmarkStart w:id="0" w:name="_GoBack"/>
      <w:bookmarkEnd w:id="0"/>
    </w:p>
    <w:p w:rsidR="005B4BDB" w:rsidRDefault="005B4BDB" w:rsidP="005B4BDB">
      <w:pPr>
        <w:rPr>
          <w:b/>
        </w:rPr>
      </w:pPr>
    </w:p>
    <w:p w:rsidR="005B4BDB" w:rsidRDefault="005B4BDB" w:rsidP="005B4BDB">
      <w:pPr>
        <w:rPr>
          <w:b/>
        </w:rPr>
      </w:pPr>
    </w:p>
    <w:p w:rsidR="005B4BDB" w:rsidRDefault="005B4BDB" w:rsidP="005B4BDB">
      <w:pPr>
        <w:rPr>
          <w:b/>
        </w:rPr>
      </w:pPr>
    </w:p>
    <w:p w:rsidR="005B4BDB" w:rsidRDefault="005B4BDB" w:rsidP="005B4BDB">
      <w:pPr>
        <w:rPr>
          <w:b/>
        </w:rPr>
      </w:pPr>
    </w:p>
    <w:p w:rsidR="005B4BDB" w:rsidRPr="005B4BDB" w:rsidRDefault="005B4BDB" w:rsidP="005B4BDB">
      <w:pPr>
        <w:rPr>
          <w:b/>
          <w:sz w:val="18"/>
          <w:szCs w:val="18"/>
        </w:rPr>
      </w:pPr>
      <w:r w:rsidRPr="005B4BDB">
        <w:rPr>
          <w:b/>
          <w:sz w:val="18"/>
          <w:szCs w:val="18"/>
        </w:rPr>
        <w:t>Autor: Mário de Pinho</w:t>
      </w:r>
    </w:p>
    <w:p w:rsidR="005B4BDB" w:rsidRPr="005B4BDB" w:rsidRDefault="005B4BDB" w:rsidP="005B4BDB">
      <w:pPr>
        <w:rPr>
          <w:b/>
          <w:sz w:val="18"/>
          <w:szCs w:val="18"/>
        </w:rPr>
      </w:pPr>
      <w:r w:rsidRPr="005B4BDB">
        <w:rPr>
          <w:b/>
          <w:sz w:val="18"/>
          <w:szCs w:val="18"/>
        </w:rPr>
        <w:t xml:space="preserve">             Vereador</w:t>
      </w:r>
    </w:p>
    <w:sectPr w:rsidR="005B4BDB" w:rsidRPr="005B4BDB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890" w:rsidRDefault="00B87890" w:rsidP="000F093B">
      <w:r>
        <w:separator/>
      </w:r>
    </w:p>
  </w:endnote>
  <w:endnote w:type="continuationSeparator" w:id="1">
    <w:p w:rsidR="00B87890" w:rsidRDefault="00B87890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0A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890" w:rsidRDefault="00B87890" w:rsidP="000F093B">
      <w:r>
        <w:separator/>
      </w:r>
    </w:p>
  </w:footnote>
  <w:footnote w:type="continuationSeparator" w:id="1">
    <w:p w:rsidR="00B87890" w:rsidRDefault="00B87890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0A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0A5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865D7"/>
    <w:rsid w:val="000E175C"/>
    <w:rsid w:val="000F093B"/>
    <w:rsid w:val="000F5A19"/>
    <w:rsid w:val="00142DDF"/>
    <w:rsid w:val="00151CC1"/>
    <w:rsid w:val="001F2AEA"/>
    <w:rsid w:val="002F6540"/>
    <w:rsid w:val="00341651"/>
    <w:rsid w:val="0035081F"/>
    <w:rsid w:val="00360700"/>
    <w:rsid w:val="003A2A4A"/>
    <w:rsid w:val="003E34B2"/>
    <w:rsid w:val="003F34A2"/>
    <w:rsid w:val="004C5CDA"/>
    <w:rsid w:val="00514887"/>
    <w:rsid w:val="00524F93"/>
    <w:rsid w:val="005B4BDB"/>
    <w:rsid w:val="006570DC"/>
    <w:rsid w:val="007305F0"/>
    <w:rsid w:val="00796BAE"/>
    <w:rsid w:val="008108AB"/>
    <w:rsid w:val="00865738"/>
    <w:rsid w:val="008A3B1D"/>
    <w:rsid w:val="00913810"/>
    <w:rsid w:val="009378EB"/>
    <w:rsid w:val="009C0A5D"/>
    <w:rsid w:val="00A80D90"/>
    <w:rsid w:val="00AB2AA3"/>
    <w:rsid w:val="00AD485A"/>
    <w:rsid w:val="00AF0643"/>
    <w:rsid w:val="00AF791E"/>
    <w:rsid w:val="00B8194B"/>
    <w:rsid w:val="00B87890"/>
    <w:rsid w:val="00B92675"/>
    <w:rsid w:val="00C865D7"/>
    <w:rsid w:val="00C95EBC"/>
    <w:rsid w:val="00CD7823"/>
    <w:rsid w:val="00CF1EEB"/>
    <w:rsid w:val="00D32D69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5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2013-11-14T16:26:00Z</cp:lastPrinted>
  <dcterms:created xsi:type="dcterms:W3CDTF">2013-11-14T16:27:00Z</dcterms:created>
  <dcterms:modified xsi:type="dcterms:W3CDTF">2013-11-14T16:27:00Z</dcterms:modified>
</cp:coreProperties>
</file>