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B92675">
        <w:rPr>
          <w:b/>
          <w:color w:val="000000"/>
        </w:rPr>
        <w:t>LEI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7035</w:t>
      </w:r>
      <w:proofErr w:type="spellEnd"/>
      <w:r w:rsidR="00913810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91381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2013</w:t>
      </w:r>
      <w:proofErr w:type="spellEnd"/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5CDA" w:rsidRDefault="004C5CDA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5CDA" w:rsidRDefault="004C5CDA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65D7" w:rsidRPr="00865738" w:rsidRDefault="00865738" w:rsidP="00C86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proofErr w:type="spellStart"/>
      <w:proofErr w:type="gramStart"/>
      <w:r>
        <w:rPr>
          <w:b/>
        </w:rPr>
        <w:t>Projeto de Lei nº 7035/13 denominação de logradouro público: Praça José Barbosa dos Santos
</w:t>
      </w:r>
      <w:r>
        <w:rPr>
          <w:b/>
        </w:rPr>
        <w:br/>
      </w:r>
      <w:r>
        <w:rPr>
          <w:b/>
        </w:rPr>
        <w:t>(*1927 - +2013)</w:t>
      </w:r>
      <w:proofErr w:type="spellEnd"/>
      <w:proofErr w:type="gramEnd"/>
    </w:p>
    <w:p w:rsidR="00C865D7" w:rsidRDefault="00C865D7" w:rsidP="00C865D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4C5CDA" w:rsidRDefault="004C5CDA" w:rsidP="00C865D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4C5CDA" w:rsidRDefault="004C5CDA" w:rsidP="00C865D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865D7" w:rsidRDefault="00C865D7" w:rsidP="00C865D7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C865D7" w:rsidRDefault="00C865D7" w:rsidP="00341651">
      <w:pPr>
        <w:ind w:right="567" w:firstLine="2835"/>
        <w:jc w:val="both"/>
      </w:pPr>
      <w:r>
        <w:t xml:space="preserve">A </w:t>
      </w:r>
      <w:r w:rsidR="004C5CDA">
        <w:t>Câmara Municipal</w:t>
      </w:r>
      <w:r w:rsidR="00341651">
        <w:t xml:space="preserve"> de </w:t>
      </w:r>
      <w:r>
        <w:t xml:space="preserve">Pouso Alegre, Estado de Minas Gerais, </w:t>
      </w:r>
      <w:r w:rsidR="008108AB">
        <w:t>decreta:</w:t>
      </w:r>
    </w:p>
    <w:p w:rsidR="00C865D7" w:rsidRDefault="00C865D7" w:rsidP="00C865D7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865D7" w:rsidRDefault="00913810" w:rsidP="00865738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- Passa a denominar-se PRAÇA JOSÉ BARBOSA DOS SANTOS, a Praça do bairro São Cristovão, localizada no final da Avenida 19 de Outubro, após a praça de esportes.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de sua publicação.</w:t>
      </w:r>
      <w:proofErr w:type="spellEnd"/>
      <w:proofErr w:type="gramEnd"/>
    </w:p>
    <w:p w:rsidR="00C865D7" w:rsidRDefault="00C865D7" w:rsidP="00865738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865D7" w:rsidRDefault="00C865D7" w:rsidP="00865738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865D7" w:rsidRDefault="00C865D7" w:rsidP="00865738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7 de Novembro de 2013</w:t>
      </w:r>
      <w:proofErr w:type="spellEnd"/>
    </w:p>
    <w:p w:rsidR="00C865D7" w:rsidRDefault="00C865D7" w:rsidP="00865738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865D7" w:rsidTr="00C865D7">
        <w:tc>
          <w:tcPr>
            <w:tcW w:w="10345" w:type="dxa"/>
            <w:shd w:val="clear" w:color="auto" w:fill="auto"/>
          </w:tcPr>
          <w:p w:rsidR="00C865D7" w:rsidRPr="00AD485A" w:rsidRDefault="009378EB" w:rsidP="00C865D7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C865D7" w:rsidTr="00C865D7">
        <w:tc>
          <w:tcPr>
            <w:tcW w:w="10345" w:type="dxa"/>
            <w:shd w:val="clear" w:color="auto" w:fill="auto"/>
          </w:tcPr>
          <w:p w:rsidR="00C865D7" w:rsidRDefault="009378EB" w:rsidP="00AD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  <w:p w:rsidR="00AD485A" w:rsidRPr="00AD485A" w:rsidRDefault="00AD485A" w:rsidP="00AD485A">
            <w:pPr>
              <w:rPr>
                <w:color w:val="000000"/>
              </w:rPr>
            </w:pPr>
          </w:p>
        </w:tc>
      </w:tr>
      <w:tr w:rsidR="00AD485A" w:rsidTr="00C865D7">
        <w:tc>
          <w:tcPr>
            <w:tcW w:w="10345" w:type="dxa"/>
            <w:shd w:val="clear" w:color="auto" w:fill="auto"/>
          </w:tcPr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</w:tc>
      </w:tr>
    </w:tbl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5738" w:rsidRDefault="00865738">
      <w:pPr>
        <w:rPr>
          <w:b/>
        </w:rPr>
      </w:pPr>
      <w:r>
        <w:rPr>
          <w:b/>
        </w:rPr>
        <w:br w:type="page"/>
      </w:r>
    </w:p>
    <w:p w:rsidR="00C865D7" w:rsidRDefault="00C865D7" w:rsidP="00C865D7">
      <w:pPr>
        <w:jc w:val="center"/>
        <w:rPr>
          <w:b/>
        </w:rPr>
      </w:pPr>
    </w:p>
    <w:p w:rsidR="00C865D7" w:rsidRDefault="00C865D7" w:rsidP="00C865D7">
      <w:pPr>
        <w:jc w:val="center"/>
        <w:rPr>
          <w:b/>
        </w:rPr>
      </w:pPr>
      <w:bookmarkStart w:id="0" w:name="_GoBack"/>
      <w:bookmarkEnd w:id="0"/>
    </w:p>
    <w:p w:rsidR="00865738" w:rsidRDefault="00865738" w:rsidP="00C865D7">
      <w:pPr>
        <w:jc w:val="center"/>
        <w:rPr>
          <w:b/>
        </w:rPr>
      </w:pPr>
    </w:p>
    <w:p w:rsidR="00865738" w:rsidRDefault="00865738" w:rsidP="00C865D7">
      <w:pPr>
        <w:jc w:val="center"/>
        <w:rPr>
          <w:b/>
        </w:rPr>
      </w:pPr>
    </w:p>
    <w:p w:rsidR="00C865D7" w:rsidRDefault="00C865D7" w:rsidP="0086573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Pr="004C65C8" w:rsidRDefault="00913810" w:rsidP="00865738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JOSÉ BARBOSA DOS SANTOS, nascido em uma pequena  cidade Areia branco, no estado de Sergipe, no dia 24 janeiro de 1927.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Logo, ainda adolescente sai do convívio familiar à procura de um futuro mais promissor, sonho que não poderia almejar em sua pequena cidade.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Quando completa a idade de servi</w:t>
      </w:r>
      <w:proofErr w:type="spellEnd"/>
      <w:proofErr w:type="gramEnd"/>
    </w:p>
    <w:p w:rsidR="008A3B1D" w:rsidRDefault="008A3B1D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proofErr w:type="gramStart"/>
      <w:r>
        <w:rPr>
          <w:color w:val="000000"/>
        </w:rPr>
        <w:t>7 de Novembro de 2013</w:t>
      </w:r>
      <w:proofErr w:type="spellEnd"/>
      <w:proofErr w:type="gramEnd"/>
    </w:p>
    <w:p w:rsidR="00C865D7" w:rsidRDefault="00C865D7" w:rsidP="00C865D7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D485A" w:rsidTr="00D32D69">
        <w:tc>
          <w:tcPr>
            <w:tcW w:w="10345" w:type="dxa"/>
            <w:shd w:val="clear" w:color="auto" w:fill="auto"/>
          </w:tcPr>
          <w:p w:rsidR="00AD485A" w:rsidRPr="00AD485A" w:rsidRDefault="009378EB" w:rsidP="0022089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AD485A" w:rsidTr="00D32D69">
        <w:tc>
          <w:tcPr>
            <w:tcW w:w="10345" w:type="dxa"/>
            <w:shd w:val="clear" w:color="auto" w:fill="auto"/>
          </w:tcPr>
          <w:p w:rsidR="00AD485A" w:rsidRPr="00AD485A" w:rsidRDefault="009378EB" w:rsidP="00220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D485A" w:rsidRPr="00AD485A" w:rsidRDefault="00AD485A" w:rsidP="00220891">
            <w:pPr>
              <w:jc w:val="center"/>
              <w:rPr>
                <w:color w:val="000000"/>
              </w:rPr>
            </w:pPr>
          </w:p>
          <w:p w:rsidR="00AD485A" w:rsidRPr="00AD485A" w:rsidRDefault="00AD485A" w:rsidP="00220891">
            <w:pPr>
              <w:rPr>
                <w:color w:val="000000"/>
              </w:rPr>
            </w:pPr>
          </w:p>
        </w:tc>
      </w:tr>
    </w:tbl>
    <w:p w:rsidR="00C865D7" w:rsidRPr="00C865D7" w:rsidRDefault="00C865D7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sectPr w:rsidR="00C865D7" w:rsidRPr="00C865D7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93" w:rsidRDefault="00524F93" w:rsidP="000F093B">
      <w:r>
        <w:separator/>
      </w:r>
    </w:p>
  </w:endnote>
  <w:endnote w:type="continuationSeparator" w:id="0">
    <w:p w:rsidR="00524F93" w:rsidRDefault="00524F9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E34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93" w:rsidRDefault="00524F93" w:rsidP="000F093B">
      <w:r>
        <w:separator/>
      </w:r>
    </w:p>
  </w:footnote>
  <w:footnote w:type="continuationSeparator" w:id="0">
    <w:p w:rsidR="00524F93" w:rsidRDefault="00524F9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E34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E34B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5D7"/>
    <w:rsid w:val="000E175C"/>
    <w:rsid w:val="000F093B"/>
    <w:rsid w:val="000F5A19"/>
    <w:rsid w:val="00142DDF"/>
    <w:rsid w:val="00151CC1"/>
    <w:rsid w:val="001F2AEA"/>
    <w:rsid w:val="002F6540"/>
    <w:rsid w:val="00341651"/>
    <w:rsid w:val="0035081F"/>
    <w:rsid w:val="00360700"/>
    <w:rsid w:val="003A2A4A"/>
    <w:rsid w:val="003E34B2"/>
    <w:rsid w:val="003F34A2"/>
    <w:rsid w:val="004C5CDA"/>
    <w:rsid w:val="00514887"/>
    <w:rsid w:val="00524F93"/>
    <w:rsid w:val="006570DC"/>
    <w:rsid w:val="007305F0"/>
    <w:rsid w:val="00796BAE"/>
    <w:rsid w:val="008108AB"/>
    <w:rsid w:val="00865738"/>
    <w:rsid w:val="008A3B1D"/>
    <w:rsid w:val="00913810"/>
    <w:rsid w:val="009378EB"/>
    <w:rsid w:val="00A80D90"/>
    <w:rsid w:val="00AB2AA3"/>
    <w:rsid w:val="00AD485A"/>
    <w:rsid w:val="00AF0643"/>
    <w:rsid w:val="00AF791E"/>
    <w:rsid w:val="00B8194B"/>
    <w:rsid w:val="00B92675"/>
    <w:rsid w:val="00C865D7"/>
    <w:rsid w:val="00C95EBC"/>
    <w:rsid w:val="00CD7823"/>
    <w:rsid w:val="00CF1EEB"/>
    <w:rsid w:val="00D32D69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50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2013-09-27T14:47:00Z</cp:lastPrinted>
  <dcterms:created xsi:type="dcterms:W3CDTF">2013-11-07T10:51:00Z</dcterms:created>
  <dcterms:modified xsi:type="dcterms:W3CDTF">2013-11-07T10:51:00Z</dcterms:modified>
</cp:coreProperties>
</file>