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E6" w:rsidRPr="00212CE6" w:rsidRDefault="00212CE6" w:rsidP="00212CE6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677/14</w:t>
      </w:r>
    </w:p>
    <w:p w:rsidR="00212CE6" w:rsidRPr="00212CE6" w:rsidRDefault="00212CE6" w:rsidP="00212CE6">
      <w:pPr>
        <w:ind w:left="3118"/>
        <w:jc w:val="both"/>
        <w:rPr>
          <w:b/>
        </w:rPr>
      </w:pPr>
      <w:r>
        <w:rPr>
          <w:b/>
        </w:rPr>
        <w:t>DISPÕE SOBRE CRIAÇÃO DE VAGAS PARA OS CARGOS DE AUXILIAR DE SECRETARIA, AUXILIAR DE SERVIÇOS, COZINHEIRA, MONITOR DE CRECHE E SUPERVISOR PEDAGÓGICO.</w:t>
      </w:r>
    </w:p>
    <w:p w:rsidR="00212CE6" w:rsidRPr="00212CE6" w:rsidRDefault="00212CE6" w:rsidP="00212CE6">
      <w:pPr>
        <w:tabs>
          <w:tab w:val="left" w:pos="3119"/>
        </w:tabs>
        <w:ind w:firstLine="3118"/>
        <w:jc w:val="both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212CE6" w:rsidRDefault="00212CE6" w:rsidP="00212CE6">
      <w:pPr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212CE6" w:rsidRDefault="00212CE6" w:rsidP="00212CE6">
      <w:pPr>
        <w:tabs>
          <w:tab w:val="left" w:pos="1701"/>
          <w:tab w:val="left" w:pos="1985"/>
          <w:tab w:val="left" w:pos="2340"/>
          <w:tab w:val="left" w:pos="2835"/>
          <w:tab w:val="left" w:pos="3402"/>
          <w:tab w:val="left" w:pos="4820"/>
        </w:tabs>
        <w:ind w:firstLine="3118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Art. 1º.</w:t>
      </w:r>
      <w:r>
        <w:rPr>
          <w:sz w:val="24"/>
          <w:szCs w:val="24"/>
          <w:lang w:eastAsia="ar-SA"/>
        </w:rPr>
        <w:t xml:space="preserve"> Ficam criadas 45 (quarenta e cinco) vagas de provimento efetivo, no quadro da Administração Direta, Secretaria Municipal de Educação, para os cargos de auxiliar de secretaria, auxiliar de serviços, cozinheiro, monitor de creche, supervisor pedagógico e orientador educacional, como segue: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985"/>
      </w:tblGrid>
      <w:tr w:rsidR="00212CE6" w:rsidTr="00775777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Cargos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Quantidade</w:t>
            </w:r>
          </w:p>
        </w:tc>
      </w:tr>
      <w:tr w:rsidR="00212CE6" w:rsidTr="00775777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Auxiliar de Secretaria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</w:tr>
      <w:tr w:rsidR="00212CE6" w:rsidTr="00775777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Auxiliar de Serviços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212CE6" w:rsidTr="00775777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Cozinheiro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</w:tr>
      <w:tr w:rsidR="00212CE6" w:rsidTr="00775777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Monitor de Creche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</w:tc>
      </w:tr>
      <w:tr w:rsidR="00212CE6" w:rsidTr="00775777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Supervisor Pedagógico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04</w:t>
            </w:r>
          </w:p>
        </w:tc>
      </w:tr>
      <w:tr w:rsidR="00212CE6" w:rsidTr="00775777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Orientador Educacional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E6" w:rsidRDefault="00212CE6" w:rsidP="00212CE6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</w:tr>
    </w:tbl>
    <w:p w:rsidR="00212CE6" w:rsidRDefault="00212CE6" w:rsidP="00212CE6">
      <w:pPr>
        <w:ind w:firstLine="3118"/>
        <w:jc w:val="both"/>
        <w:rPr>
          <w:b/>
          <w:sz w:val="8"/>
          <w:szCs w:val="24"/>
          <w:lang w:eastAsia="ar-SA"/>
        </w:rPr>
      </w:pPr>
    </w:p>
    <w:p w:rsidR="00212CE6" w:rsidRDefault="00212CE6" w:rsidP="00212CE6">
      <w:pPr>
        <w:ind w:firstLine="3118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Art. 2º</w:t>
      </w:r>
      <w:r>
        <w:rPr>
          <w:sz w:val="24"/>
          <w:szCs w:val="24"/>
          <w:lang w:eastAsia="ar-SA"/>
        </w:rPr>
        <w:t>. As atribuições, a carga horária, os vencimentos e demais requisitos dos cargos relacionados no art. 1º desta Lei, serão os já atribuídos aos respectivos cargos, de acordo com a legislação em vigor.</w:t>
      </w:r>
    </w:p>
    <w:p w:rsidR="00212CE6" w:rsidRDefault="00212CE6" w:rsidP="00212CE6">
      <w:pPr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>. As despesas decorrentes da aplicação desta lei correrão à conta da dotação orçamentária própria.</w:t>
      </w:r>
    </w:p>
    <w:p w:rsidR="00212CE6" w:rsidRDefault="00212CE6" w:rsidP="00212CE6">
      <w:pPr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4º.</w:t>
      </w:r>
      <w:r>
        <w:rPr>
          <w:sz w:val="24"/>
          <w:szCs w:val="24"/>
        </w:rPr>
        <w:t xml:space="preserve"> Esta lei entrará em vigor na data de sua publicação, revogadas as disposições em contrário.</w:t>
      </w:r>
    </w:p>
    <w:p w:rsidR="00212CE6" w:rsidRDefault="00212CE6" w:rsidP="00212C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PREFEITURA MUNICIPAL DE POUSO ALEGRE, 02 DE DEZEMBRO DE 2014.</w:t>
      </w:r>
    </w:p>
    <w:p w:rsidR="00212CE6" w:rsidRDefault="00212CE6" w:rsidP="00212CE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Agnaldo Perugini</w:t>
      </w:r>
    </w:p>
    <w:p w:rsidR="00212CE6" w:rsidRDefault="00212CE6" w:rsidP="00212CE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PREFEITO MUNICIPAL</w:t>
      </w:r>
    </w:p>
    <w:p w:rsidR="00212CE6" w:rsidRDefault="00212CE6" w:rsidP="00212CE6">
      <w:pPr>
        <w:spacing w:after="0"/>
        <w:jc w:val="center"/>
        <w:rPr>
          <w:b/>
          <w:sz w:val="24"/>
        </w:rPr>
      </w:pPr>
    </w:p>
    <w:p w:rsidR="00212CE6" w:rsidRDefault="00212CE6" w:rsidP="00212CE6">
      <w:pPr>
        <w:spacing w:after="0"/>
        <w:jc w:val="center"/>
        <w:rPr>
          <w:rFonts w:ascii="Times New Roman" w:hAnsi="Times New Roman"/>
          <w:b/>
          <w:sz w:val="4"/>
        </w:rPr>
      </w:pPr>
    </w:p>
    <w:p w:rsidR="00212CE6" w:rsidRDefault="00212CE6" w:rsidP="00212CE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Márcio José Faria</w:t>
      </w:r>
    </w:p>
    <w:p w:rsidR="00212CE6" w:rsidRDefault="00212CE6" w:rsidP="00212CE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CHEFE DE GABINETE</w:t>
      </w:r>
    </w:p>
    <w:p w:rsidR="00212CE6" w:rsidRDefault="00212CE6" w:rsidP="00212CE6">
      <w:pPr>
        <w:spacing w:after="0"/>
        <w:ind w:firstLine="3118"/>
        <w:jc w:val="both"/>
        <w:rPr>
          <w:rFonts w:cs="Arial"/>
          <w:b/>
          <w:color w:val="000000"/>
          <w:sz w:val="20"/>
        </w:rPr>
      </w:pPr>
    </w:p>
    <w:p w:rsidR="00212CE6" w:rsidRDefault="00212CE6" w:rsidP="00212CE6">
      <w:pPr>
        <w:ind w:firstLine="3118"/>
        <w:jc w:val="both"/>
        <w:rPr>
          <w:rFonts w:ascii="Times New Roman" w:hAnsi="Times New Roman"/>
          <w:b/>
          <w:color w:val="000000"/>
          <w:sz w:val="20"/>
          <w:u w:val="single"/>
        </w:rPr>
      </w:pPr>
      <w:r>
        <w:rPr>
          <w:rFonts w:ascii="Times New Roman" w:hAnsi="Times New Roman"/>
          <w:b/>
          <w:color w:val="000000"/>
          <w:sz w:val="20"/>
          <w:u w:val="single"/>
        </w:rPr>
        <w:t>J U S T I F I C A T I V A</w:t>
      </w:r>
    </w:p>
    <w:p w:rsidR="00212CE6" w:rsidRDefault="00212CE6" w:rsidP="00212CE6">
      <w:pPr>
        <w:ind w:firstLine="3118"/>
        <w:jc w:val="both"/>
        <w:rPr>
          <w:rFonts w:ascii="Times New Roman" w:hAnsi="Times New Roman"/>
          <w:b/>
          <w:color w:val="000000"/>
          <w:u w:val="single"/>
        </w:rPr>
      </w:pPr>
    </w:p>
    <w:p w:rsidR="00212CE6" w:rsidRDefault="00212CE6" w:rsidP="00212CE6">
      <w:pPr>
        <w:ind w:firstLine="31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Presidente,</w:t>
      </w:r>
    </w:p>
    <w:p w:rsidR="00212CE6" w:rsidRDefault="00212CE6" w:rsidP="00212CE6">
      <w:pPr>
        <w:ind w:firstLine="3118"/>
        <w:jc w:val="both"/>
        <w:rPr>
          <w:rFonts w:ascii="Times New Roman" w:hAnsi="Times New Roman"/>
          <w:color w:val="000000"/>
          <w:sz w:val="24"/>
        </w:rPr>
      </w:pPr>
    </w:p>
    <w:p w:rsidR="00212CE6" w:rsidRDefault="00212CE6" w:rsidP="00212CE6">
      <w:pPr>
        <w:ind w:firstLine="31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Objetiva o presente Projeto de Lei a criação de mais 37 (trinta e sete) vagas de provimento efetivo, na Secretaria Municipal de Educação, para os cargos de auxiliar de Secretaria, Auxiliar de Serviços, Cozinheiro, Monitor de Creche e Supervisor Pedagógico, conforme consta no art. 1º do Projeto.</w:t>
      </w:r>
    </w:p>
    <w:p w:rsidR="00212CE6" w:rsidRDefault="00212CE6" w:rsidP="00212CE6">
      <w:pPr>
        <w:ind w:firstLine="31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Os servidores serão nomeados dentre os aprovados nos concursos públicos números 001/2010 e 003/2010, sendo que todos já estão em atividades, através de designação. </w:t>
      </w:r>
    </w:p>
    <w:p w:rsidR="00212CE6" w:rsidRDefault="00212CE6" w:rsidP="00212CE6">
      <w:pPr>
        <w:ind w:firstLine="31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As nomeações serão necessárias tendo em vista a inauguração do Proinfância do Bairro Aristeu da Costa Rios, denominado Centro de Educação Infantil Municipal “Meyre Aparecida de Pinho”, pois, o Centro de Educação deverá ter o seu quadro de servidores efetivo devidamente constituído. Por outro lado os concursos terão os seus prazos expirados em janeiro de 2015. Desta forma, imprescindível a criação das vagas mencionadas no art. 1º, para possibilitar o funcionamento regular do Centro de Educação Infantil.</w:t>
      </w:r>
    </w:p>
    <w:p w:rsidR="00212CE6" w:rsidRDefault="00212CE6" w:rsidP="00212CE6">
      <w:pPr>
        <w:ind w:firstLine="31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Esclareço a essa Câmara que não haverá impacto financeiro ou orçamentário, pois, os servidores já estão inseridos na folha de pagamento, na situação de designados.</w:t>
      </w:r>
    </w:p>
    <w:p w:rsidR="00212CE6" w:rsidRDefault="00212CE6" w:rsidP="00212CE6">
      <w:pPr>
        <w:ind w:firstLine="311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Esperando por contar com o apoio dos ilustres membros peço seja o Projeto votado favoravelmente. </w:t>
      </w:r>
    </w:p>
    <w:p w:rsidR="00212CE6" w:rsidRDefault="00212CE6" w:rsidP="00212CE6">
      <w:pPr>
        <w:ind w:firstLine="3118"/>
        <w:jc w:val="both"/>
        <w:rPr>
          <w:rFonts w:ascii="Times New Roman" w:hAnsi="Times New Roman"/>
          <w:color w:val="000000"/>
          <w:sz w:val="24"/>
        </w:rPr>
      </w:pPr>
    </w:p>
    <w:p w:rsidR="00212CE6" w:rsidRDefault="00212CE6" w:rsidP="00212CE6">
      <w:pPr>
        <w:ind w:firstLine="3118"/>
        <w:jc w:val="both"/>
        <w:rPr>
          <w:rFonts w:ascii="Times New Roman" w:hAnsi="Times New Roman"/>
          <w:color w:val="000000"/>
          <w:sz w:val="24"/>
        </w:rPr>
      </w:pPr>
    </w:p>
    <w:p w:rsidR="00212CE6" w:rsidRDefault="00212CE6" w:rsidP="00212CE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212CE6" w:rsidRDefault="00212CE6" w:rsidP="008F1BE2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212CE6" w:rsidRDefault="00212CE6" w:rsidP="00212CE6">
      <w:pPr>
        <w:ind w:firstLine="3118"/>
        <w:jc w:val="both"/>
        <w:rPr>
          <w:rFonts w:ascii="Times New Roman" w:hAnsi="Times New Roman"/>
          <w:color w:val="000000"/>
        </w:rPr>
      </w:pPr>
    </w:p>
    <w:p w:rsidR="00212CE6" w:rsidRPr="00A3175D" w:rsidRDefault="00212CE6" w:rsidP="00212CE6">
      <w:pPr>
        <w:ind w:firstLine="3118"/>
        <w:jc w:val="both"/>
        <w:rPr>
          <w:rFonts w:ascii="Times New Roman" w:hAnsi="Times New Roman"/>
          <w:color w:val="000000"/>
        </w:rPr>
      </w:pPr>
    </w:p>
    <w:p w:rsidR="00212CE6" w:rsidRPr="00865D07" w:rsidRDefault="00212CE6" w:rsidP="00212CE6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212CE6" w:rsidRDefault="008A3B1D" w:rsidP="00212CE6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212CE6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89" w:rsidRDefault="003C2289" w:rsidP="00D61824">
      <w:pPr>
        <w:spacing w:after="0" w:line="240" w:lineRule="auto"/>
      </w:pPr>
      <w:r>
        <w:separator/>
      </w:r>
    </w:p>
  </w:endnote>
  <w:endnote w:type="continuationSeparator" w:id="1">
    <w:p w:rsidR="003C2289" w:rsidRDefault="003C228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89" w:rsidRDefault="003C2289" w:rsidP="00D61824">
      <w:pPr>
        <w:spacing w:after="0" w:line="240" w:lineRule="auto"/>
      </w:pPr>
      <w:r>
        <w:separator/>
      </w:r>
    </w:p>
  </w:footnote>
  <w:footnote w:type="continuationSeparator" w:id="1">
    <w:p w:rsidR="003C2289" w:rsidRDefault="003C228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117041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2CE6"/>
    <w:rsid w:val="000E175C"/>
    <w:rsid w:val="00117041"/>
    <w:rsid w:val="00142DDF"/>
    <w:rsid w:val="00212CE6"/>
    <w:rsid w:val="002164E3"/>
    <w:rsid w:val="002F6540"/>
    <w:rsid w:val="00360700"/>
    <w:rsid w:val="003657A8"/>
    <w:rsid w:val="003A2A4A"/>
    <w:rsid w:val="003C2289"/>
    <w:rsid w:val="0054198C"/>
    <w:rsid w:val="005E099C"/>
    <w:rsid w:val="006570DC"/>
    <w:rsid w:val="00775777"/>
    <w:rsid w:val="008A3B1D"/>
    <w:rsid w:val="008E2780"/>
    <w:rsid w:val="008F1BE2"/>
    <w:rsid w:val="00A22B7B"/>
    <w:rsid w:val="00AB2AA3"/>
    <w:rsid w:val="00B8194B"/>
    <w:rsid w:val="00C36363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dcterms:created xsi:type="dcterms:W3CDTF">2014-12-15T14:15:00Z</dcterms:created>
  <dcterms:modified xsi:type="dcterms:W3CDTF">2014-12-15T14:15:00Z</dcterms:modified>
</cp:coreProperties>
</file>