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D0E" w:rsidRDefault="005F6D0E" w:rsidP="005F6D0E">
      <w:pPr>
        <w:ind w:left="2835"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>PROJETO DE LEI Nº 737/15</w:t>
      </w:r>
    </w:p>
    <w:p w:rsidR="005F6D0E" w:rsidRDefault="005F6D0E" w:rsidP="005F6D0E">
      <w:pPr>
        <w:ind w:left="2835"/>
        <w:rPr>
          <w:rFonts w:ascii="Times New Roman" w:hAnsi="Times New Roman"/>
          <w:b/>
          <w:color w:val="000000"/>
          <w:sz w:val="24"/>
        </w:rPr>
      </w:pPr>
    </w:p>
    <w:p w:rsidR="005F6D0E" w:rsidRPr="005F6D0E" w:rsidRDefault="005F6D0E" w:rsidP="005F6D0E">
      <w:pPr>
        <w:ind w:left="2835"/>
        <w:jc w:val="both"/>
        <w:rPr>
          <w:rFonts w:ascii="Times New Roman" w:hAnsi="Times New Roman"/>
        </w:rPr>
      </w:pPr>
      <w:r w:rsidRPr="005F6D0E">
        <w:rPr>
          <w:rFonts w:ascii="Times New Roman" w:hAnsi="Times New Roman"/>
          <w:b/>
        </w:rPr>
        <w:t>AUTORIZA A TRANSFERÊNCIA DE RECURSOS ÀS ENTIDADES FILANTRÓPICAS, CONVENIADAS COM O MUNICÍPIO DE POUSO ALEGRE, COM ATUAÇÃO NA ÁREA DA EDUCAÇÃO, OBEDECIDOS AOS TERMOS ESTABELECIDOS NA LEI MUNICIPAL N. 5.442/2014.</w:t>
      </w:r>
    </w:p>
    <w:p w:rsidR="005F6D0E" w:rsidRDefault="005F6D0E" w:rsidP="005F6D0E">
      <w:pPr>
        <w:ind w:left="2835"/>
        <w:rPr>
          <w:rFonts w:ascii="Times New Roman" w:hAnsi="Times New Roman"/>
          <w:b/>
          <w:bCs/>
        </w:rPr>
      </w:pPr>
      <w:r w:rsidRPr="005F6D0E">
        <w:rPr>
          <w:rFonts w:ascii="Times New Roman" w:hAnsi="Times New Roman"/>
          <w:b/>
          <w:bCs/>
        </w:rPr>
        <w:t>Autor: Poder Executivo</w:t>
      </w:r>
    </w:p>
    <w:p w:rsidR="005F6D0E" w:rsidRPr="005F6D0E" w:rsidRDefault="005F6D0E" w:rsidP="005F6D0E">
      <w:pPr>
        <w:ind w:left="-284" w:firstLine="3119"/>
        <w:jc w:val="both"/>
        <w:rPr>
          <w:rFonts w:ascii="Times New Roman" w:hAnsi="Times New Roman"/>
        </w:rPr>
      </w:pPr>
      <w:r w:rsidRPr="005F6D0E">
        <w:rPr>
          <w:rFonts w:ascii="Times New Roman" w:hAnsi="Times New Roman"/>
        </w:rPr>
        <w:t>A Câmara Municipal de Pouso Alegre, Estado de Minas Gerais, aprova e o Chefe do Poder Executivo sanciona e promulga a seguinte Lei:</w:t>
      </w:r>
    </w:p>
    <w:p w:rsidR="005F6D0E" w:rsidRPr="005F6D0E" w:rsidRDefault="005F6D0E" w:rsidP="005F6D0E">
      <w:pPr>
        <w:ind w:left="-284" w:firstLine="3118"/>
        <w:jc w:val="both"/>
        <w:rPr>
          <w:rFonts w:ascii="Times New Roman" w:hAnsi="Times New Roman"/>
        </w:rPr>
      </w:pPr>
      <w:r w:rsidRPr="005F6D0E">
        <w:rPr>
          <w:rFonts w:ascii="Times New Roman" w:hAnsi="Times New Roman"/>
          <w:b/>
        </w:rPr>
        <w:t xml:space="preserve">Art. 1º - </w:t>
      </w:r>
      <w:r w:rsidRPr="005F6D0E">
        <w:rPr>
          <w:rFonts w:ascii="Times New Roman" w:hAnsi="Times New Roman"/>
        </w:rPr>
        <w:t>Fica o Poder Executivo Municipal autorizado a transferir às instituições assistenciais e filantrópicas, conveniadas com o Município de Pouso Alegre, com atuação na área da educação, obedecidos aos termos da Lei Municipal n. 5.442/2014, os seguintes recursos, no exercício de 2015: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37"/>
        <w:gridCol w:w="1905"/>
        <w:gridCol w:w="1905"/>
        <w:gridCol w:w="1649"/>
      </w:tblGrid>
      <w:tr w:rsidR="005F6D0E" w:rsidRPr="005F6D0E" w:rsidTr="005F6D0E">
        <w:tc>
          <w:tcPr>
            <w:tcW w:w="3437" w:type="dxa"/>
          </w:tcPr>
          <w:p w:rsidR="005F6D0E" w:rsidRPr="005F6D0E" w:rsidRDefault="005F6D0E" w:rsidP="005F6D0E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5F6D0E">
              <w:rPr>
                <w:rFonts w:ascii="Times New Roman" w:hAnsi="Times New Roman"/>
                <w:b/>
                <w:u w:val="single"/>
              </w:rPr>
              <w:t>SECRETARIA DE EDUCAÇÃO</w:t>
            </w:r>
          </w:p>
          <w:p w:rsidR="005F6D0E" w:rsidRPr="005F6D0E" w:rsidRDefault="005F6D0E" w:rsidP="005F6D0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05" w:type="dxa"/>
          </w:tcPr>
          <w:p w:rsidR="005F6D0E" w:rsidRPr="005F6D0E" w:rsidRDefault="005F6D0E" w:rsidP="005F6D0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F6D0E">
              <w:rPr>
                <w:rFonts w:ascii="Times New Roman" w:hAnsi="Times New Roman"/>
                <w:b/>
              </w:rPr>
              <w:t>FUNDEB</w:t>
            </w:r>
          </w:p>
        </w:tc>
        <w:tc>
          <w:tcPr>
            <w:tcW w:w="1905" w:type="dxa"/>
          </w:tcPr>
          <w:p w:rsidR="005F6D0E" w:rsidRPr="005F6D0E" w:rsidRDefault="005F6D0E" w:rsidP="005F6D0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F6D0E">
              <w:rPr>
                <w:rFonts w:ascii="Times New Roman" w:hAnsi="Times New Roman"/>
                <w:b/>
              </w:rPr>
              <w:t>SUBSÍDIO</w:t>
            </w:r>
          </w:p>
        </w:tc>
        <w:tc>
          <w:tcPr>
            <w:tcW w:w="1649" w:type="dxa"/>
          </w:tcPr>
          <w:p w:rsidR="005F6D0E" w:rsidRPr="005F6D0E" w:rsidRDefault="005F6D0E" w:rsidP="005F6D0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F6D0E">
              <w:rPr>
                <w:rFonts w:ascii="Times New Roman" w:hAnsi="Times New Roman"/>
                <w:b/>
              </w:rPr>
              <w:t>TOTAL</w:t>
            </w:r>
          </w:p>
        </w:tc>
      </w:tr>
      <w:tr w:rsidR="005F6D0E" w:rsidRPr="005F6D0E" w:rsidTr="005F6D0E">
        <w:tc>
          <w:tcPr>
            <w:tcW w:w="3437" w:type="dxa"/>
          </w:tcPr>
          <w:p w:rsidR="005F6D0E" w:rsidRPr="005F6D0E" w:rsidRDefault="005F6D0E" w:rsidP="005F6D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6D0E">
              <w:rPr>
                <w:rFonts w:ascii="Times New Roman" w:hAnsi="Times New Roman"/>
              </w:rPr>
              <w:t>Subvenções Sociais</w:t>
            </w:r>
          </w:p>
        </w:tc>
        <w:tc>
          <w:tcPr>
            <w:tcW w:w="1905" w:type="dxa"/>
          </w:tcPr>
          <w:p w:rsidR="005F6D0E" w:rsidRPr="005F6D0E" w:rsidRDefault="005F6D0E" w:rsidP="005F6D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6D0E">
              <w:rPr>
                <w:rFonts w:ascii="Times New Roman" w:hAnsi="Times New Roman"/>
              </w:rPr>
              <w:t>2.889.452,67</w:t>
            </w:r>
          </w:p>
        </w:tc>
        <w:tc>
          <w:tcPr>
            <w:tcW w:w="1905" w:type="dxa"/>
          </w:tcPr>
          <w:p w:rsidR="005F6D0E" w:rsidRPr="005F6D0E" w:rsidRDefault="005F6D0E" w:rsidP="005F6D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6D0E">
              <w:rPr>
                <w:rFonts w:ascii="Times New Roman" w:hAnsi="Times New Roman"/>
              </w:rPr>
              <w:t>1.398.397,10</w:t>
            </w:r>
          </w:p>
        </w:tc>
        <w:tc>
          <w:tcPr>
            <w:tcW w:w="1649" w:type="dxa"/>
          </w:tcPr>
          <w:p w:rsidR="005F6D0E" w:rsidRPr="005F6D0E" w:rsidRDefault="005F6D0E" w:rsidP="005F6D0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F6D0E">
              <w:rPr>
                <w:rFonts w:ascii="Times New Roman" w:hAnsi="Times New Roman"/>
                <w:b/>
              </w:rPr>
              <w:t>4.287.849,77</w:t>
            </w:r>
          </w:p>
        </w:tc>
      </w:tr>
      <w:tr w:rsidR="005F6D0E" w:rsidRPr="005F6D0E" w:rsidTr="005F6D0E">
        <w:tc>
          <w:tcPr>
            <w:tcW w:w="3437" w:type="dxa"/>
          </w:tcPr>
          <w:p w:rsidR="005F6D0E" w:rsidRPr="005F6D0E" w:rsidRDefault="005F6D0E" w:rsidP="005F6D0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05" w:type="dxa"/>
          </w:tcPr>
          <w:p w:rsidR="005F6D0E" w:rsidRPr="005F6D0E" w:rsidRDefault="005F6D0E" w:rsidP="005F6D0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F6D0E">
              <w:rPr>
                <w:rFonts w:ascii="Times New Roman" w:hAnsi="Times New Roman"/>
                <w:b/>
              </w:rPr>
              <w:t>2.889.452,67</w:t>
            </w:r>
          </w:p>
        </w:tc>
        <w:tc>
          <w:tcPr>
            <w:tcW w:w="1905" w:type="dxa"/>
          </w:tcPr>
          <w:p w:rsidR="005F6D0E" w:rsidRPr="005F6D0E" w:rsidRDefault="005F6D0E" w:rsidP="005F6D0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F6D0E">
              <w:rPr>
                <w:rFonts w:ascii="Times New Roman" w:hAnsi="Times New Roman"/>
                <w:b/>
              </w:rPr>
              <w:t>1.398.397,10</w:t>
            </w:r>
          </w:p>
        </w:tc>
        <w:tc>
          <w:tcPr>
            <w:tcW w:w="1649" w:type="dxa"/>
          </w:tcPr>
          <w:p w:rsidR="005F6D0E" w:rsidRPr="005F6D0E" w:rsidRDefault="005F6D0E" w:rsidP="005F6D0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F6D0E">
              <w:rPr>
                <w:rFonts w:ascii="Times New Roman" w:hAnsi="Times New Roman"/>
                <w:b/>
              </w:rPr>
              <w:t>4.287.849,77</w:t>
            </w:r>
          </w:p>
        </w:tc>
      </w:tr>
    </w:tbl>
    <w:p w:rsidR="005F6D0E" w:rsidRPr="005F6D0E" w:rsidRDefault="005F6D0E" w:rsidP="005F6D0E">
      <w:pPr>
        <w:ind w:left="-284" w:firstLine="3118"/>
        <w:jc w:val="both"/>
        <w:rPr>
          <w:rFonts w:ascii="Times New Roman" w:hAnsi="Times New Roman"/>
          <w:b/>
        </w:rPr>
      </w:pPr>
    </w:p>
    <w:p w:rsidR="005F6D0E" w:rsidRPr="005F6D0E" w:rsidRDefault="005F6D0E" w:rsidP="005F6D0E">
      <w:pPr>
        <w:ind w:left="-284" w:firstLine="3118"/>
        <w:jc w:val="both"/>
        <w:rPr>
          <w:rFonts w:ascii="Times New Roman" w:hAnsi="Times New Roman"/>
        </w:rPr>
      </w:pPr>
      <w:r w:rsidRPr="005F6D0E">
        <w:rPr>
          <w:rFonts w:ascii="Times New Roman" w:hAnsi="Times New Roman"/>
          <w:b/>
        </w:rPr>
        <w:t>Parágrafo Único</w:t>
      </w:r>
      <w:r w:rsidRPr="005F6D0E">
        <w:rPr>
          <w:rFonts w:ascii="Times New Roman" w:hAnsi="Times New Roman"/>
        </w:rPr>
        <w:t xml:space="preserve"> – O disposto no caput aplica-se a toda a Administração direta e indireta, inclusive Fundações Públicas.</w:t>
      </w:r>
    </w:p>
    <w:p w:rsidR="005F6D0E" w:rsidRPr="005F6D0E" w:rsidRDefault="005F6D0E" w:rsidP="005F6D0E">
      <w:pPr>
        <w:ind w:left="-284" w:firstLine="3118"/>
        <w:jc w:val="both"/>
        <w:rPr>
          <w:rFonts w:ascii="Times New Roman" w:hAnsi="Times New Roman"/>
        </w:rPr>
      </w:pPr>
      <w:r w:rsidRPr="005F6D0E">
        <w:rPr>
          <w:rFonts w:ascii="Times New Roman" w:hAnsi="Times New Roman"/>
          <w:b/>
        </w:rPr>
        <w:t>Art. 2º</w:t>
      </w:r>
      <w:r w:rsidRPr="005F6D0E">
        <w:rPr>
          <w:rFonts w:ascii="Times New Roman" w:hAnsi="Times New Roman"/>
        </w:rPr>
        <w:t xml:space="preserve"> - As despesas decorrentes desta Lei correrão à conta das dotações orçamentárias números 02.07.12.361.0007.0005-33.50.43.00 – ENSINO e 02.07.12.361.0007.0006-33.50.43.00 – FUNDEB – Secretaria Municipal de Educação.</w:t>
      </w:r>
    </w:p>
    <w:p w:rsidR="005F6D0E" w:rsidRPr="005F6D0E" w:rsidRDefault="005F6D0E" w:rsidP="005F6D0E">
      <w:pPr>
        <w:ind w:left="-284" w:firstLine="3118"/>
        <w:jc w:val="both"/>
        <w:rPr>
          <w:rFonts w:ascii="Times New Roman" w:hAnsi="Times New Roman"/>
        </w:rPr>
      </w:pPr>
      <w:r w:rsidRPr="005F6D0E">
        <w:rPr>
          <w:rFonts w:ascii="Times New Roman" w:hAnsi="Times New Roman"/>
          <w:b/>
        </w:rPr>
        <w:t xml:space="preserve">Art. 3º - </w:t>
      </w:r>
      <w:r w:rsidRPr="005F6D0E">
        <w:rPr>
          <w:rFonts w:ascii="Times New Roman" w:hAnsi="Times New Roman"/>
        </w:rPr>
        <w:t>Revogadas as disposições em contrário, esta Lei entra em vigor na data de sua publicação.</w:t>
      </w:r>
    </w:p>
    <w:p w:rsidR="005F6D0E" w:rsidRPr="005F6D0E" w:rsidRDefault="005F6D0E" w:rsidP="005F6D0E">
      <w:pPr>
        <w:ind w:left="-284" w:firstLine="3118"/>
        <w:jc w:val="both"/>
        <w:rPr>
          <w:rFonts w:ascii="Times New Roman" w:hAnsi="Times New Roman"/>
        </w:rPr>
      </w:pPr>
    </w:p>
    <w:p w:rsidR="005F6D0E" w:rsidRDefault="005F6D0E" w:rsidP="005F6D0E">
      <w:pPr>
        <w:ind w:left="-284"/>
        <w:jc w:val="center"/>
        <w:rPr>
          <w:rFonts w:ascii="Times New Roman" w:hAnsi="Times New Roman"/>
          <w:b/>
        </w:rPr>
      </w:pPr>
      <w:r w:rsidRPr="005F6D0E">
        <w:rPr>
          <w:rFonts w:ascii="Times New Roman" w:hAnsi="Times New Roman"/>
          <w:b/>
        </w:rPr>
        <w:t>PREFEITURA MUNICIPAL DE POUSO ALEGRE, 06 DE OUTUBRO DE 2015.</w:t>
      </w:r>
    </w:p>
    <w:p w:rsidR="004142B3" w:rsidRPr="005F6D0E" w:rsidRDefault="004142B3" w:rsidP="005F6D0E">
      <w:pPr>
        <w:ind w:left="-284"/>
        <w:jc w:val="center"/>
        <w:rPr>
          <w:rFonts w:ascii="Times New Roman" w:hAnsi="Times New Roman"/>
          <w:b/>
        </w:rPr>
      </w:pPr>
    </w:p>
    <w:p w:rsidR="005F6D0E" w:rsidRDefault="004142B3" w:rsidP="00656C6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Agnaldo Perugini</w:t>
      </w:r>
    </w:p>
    <w:p w:rsidR="004142B3" w:rsidRPr="005F6D0E" w:rsidRDefault="004142B3" w:rsidP="00656C6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Prefeito Municipal</w:t>
      </w:r>
    </w:p>
    <w:p w:rsidR="005F6D0E" w:rsidRPr="005F6D0E" w:rsidRDefault="005F6D0E" w:rsidP="005F6D0E">
      <w:pPr>
        <w:spacing w:after="0"/>
        <w:ind w:firstLine="3118"/>
        <w:jc w:val="center"/>
        <w:rPr>
          <w:rFonts w:ascii="Times New Roman" w:hAnsi="Times New Roman"/>
          <w:b/>
        </w:rPr>
      </w:pPr>
    </w:p>
    <w:p w:rsidR="005F6D0E" w:rsidRPr="005F6D0E" w:rsidRDefault="005F6D0E" w:rsidP="005F6D0E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</w:t>
      </w:r>
      <w:r w:rsidRPr="005F6D0E">
        <w:rPr>
          <w:rFonts w:ascii="Times New Roman" w:hAnsi="Times New Roman"/>
          <w:b/>
        </w:rPr>
        <w:t>Vagner Márcio de</w:t>
      </w:r>
      <w:r>
        <w:rPr>
          <w:rFonts w:ascii="Times New Roman" w:hAnsi="Times New Roman"/>
          <w:b/>
        </w:rPr>
        <w:t xml:space="preserve"> Souza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</w:t>
      </w:r>
      <w:r w:rsidRPr="005F6D0E">
        <w:rPr>
          <w:rFonts w:ascii="Times New Roman" w:hAnsi="Times New Roman"/>
          <w:b/>
        </w:rPr>
        <w:t>Messias Morais</w:t>
      </w:r>
    </w:p>
    <w:p w:rsidR="005F6D0E" w:rsidRPr="005F6D0E" w:rsidRDefault="005F6D0E" w:rsidP="005F6D0E">
      <w:pPr>
        <w:spacing w:after="0"/>
        <w:rPr>
          <w:rFonts w:ascii="Times New Roman" w:hAnsi="Times New Roman"/>
        </w:rPr>
      </w:pPr>
      <w:r w:rsidRPr="005F6D0E">
        <w:rPr>
          <w:rFonts w:ascii="Times New Roman" w:hAnsi="Times New Roman"/>
          <w:b/>
        </w:rPr>
        <w:t xml:space="preserve">              </w:t>
      </w:r>
      <w:r>
        <w:rPr>
          <w:rFonts w:ascii="Times New Roman" w:hAnsi="Times New Roman"/>
          <w:b/>
        </w:rPr>
        <w:t xml:space="preserve">  </w:t>
      </w:r>
      <w:r w:rsidRPr="005F6D0E">
        <w:rPr>
          <w:rFonts w:ascii="Times New Roman" w:hAnsi="Times New Roman"/>
          <w:b/>
        </w:rPr>
        <w:t>Chefe de Ga</w:t>
      </w:r>
      <w:r>
        <w:rPr>
          <w:rFonts w:ascii="Times New Roman" w:hAnsi="Times New Roman"/>
          <w:b/>
        </w:rPr>
        <w:t>binete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</w:t>
      </w:r>
      <w:r>
        <w:rPr>
          <w:rFonts w:ascii="Times New Roman" w:hAnsi="Times New Roman"/>
          <w:b/>
        </w:rPr>
        <w:tab/>
      </w:r>
      <w:r w:rsidRPr="005F6D0E">
        <w:rPr>
          <w:rFonts w:ascii="Times New Roman" w:hAnsi="Times New Roman"/>
          <w:b/>
        </w:rPr>
        <w:t>Secretário Municipal de Fazenda</w:t>
      </w:r>
    </w:p>
    <w:p w:rsidR="008A3B1D" w:rsidRPr="005F6D0E" w:rsidRDefault="008A3B1D" w:rsidP="005F6D0E">
      <w:pPr>
        <w:ind w:left="3118" w:firstLine="3118"/>
        <w:jc w:val="both"/>
        <w:rPr>
          <w:rFonts w:ascii="Arial" w:hAnsi="Arial" w:cs="Arial"/>
          <w:b/>
          <w:color w:val="000000"/>
          <w:sz w:val="20"/>
        </w:rPr>
      </w:pPr>
    </w:p>
    <w:sectPr w:rsidR="008A3B1D" w:rsidRPr="005F6D0E" w:rsidSect="008A3B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AD8" w:rsidRDefault="00DD1AD8" w:rsidP="00D61824">
      <w:pPr>
        <w:spacing w:after="0" w:line="240" w:lineRule="auto"/>
      </w:pPr>
      <w:r>
        <w:separator/>
      </w:r>
    </w:p>
  </w:endnote>
  <w:endnote w:type="continuationSeparator" w:id="1">
    <w:p w:rsidR="00DD1AD8" w:rsidRDefault="00DD1AD8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AD8" w:rsidRDefault="00DD1AD8" w:rsidP="00D61824">
      <w:pPr>
        <w:spacing w:after="0" w:line="240" w:lineRule="auto"/>
      </w:pPr>
      <w:r>
        <w:separator/>
      </w:r>
    </w:p>
  </w:footnote>
  <w:footnote w:type="continuationSeparator" w:id="1">
    <w:p w:rsidR="00DD1AD8" w:rsidRDefault="00DD1AD8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194A1D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F6D0E"/>
    <w:rsid w:val="000130A1"/>
    <w:rsid w:val="000E175C"/>
    <w:rsid w:val="00142DDF"/>
    <w:rsid w:val="00194A1D"/>
    <w:rsid w:val="002164E3"/>
    <w:rsid w:val="00263C07"/>
    <w:rsid w:val="002F6540"/>
    <w:rsid w:val="00312584"/>
    <w:rsid w:val="00360700"/>
    <w:rsid w:val="003A2A4A"/>
    <w:rsid w:val="004142B3"/>
    <w:rsid w:val="0054198C"/>
    <w:rsid w:val="005F6D0E"/>
    <w:rsid w:val="00656C69"/>
    <w:rsid w:val="006570DC"/>
    <w:rsid w:val="008A3B1D"/>
    <w:rsid w:val="008E2780"/>
    <w:rsid w:val="00A22B7B"/>
    <w:rsid w:val="00AB2AA3"/>
    <w:rsid w:val="00B8194B"/>
    <w:rsid w:val="00C95EBC"/>
    <w:rsid w:val="00CF1EEB"/>
    <w:rsid w:val="00D06099"/>
    <w:rsid w:val="00D61824"/>
    <w:rsid w:val="00DD1AD8"/>
    <w:rsid w:val="00EA6AE2"/>
    <w:rsid w:val="00F5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PROJET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0</TotalTime>
  <Pages>1</Pages>
  <Words>237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evandro.gouvea</dc:creator>
  <cp:lastModifiedBy>usuario</cp:lastModifiedBy>
  <cp:revision>2</cp:revision>
  <cp:lastPrinted>2015-10-06T19:57:00Z</cp:lastPrinted>
  <dcterms:created xsi:type="dcterms:W3CDTF">2015-10-09T12:42:00Z</dcterms:created>
  <dcterms:modified xsi:type="dcterms:W3CDTF">2015-10-09T12:42:00Z</dcterms:modified>
</cp:coreProperties>
</file>