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EA3" w:rsidRPr="00770EA3" w:rsidRDefault="00770EA3" w:rsidP="00770EA3">
      <w:pPr>
        <w:ind w:left="3118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770EA3">
        <w:rPr>
          <w:rFonts w:ascii="Times New Roman" w:hAnsi="Times New Roman"/>
          <w:b/>
          <w:color w:val="000000"/>
          <w:sz w:val="24"/>
          <w:szCs w:val="24"/>
        </w:rPr>
        <w:t>PROJETO DE LEI Nº 737/15</w:t>
      </w:r>
    </w:p>
    <w:p w:rsidR="00770EA3" w:rsidRDefault="00770EA3" w:rsidP="00770EA3">
      <w:pPr>
        <w:ind w:left="3118"/>
        <w:jc w:val="both"/>
        <w:rPr>
          <w:rFonts w:ascii="Times New Roman" w:hAnsi="Times New Roman"/>
          <w:b/>
          <w:sz w:val="24"/>
          <w:szCs w:val="24"/>
        </w:rPr>
      </w:pPr>
    </w:p>
    <w:p w:rsidR="00770EA3" w:rsidRPr="00770EA3" w:rsidRDefault="00770EA3" w:rsidP="00770EA3">
      <w:pPr>
        <w:ind w:left="3118"/>
        <w:jc w:val="both"/>
        <w:rPr>
          <w:rFonts w:ascii="Times New Roman" w:hAnsi="Times New Roman"/>
          <w:sz w:val="24"/>
          <w:szCs w:val="24"/>
        </w:rPr>
      </w:pPr>
      <w:r w:rsidRPr="00770EA3">
        <w:rPr>
          <w:rFonts w:ascii="Times New Roman" w:hAnsi="Times New Roman"/>
          <w:b/>
          <w:sz w:val="24"/>
          <w:szCs w:val="24"/>
        </w:rPr>
        <w:t>AUTORIZA A TRANSFERÊNCIA DE RECURSOS ÀS ENTIDADES FILANTRÓPICAS, CONVENIADAS COM O MUNICÍPIO DE POUSO ALEGRE, COM ATUAÇÃO NA ÁREA DA EDUCAÇÃO, OBEDECIDOS AOS TERMOS ESTABELECIDOS NA LEI MUNICIPAL N. 5.442/2014.</w:t>
      </w:r>
    </w:p>
    <w:p w:rsidR="00770EA3" w:rsidRDefault="00770EA3" w:rsidP="00770EA3">
      <w:pPr>
        <w:spacing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770EA3" w:rsidRPr="00770EA3" w:rsidRDefault="00770EA3" w:rsidP="00770EA3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770EA3">
        <w:rPr>
          <w:rFonts w:ascii="Times New Roman" w:hAnsi="Times New Roman"/>
          <w:b/>
          <w:sz w:val="24"/>
          <w:szCs w:val="24"/>
        </w:rPr>
        <w:t>Autor</w:t>
      </w:r>
      <w:r w:rsidRPr="00770EA3">
        <w:rPr>
          <w:rFonts w:ascii="Times New Roman" w:hAnsi="Times New Roman"/>
          <w:sz w:val="24"/>
          <w:szCs w:val="24"/>
        </w:rPr>
        <w:t>: Poder Executivo</w:t>
      </w:r>
    </w:p>
    <w:p w:rsidR="00770EA3" w:rsidRPr="00770EA3" w:rsidRDefault="00770EA3" w:rsidP="00770EA3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770EA3" w:rsidRPr="00770EA3" w:rsidRDefault="00770EA3" w:rsidP="00770EA3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770EA3">
        <w:rPr>
          <w:rFonts w:ascii="Times New Roman" w:hAnsi="Times New Roman"/>
          <w:sz w:val="24"/>
          <w:szCs w:val="24"/>
        </w:rPr>
        <w:t xml:space="preserve"> Câmara Municipal de Pouso Alegre, Estado de Minas Gerais, aprova e o Chefe Do Poder Executivo sanciona e promulga a seguinte Lei:</w:t>
      </w:r>
    </w:p>
    <w:p w:rsidR="00770EA3" w:rsidRPr="00770EA3" w:rsidRDefault="00770EA3" w:rsidP="00770EA3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770EA3">
        <w:rPr>
          <w:rFonts w:ascii="Times New Roman" w:hAnsi="Times New Roman"/>
          <w:b/>
          <w:sz w:val="24"/>
          <w:szCs w:val="24"/>
        </w:rPr>
        <w:t xml:space="preserve">Art. 1º - </w:t>
      </w:r>
      <w:r w:rsidRPr="00770EA3">
        <w:rPr>
          <w:rFonts w:ascii="Times New Roman" w:hAnsi="Times New Roman"/>
          <w:sz w:val="24"/>
          <w:szCs w:val="24"/>
        </w:rPr>
        <w:t>Fica o Poder Executivo Municipal autorizado a transferir às instituições assistenciais e filantrópicas, conveniadas com o Município de Pouso Alegre, com atuação na área da educação, os seguintes recursos no exercício de 2016.</w:t>
      </w:r>
    </w:p>
    <w:p w:rsidR="00770EA3" w:rsidRPr="00770EA3" w:rsidRDefault="00770EA3" w:rsidP="00770EA3">
      <w:pPr>
        <w:ind w:left="-567" w:firstLine="3118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2268"/>
        <w:gridCol w:w="1843"/>
        <w:gridCol w:w="1701"/>
      </w:tblGrid>
      <w:tr w:rsidR="00770EA3" w:rsidRPr="00770EA3" w:rsidTr="00770EA3">
        <w:tc>
          <w:tcPr>
            <w:tcW w:w="3652" w:type="dxa"/>
          </w:tcPr>
          <w:p w:rsidR="00770EA3" w:rsidRPr="00770EA3" w:rsidRDefault="00770EA3" w:rsidP="00770E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0EA3">
              <w:rPr>
                <w:rFonts w:ascii="Times New Roman" w:hAnsi="Times New Roman"/>
                <w:b/>
                <w:sz w:val="24"/>
                <w:szCs w:val="24"/>
              </w:rPr>
              <w:t>INSTITUIÇÃO</w:t>
            </w:r>
          </w:p>
        </w:tc>
        <w:tc>
          <w:tcPr>
            <w:tcW w:w="2268" w:type="dxa"/>
          </w:tcPr>
          <w:p w:rsidR="00770EA3" w:rsidRPr="00770EA3" w:rsidRDefault="00770EA3" w:rsidP="00770E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0EA3">
              <w:rPr>
                <w:rFonts w:ascii="Times New Roman" w:hAnsi="Times New Roman"/>
                <w:b/>
                <w:sz w:val="24"/>
                <w:szCs w:val="24"/>
              </w:rPr>
              <w:t>RECURSO FUNDEB</w:t>
            </w:r>
          </w:p>
        </w:tc>
        <w:tc>
          <w:tcPr>
            <w:tcW w:w="1843" w:type="dxa"/>
          </w:tcPr>
          <w:p w:rsidR="00770EA3" w:rsidRPr="00770EA3" w:rsidRDefault="00770EA3" w:rsidP="00770E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0EA3">
              <w:rPr>
                <w:rFonts w:ascii="Times New Roman" w:hAnsi="Times New Roman"/>
                <w:b/>
                <w:sz w:val="24"/>
                <w:szCs w:val="24"/>
              </w:rPr>
              <w:t>SUBSÍDIO</w:t>
            </w:r>
          </w:p>
        </w:tc>
        <w:tc>
          <w:tcPr>
            <w:tcW w:w="1701" w:type="dxa"/>
          </w:tcPr>
          <w:p w:rsidR="00770EA3" w:rsidRPr="00770EA3" w:rsidRDefault="00770EA3" w:rsidP="00770E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0EA3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770EA3" w:rsidRPr="00770EA3" w:rsidTr="00770EA3">
        <w:tc>
          <w:tcPr>
            <w:tcW w:w="3652" w:type="dxa"/>
          </w:tcPr>
          <w:p w:rsidR="00770EA3" w:rsidRPr="00770EA3" w:rsidRDefault="00770EA3" w:rsidP="00770E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A3">
              <w:rPr>
                <w:rFonts w:ascii="Times New Roman" w:hAnsi="Times New Roman"/>
                <w:sz w:val="24"/>
                <w:szCs w:val="24"/>
              </w:rPr>
              <w:t>Instituto Filippo Smaldone</w:t>
            </w:r>
          </w:p>
        </w:tc>
        <w:tc>
          <w:tcPr>
            <w:tcW w:w="2268" w:type="dxa"/>
          </w:tcPr>
          <w:p w:rsidR="00770EA3" w:rsidRPr="00770EA3" w:rsidRDefault="00770EA3" w:rsidP="00770E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A3">
              <w:rPr>
                <w:rFonts w:ascii="Times New Roman" w:hAnsi="Times New Roman"/>
                <w:sz w:val="24"/>
                <w:szCs w:val="24"/>
              </w:rPr>
              <w:t>253.162,14</w:t>
            </w:r>
          </w:p>
        </w:tc>
        <w:tc>
          <w:tcPr>
            <w:tcW w:w="1843" w:type="dxa"/>
          </w:tcPr>
          <w:p w:rsidR="00770EA3" w:rsidRPr="00770EA3" w:rsidRDefault="00770EA3" w:rsidP="00770E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A3">
              <w:rPr>
                <w:rFonts w:ascii="Times New Roman" w:hAnsi="Times New Roman"/>
                <w:sz w:val="24"/>
                <w:szCs w:val="24"/>
              </w:rPr>
              <w:t>130.075,04</w:t>
            </w:r>
          </w:p>
        </w:tc>
        <w:tc>
          <w:tcPr>
            <w:tcW w:w="1701" w:type="dxa"/>
          </w:tcPr>
          <w:p w:rsidR="00770EA3" w:rsidRPr="00770EA3" w:rsidRDefault="00770EA3" w:rsidP="00770E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A3">
              <w:rPr>
                <w:rFonts w:ascii="Times New Roman" w:hAnsi="Times New Roman"/>
                <w:sz w:val="24"/>
                <w:szCs w:val="24"/>
              </w:rPr>
              <w:t>383.237,18</w:t>
            </w:r>
          </w:p>
        </w:tc>
      </w:tr>
      <w:tr w:rsidR="00770EA3" w:rsidRPr="00770EA3" w:rsidTr="00770EA3">
        <w:tc>
          <w:tcPr>
            <w:tcW w:w="3652" w:type="dxa"/>
          </w:tcPr>
          <w:p w:rsidR="00770EA3" w:rsidRPr="00770EA3" w:rsidRDefault="00770EA3" w:rsidP="00770E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A3">
              <w:rPr>
                <w:rFonts w:ascii="Times New Roman" w:hAnsi="Times New Roman"/>
                <w:sz w:val="24"/>
                <w:szCs w:val="24"/>
              </w:rPr>
              <w:t>Associação Clube do Menor</w:t>
            </w:r>
          </w:p>
        </w:tc>
        <w:tc>
          <w:tcPr>
            <w:tcW w:w="2268" w:type="dxa"/>
          </w:tcPr>
          <w:p w:rsidR="00770EA3" w:rsidRPr="00770EA3" w:rsidRDefault="00770EA3" w:rsidP="00770E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A3">
              <w:rPr>
                <w:rFonts w:ascii="Times New Roman" w:hAnsi="Times New Roman"/>
                <w:sz w:val="24"/>
                <w:szCs w:val="24"/>
              </w:rPr>
              <w:t>455.911,04</w:t>
            </w:r>
          </w:p>
        </w:tc>
        <w:tc>
          <w:tcPr>
            <w:tcW w:w="1843" w:type="dxa"/>
          </w:tcPr>
          <w:p w:rsidR="00770EA3" w:rsidRPr="00770EA3" w:rsidRDefault="00770EA3" w:rsidP="00770E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A3">
              <w:rPr>
                <w:rFonts w:ascii="Times New Roman" w:hAnsi="Times New Roman"/>
                <w:sz w:val="24"/>
                <w:szCs w:val="24"/>
              </w:rPr>
              <w:t>68.059,20</w:t>
            </w:r>
          </w:p>
        </w:tc>
        <w:tc>
          <w:tcPr>
            <w:tcW w:w="1701" w:type="dxa"/>
          </w:tcPr>
          <w:p w:rsidR="00770EA3" w:rsidRPr="00770EA3" w:rsidRDefault="00770EA3" w:rsidP="00770E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A3">
              <w:rPr>
                <w:rFonts w:ascii="Times New Roman" w:hAnsi="Times New Roman"/>
                <w:sz w:val="24"/>
                <w:szCs w:val="24"/>
              </w:rPr>
              <w:t>523.970,24</w:t>
            </w:r>
          </w:p>
        </w:tc>
      </w:tr>
      <w:tr w:rsidR="00770EA3" w:rsidRPr="00770EA3" w:rsidTr="00770EA3">
        <w:tc>
          <w:tcPr>
            <w:tcW w:w="3652" w:type="dxa"/>
          </w:tcPr>
          <w:p w:rsidR="00770EA3" w:rsidRPr="00770EA3" w:rsidRDefault="00770EA3" w:rsidP="00770E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A3">
              <w:rPr>
                <w:rFonts w:ascii="Times New Roman" w:hAnsi="Times New Roman"/>
                <w:sz w:val="24"/>
                <w:szCs w:val="24"/>
              </w:rPr>
              <w:t xml:space="preserve">Educandário Nossa Senhora de Lourdes </w:t>
            </w:r>
          </w:p>
        </w:tc>
        <w:tc>
          <w:tcPr>
            <w:tcW w:w="2268" w:type="dxa"/>
          </w:tcPr>
          <w:p w:rsidR="00770EA3" w:rsidRPr="00770EA3" w:rsidRDefault="00770EA3" w:rsidP="00770E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A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70EA3" w:rsidRPr="00770EA3" w:rsidRDefault="00770EA3" w:rsidP="00770E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A3">
              <w:rPr>
                <w:rFonts w:ascii="Times New Roman" w:hAnsi="Times New Roman"/>
                <w:sz w:val="24"/>
                <w:szCs w:val="24"/>
              </w:rPr>
              <w:t>187.200,00</w:t>
            </w:r>
          </w:p>
        </w:tc>
        <w:tc>
          <w:tcPr>
            <w:tcW w:w="1701" w:type="dxa"/>
          </w:tcPr>
          <w:p w:rsidR="00770EA3" w:rsidRPr="00770EA3" w:rsidRDefault="00770EA3" w:rsidP="00770E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A3">
              <w:rPr>
                <w:rFonts w:ascii="Times New Roman" w:hAnsi="Times New Roman"/>
                <w:sz w:val="24"/>
                <w:szCs w:val="24"/>
              </w:rPr>
              <w:t>187.200,00</w:t>
            </w:r>
          </w:p>
        </w:tc>
      </w:tr>
      <w:tr w:rsidR="00770EA3" w:rsidRPr="00770EA3" w:rsidTr="00770EA3">
        <w:tc>
          <w:tcPr>
            <w:tcW w:w="3652" w:type="dxa"/>
          </w:tcPr>
          <w:p w:rsidR="00770EA3" w:rsidRPr="00770EA3" w:rsidRDefault="00770EA3" w:rsidP="00770E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A3">
              <w:rPr>
                <w:rFonts w:ascii="Times New Roman" w:hAnsi="Times New Roman"/>
                <w:sz w:val="24"/>
                <w:szCs w:val="24"/>
              </w:rPr>
              <w:t>Centro de Educação Infantil Irmão Alexandre</w:t>
            </w:r>
          </w:p>
        </w:tc>
        <w:tc>
          <w:tcPr>
            <w:tcW w:w="2268" w:type="dxa"/>
          </w:tcPr>
          <w:p w:rsidR="00770EA3" w:rsidRPr="00770EA3" w:rsidRDefault="00770EA3" w:rsidP="00770E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A3">
              <w:rPr>
                <w:rFonts w:ascii="Times New Roman" w:hAnsi="Times New Roman"/>
                <w:sz w:val="24"/>
                <w:szCs w:val="24"/>
              </w:rPr>
              <w:t>631.536,42</w:t>
            </w:r>
          </w:p>
        </w:tc>
        <w:tc>
          <w:tcPr>
            <w:tcW w:w="1843" w:type="dxa"/>
          </w:tcPr>
          <w:p w:rsidR="00770EA3" w:rsidRPr="00770EA3" w:rsidRDefault="00770EA3" w:rsidP="00770E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A3">
              <w:rPr>
                <w:rFonts w:ascii="Times New Roman" w:hAnsi="Times New Roman"/>
                <w:sz w:val="24"/>
                <w:szCs w:val="24"/>
              </w:rPr>
              <w:t>170.895,68</w:t>
            </w:r>
          </w:p>
        </w:tc>
        <w:tc>
          <w:tcPr>
            <w:tcW w:w="1701" w:type="dxa"/>
          </w:tcPr>
          <w:p w:rsidR="00770EA3" w:rsidRPr="00770EA3" w:rsidRDefault="00770EA3" w:rsidP="00770E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A3">
              <w:rPr>
                <w:rFonts w:ascii="Times New Roman" w:hAnsi="Times New Roman"/>
                <w:sz w:val="24"/>
                <w:szCs w:val="24"/>
              </w:rPr>
              <w:t>802.432,10</w:t>
            </w:r>
          </w:p>
        </w:tc>
      </w:tr>
      <w:tr w:rsidR="00770EA3" w:rsidRPr="00770EA3" w:rsidTr="00770EA3">
        <w:tc>
          <w:tcPr>
            <w:tcW w:w="3652" w:type="dxa"/>
          </w:tcPr>
          <w:p w:rsidR="00770EA3" w:rsidRPr="00770EA3" w:rsidRDefault="00770EA3" w:rsidP="00770E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A3">
              <w:rPr>
                <w:rFonts w:ascii="Times New Roman" w:hAnsi="Times New Roman"/>
                <w:sz w:val="24"/>
                <w:szCs w:val="24"/>
              </w:rPr>
              <w:t>Comunidade de Ação Pastoral – CAP</w:t>
            </w:r>
          </w:p>
        </w:tc>
        <w:tc>
          <w:tcPr>
            <w:tcW w:w="2268" w:type="dxa"/>
          </w:tcPr>
          <w:p w:rsidR="00770EA3" w:rsidRPr="00770EA3" w:rsidRDefault="00770EA3" w:rsidP="00770E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A3">
              <w:rPr>
                <w:rFonts w:ascii="Times New Roman" w:hAnsi="Times New Roman"/>
                <w:sz w:val="24"/>
                <w:szCs w:val="24"/>
              </w:rPr>
              <w:t>424.403,01</w:t>
            </w:r>
          </w:p>
        </w:tc>
        <w:tc>
          <w:tcPr>
            <w:tcW w:w="1843" w:type="dxa"/>
          </w:tcPr>
          <w:p w:rsidR="00770EA3" w:rsidRPr="00770EA3" w:rsidRDefault="00770EA3" w:rsidP="00770E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A3">
              <w:rPr>
                <w:rFonts w:ascii="Times New Roman" w:hAnsi="Times New Roman"/>
                <w:sz w:val="24"/>
                <w:szCs w:val="24"/>
              </w:rPr>
              <w:t>96.298,04</w:t>
            </w:r>
          </w:p>
        </w:tc>
        <w:tc>
          <w:tcPr>
            <w:tcW w:w="1701" w:type="dxa"/>
          </w:tcPr>
          <w:p w:rsidR="00770EA3" w:rsidRPr="00770EA3" w:rsidRDefault="00770EA3" w:rsidP="00770E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A3">
              <w:rPr>
                <w:rFonts w:ascii="Times New Roman" w:hAnsi="Times New Roman"/>
                <w:sz w:val="24"/>
                <w:szCs w:val="24"/>
              </w:rPr>
              <w:t>520.701,05</w:t>
            </w:r>
          </w:p>
        </w:tc>
      </w:tr>
      <w:tr w:rsidR="00770EA3" w:rsidRPr="00770EA3" w:rsidTr="00770EA3">
        <w:tc>
          <w:tcPr>
            <w:tcW w:w="3652" w:type="dxa"/>
          </w:tcPr>
          <w:p w:rsidR="00770EA3" w:rsidRPr="00770EA3" w:rsidRDefault="00770EA3" w:rsidP="00770E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A3">
              <w:rPr>
                <w:rFonts w:ascii="Times New Roman" w:hAnsi="Times New Roman"/>
                <w:sz w:val="24"/>
                <w:szCs w:val="24"/>
              </w:rPr>
              <w:t>Creche Antônio Rafael Andery</w:t>
            </w:r>
          </w:p>
        </w:tc>
        <w:tc>
          <w:tcPr>
            <w:tcW w:w="2268" w:type="dxa"/>
          </w:tcPr>
          <w:p w:rsidR="00770EA3" w:rsidRPr="00770EA3" w:rsidRDefault="00770EA3" w:rsidP="00770E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A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70EA3" w:rsidRPr="00770EA3" w:rsidRDefault="00770EA3" w:rsidP="00770E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A3">
              <w:rPr>
                <w:rFonts w:ascii="Times New Roman" w:hAnsi="Times New Roman"/>
                <w:sz w:val="24"/>
                <w:szCs w:val="24"/>
              </w:rPr>
              <w:t>127.926,55</w:t>
            </w:r>
          </w:p>
        </w:tc>
        <w:tc>
          <w:tcPr>
            <w:tcW w:w="1701" w:type="dxa"/>
          </w:tcPr>
          <w:p w:rsidR="00770EA3" w:rsidRPr="00770EA3" w:rsidRDefault="00770EA3" w:rsidP="00770E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A3">
              <w:rPr>
                <w:rFonts w:ascii="Times New Roman" w:hAnsi="Times New Roman"/>
                <w:sz w:val="24"/>
                <w:szCs w:val="24"/>
              </w:rPr>
              <w:t>127.926,55</w:t>
            </w:r>
          </w:p>
        </w:tc>
      </w:tr>
      <w:tr w:rsidR="00770EA3" w:rsidRPr="00770EA3" w:rsidTr="00770EA3">
        <w:tc>
          <w:tcPr>
            <w:tcW w:w="3652" w:type="dxa"/>
          </w:tcPr>
          <w:p w:rsidR="00770EA3" w:rsidRPr="00770EA3" w:rsidRDefault="00770EA3" w:rsidP="00770E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A3">
              <w:rPr>
                <w:rFonts w:ascii="Times New Roman" w:hAnsi="Times New Roman"/>
                <w:sz w:val="24"/>
                <w:szCs w:val="24"/>
              </w:rPr>
              <w:t>Movimento Social de Promoção Humana</w:t>
            </w:r>
          </w:p>
        </w:tc>
        <w:tc>
          <w:tcPr>
            <w:tcW w:w="2268" w:type="dxa"/>
          </w:tcPr>
          <w:p w:rsidR="00770EA3" w:rsidRPr="00770EA3" w:rsidRDefault="00770EA3" w:rsidP="00770E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A3">
              <w:rPr>
                <w:rFonts w:ascii="Times New Roman" w:hAnsi="Times New Roman"/>
                <w:sz w:val="24"/>
                <w:szCs w:val="24"/>
              </w:rPr>
              <w:t>899.220,06</w:t>
            </w:r>
          </w:p>
        </w:tc>
        <w:tc>
          <w:tcPr>
            <w:tcW w:w="1843" w:type="dxa"/>
          </w:tcPr>
          <w:p w:rsidR="00770EA3" w:rsidRPr="00770EA3" w:rsidRDefault="00770EA3" w:rsidP="00770E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A3">
              <w:rPr>
                <w:rFonts w:ascii="Times New Roman" w:hAnsi="Times New Roman"/>
                <w:sz w:val="24"/>
                <w:szCs w:val="24"/>
              </w:rPr>
              <w:t>48.000,00</w:t>
            </w:r>
          </w:p>
        </w:tc>
        <w:tc>
          <w:tcPr>
            <w:tcW w:w="1701" w:type="dxa"/>
          </w:tcPr>
          <w:p w:rsidR="00770EA3" w:rsidRPr="00770EA3" w:rsidRDefault="00770EA3" w:rsidP="00770E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A3">
              <w:rPr>
                <w:rFonts w:ascii="Times New Roman" w:hAnsi="Times New Roman"/>
                <w:sz w:val="24"/>
                <w:szCs w:val="24"/>
              </w:rPr>
              <w:t>947.220,06</w:t>
            </w:r>
          </w:p>
        </w:tc>
      </w:tr>
      <w:tr w:rsidR="00770EA3" w:rsidRPr="00770EA3" w:rsidTr="00770EA3">
        <w:tc>
          <w:tcPr>
            <w:tcW w:w="3652" w:type="dxa"/>
          </w:tcPr>
          <w:p w:rsidR="00770EA3" w:rsidRPr="00770EA3" w:rsidRDefault="00770EA3" w:rsidP="00770E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A3">
              <w:rPr>
                <w:rFonts w:ascii="Times New Roman" w:hAnsi="Times New Roman"/>
                <w:sz w:val="24"/>
                <w:szCs w:val="24"/>
              </w:rPr>
              <w:t>Associação de Pais e Alunos Excepcionais – APAE</w:t>
            </w:r>
          </w:p>
        </w:tc>
        <w:tc>
          <w:tcPr>
            <w:tcW w:w="2268" w:type="dxa"/>
          </w:tcPr>
          <w:p w:rsidR="00770EA3" w:rsidRPr="00770EA3" w:rsidRDefault="00770EA3" w:rsidP="00770E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A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70EA3" w:rsidRPr="00770EA3" w:rsidRDefault="00770EA3" w:rsidP="00770E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A3">
              <w:rPr>
                <w:rFonts w:ascii="Times New Roman" w:hAnsi="Times New Roman"/>
                <w:sz w:val="24"/>
                <w:szCs w:val="24"/>
              </w:rPr>
              <w:t>529.550,59</w:t>
            </w:r>
          </w:p>
        </w:tc>
        <w:tc>
          <w:tcPr>
            <w:tcW w:w="1701" w:type="dxa"/>
          </w:tcPr>
          <w:p w:rsidR="00770EA3" w:rsidRPr="00770EA3" w:rsidRDefault="00770EA3" w:rsidP="00770E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A3">
              <w:rPr>
                <w:rFonts w:ascii="Times New Roman" w:hAnsi="Times New Roman"/>
                <w:sz w:val="24"/>
                <w:szCs w:val="24"/>
              </w:rPr>
              <w:t>529.550,59</w:t>
            </w:r>
          </w:p>
        </w:tc>
      </w:tr>
      <w:tr w:rsidR="00770EA3" w:rsidRPr="00770EA3" w:rsidTr="00770EA3">
        <w:tc>
          <w:tcPr>
            <w:tcW w:w="3652" w:type="dxa"/>
          </w:tcPr>
          <w:p w:rsidR="00770EA3" w:rsidRPr="00770EA3" w:rsidRDefault="00770EA3" w:rsidP="00770E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A3">
              <w:rPr>
                <w:rFonts w:ascii="Times New Roman" w:hAnsi="Times New Roman"/>
                <w:sz w:val="24"/>
                <w:szCs w:val="24"/>
              </w:rPr>
              <w:t>Associação Obras Pavonianas – Escola Profissional</w:t>
            </w:r>
          </w:p>
        </w:tc>
        <w:tc>
          <w:tcPr>
            <w:tcW w:w="2268" w:type="dxa"/>
          </w:tcPr>
          <w:p w:rsidR="00770EA3" w:rsidRPr="00770EA3" w:rsidRDefault="00770EA3" w:rsidP="00770E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A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70EA3" w:rsidRPr="00770EA3" w:rsidRDefault="00770EA3" w:rsidP="00770E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A3">
              <w:rPr>
                <w:rFonts w:ascii="Times New Roman" w:hAnsi="Times New Roman"/>
                <w:sz w:val="24"/>
                <w:szCs w:val="24"/>
              </w:rPr>
              <w:t>40.392,00</w:t>
            </w:r>
          </w:p>
        </w:tc>
        <w:tc>
          <w:tcPr>
            <w:tcW w:w="1701" w:type="dxa"/>
          </w:tcPr>
          <w:p w:rsidR="00770EA3" w:rsidRPr="00770EA3" w:rsidRDefault="00770EA3" w:rsidP="00770E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EA3">
              <w:rPr>
                <w:rFonts w:ascii="Times New Roman" w:hAnsi="Times New Roman"/>
                <w:sz w:val="24"/>
                <w:szCs w:val="24"/>
              </w:rPr>
              <w:t>40.392,00</w:t>
            </w:r>
          </w:p>
        </w:tc>
      </w:tr>
      <w:tr w:rsidR="00770EA3" w:rsidRPr="00770EA3" w:rsidTr="00770EA3">
        <w:tc>
          <w:tcPr>
            <w:tcW w:w="3652" w:type="dxa"/>
          </w:tcPr>
          <w:p w:rsidR="00770EA3" w:rsidRPr="00770EA3" w:rsidRDefault="00770EA3" w:rsidP="00770E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0EA3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268" w:type="dxa"/>
          </w:tcPr>
          <w:p w:rsidR="00770EA3" w:rsidRPr="00770EA3" w:rsidRDefault="00770EA3" w:rsidP="00770E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0EA3">
              <w:rPr>
                <w:rFonts w:ascii="Times New Roman" w:hAnsi="Times New Roman"/>
                <w:b/>
                <w:sz w:val="24"/>
                <w:szCs w:val="24"/>
              </w:rPr>
              <w:t xml:space="preserve">2.664.232,67 </w:t>
            </w:r>
          </w:p>
        </w:tc>
        <w:tc>
          <w:tcPr>
            <w:tcW w:w="1843" w:type="dxa"/>
          </w:tcPr>
          <w:p w:rsidR="00770EA3" w:rsidRPr="00770EA3" w:rsidRDefault="00770EA3" w:rsidP="00770E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0EA3">
              <w:rPr>
                <w:rFonts w:ascii="Times New Roman" w:hAnsi="Times New Roman"/>
                <w:b/>
                <w:sz w:val="24"/>
                <w:szCs w:val="24"/>
              </w:rPr>
              <w:t>1.398.397,10</w:t>
            </w:r>
          </w:p>
        </w:tc>
        <w:tc>
          <w:tcPr>
            <w:tcW w:w="1701" w:type="dxa"/>
          </w:tcPr>
          <w:p w:rsidR="00770EA3" w:rsidRPr="00770EA3" w:rsidRDefault="00770EA3" w:rsidP="00770E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0EA3">
              <w:rPr>
                <w:rFonts w:ascii="Times New Roman" w:hAnsi="Times New Roman"/>
                <w:b/>
                <w:sz w:val="24"/>
                <w:szCs w:val="24"/>
              </w:rPr>
              <w:t>4.062.629,77</w:t>
            </w:r>
          </w:p>
        </w:tc>
      </w:tr>
    </w:tbl>
    <w:p w:rsidR="00770EA3" w:rsidRPr="00770EA3" w:rsidRDefault="00770EA3" w:rsidP="00770EA3">
      <w:pPr>
        <w:ind w:left="-567" w:firstLine="3118"/>
        <w:jc w:val="both"/>
        <w:rPr>
          <w:rFonts w:ascii="Times New Roman" w:hAnsi="Times New Roman"/>
          <w:sz w:val="24"/>
          <w:szCs w:val="24"/>
        </w:rPr>
      </w:pPr>
    </w:p>
    <w:p w:rsidR="00770EA3" w:rsidRPr="00770EA3" w:rsidRDefault="00770EA3" w:rsidP="00770EA3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770EA3">
        <w:rPr>
          <w:rFonts w:ascii="Times New Roman" w:hAnsi="Times New Roman"/>
          <w:b/>
          <w:sz w:val="24"/>
          <w:szCs w:val="24"/>
        </w:rPr>
        <w:t xml:space="preserve">Art. 2º </w:t>
      </w:r>
      <w:r w:rsidRPr="00770EA3">
        <w:rPr>
          <w:rFonts w:ascii="Times New Roman" w:hAnsi="Times New Roman"/>
          <w:sz w:val="24"/>
          <w:szCs w:val="24"/>
        </w:rPr>
        <w:t>- As despesas decorrentes desta Lei, correrão à conta das dotações orçamentárias número 02.07.12.361.0007.0005 - 3.3.5.0.4.3 – ENSINO e 02.07.02.12.361.0007.0006 – 3.3.5.0.4.3 – FUNDEB, da Secretaria de Educação.</w:t>
      </w:r>
    </w:p>
    <w:p w:rsidR="00770EA3" w:rsidRPr="00770EA3" w:rsidRDefault="00770EA3" w:rsidP="00770EA3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770EA3">
        <w:rPr>
          <w:rFonts w:ascii="Times New Roman" w:hAnsi="Times New Roman"/>
          <w:b/>
          <w:sz w:val="24"/>
          <w:szCs w:val="24"/>
        </w:rPr>
        <w:t>Art. 3º</w:t>
      </w:r>
      <w:r w:rsidRPr="00770EA3">
        <w:rPr>
          <w:rFonts w:ascii="Times New Roman" w:hAnsi="Times New Roman"/>
          <w:sz w:val="24"/>
          <w:szCs w:val="24"/>
        </w:rPr>
        <w:t xml:space="preserve"> - Revogadas as disposições em contrário, esta Lei entra em vigor na data de sua publicação.</w:t>
      </w:r>
    </w:p>
    <w:p w:rsidR="00770EA3" w:rsidRPr="00770EA3" w:rsidRDefault="00770EA3" w:rsidP="00770EA3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770EA3" w:rsidRPr="00770EA3" w:rsidRDefault="00770EA3" w:rsidP="00770EA3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770EA3">
        <w:rPr>
          <w:rFonts w:ascii="Times New Roman" w:hAnsi="Times New Roman"/>
          <w:sz w:val="24"/>
          <w:szCs w:val="24"/>
        </w:rPr>
        <w:t xml:space="preserve">Prefeitura de Pouso Alegre, </w:t>
      </w:r>
      <w:r>
        <w:rPr>
          <w:rFonts w:ascii="Times New Roman" w:hAnsi="Times New Roman"/>
          <w:sz w:val="24"/>
          <w:szCs w:val="24"/>
        </w:rPr>
        <w:t>21</w:t>
      </w:r>
      <w:r w:rsidRPr="00770EA3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deze</w:t>
      </w:r>
      <w:r w:rsidRPr="00770EA3">
        <w:rPr>
          <w:rFonts w:ascii="Times New Roman" w:hAnsi="Times New Roman"/>
          <w:sz w:val="24"/>
          <w:szCs w:val="24"/>
        </w:rPr>
        <w:t>mbro de 2015.</w:t>
      </w:r>
    </w:p>
    <w:p w:rsidR="00770EA3" w:rsidRPr="00F25406" w:rsidRDefault="00770EA3" w:rsidP="00770EA3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770EA3" w:rsidRPr="00F25406" w:rsidRDefault="00F25406" w:rsidP="00770EA3">
      <w:pPr>
        <w:spacing w:after="0" w:line="240" w:lineRule="auto"/>
        <w:jc w:val="center"/>
        <w:rPr>
          <w:rFonts w:ascii="Times New Roman" w:hAnsi="Times New Roman"/>
          <w:noProof/>
          <w:sz w:val="24"/>
        </w:rPr>
      </w:pPr>
      <w:r w:rsidRPr="00F25406">
        <w:rPr>
          <w:rFonts w:ascii="Times New Roman" w:hAnsi="Times New Roman"/>
          <w:noProof/>
          <w:sz w:val="24"/>
        </w:rPr>
        <w:t>Agnaldo Perugini</w:t>
      </w:r>
    </w:p>
    <w:p w:rsidR="00F25406" w:rsidRPr="00F25406" w:rsidRDefault="00F25406" w:rsidP="00770E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5406">
        <w:rPr>
          <w:rFonts w:ascii="Times New Roman" w:hAnsi="Times New Roman"/>
          <w:b/>
          <w:noProof/>
          <w:sz w:val="24"/>
        </w:rPr>
        <w:t>PREFEITO MUNICIPAL</w:t>
      </w:r>
    </w:p>
    <w:p w:rsidR="00770EA3" w:rsidRDefault="00770EA3" w:rsidP="00770E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0EA3" w:rsidRDefault="00770EA3" w:rsidP="00770E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5571" w:rsidRPr="00770EA3" w:rsidRDefault="00C55571" w:rsidP="00770E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0EA3" w:rsidRPr="00770EA3" w:rsidRDefault="00770EA3" w:rsidP="00770E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0EA3">
        <w:rPr>
          <w:rFonts w:ascii="Times New Roman" w:hAnsi="Times New Roman"/>
          <w:sz w:val="24"/>
          <w:szCs w:val="24"/>
        </w:rPr>
        <w:t>Vagner Márcio de Souza</w:t>
      </w:r>
    </w:p>
    <w:p w:rsidR="00770EA3" w:rsidRPr="00770EA3" w:rsidRDefault="00770EA3" w:rsidP="00770E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0EA3">
        <w:rPr>
          <w:rFonts w:ascii="Times New Roman" w:hAnsi="Times New Roman"/>
          <w:b/>
          <w:sz w:val="24"/>
          <w:szCs w:val="24"/>
        </w:rPr>
        <w:t>CHEFE DE GABINETE</w:t>
      </w:r>
    </w:p>
    <w:p w:rsidR="00770EA3" w:rsidRPr="00770EA3" w:rsidRDefault="00770EA3" w:rsidP="00770EA3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8A3B1D" w:rsidRPr="00770EA3" w:rsidRDefault="008A3B1D" w:rsidP="00770EA3">
      <w:pPr>
        <w:ind w:left="3118" w:firstLine="311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sectPr w:rsidR="008A3B1D" w:rsidRPr="00770EA3" w:rsidSect="008A3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133" w:rsidRDefault="000E3133" w:rsidP="00D61824">
      <w:pPr>
        <w:spacing w:after="0" w:line="240" w:lineRule="auto"/>
      </w:pPr>
      <w:r>
        <w:separator/>
      </w:r>
    </w:p>
  </w:endnote>
  <w:endnote w:type="continuationSeparator" w:id="1">
    <w:p w:rsidR="000E3133" w:rsidRDefault="000E3133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133" w:rsidRDefault="000E3133" w:rsidP="00D61824">
      <w:pPr>
        <w:spacing w:after="0" w:line="240" w:lineRule="auto"/>
      </w:pPr>
      <w:r>
        <w:separator/>
      </w:r>
    </w:p>
  </w:footnote>
  <w:footnote w:type="continuationSeparator" w:id="1">
    <w:p w:rsidR="000E3133" w:rsidRDefault="000E3133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EC5FB7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70EA3"/>
    <w:rsid w:val="000E175C"/>
    <w:rsid w:val="000E3133"/>
    <w:rsid w:val="00142DDF"/>
    <w:rsid w:val="00191B57"/>
    <w:rsid w:val="002164E3"/>
    <w:rsid w:val="002F6540"/>
    <w:rsid w:val="00360700"/>
    <w:rsid w:val="003A2A4A"/>
    <w:rsid w:val="004372D7"/>
    <w:rsid w:val="00497B94"/>
    <w:rsid w:val="00535BE9"/>
    <w:rsid w:val="0054198C"/>
    <w:rsid w:val="006570DC"/>
    <w:rsid w:val="00770EA3"/>
    <w:rsid w:val="008A3B1D"/>
    <w:rsid w:val="008E2780"/>
    <w:rsid w:val="009F02DA"/>
    <w:rsid w:val="00A22B7B"/>
    <w:rsid w:val="00AB2AA3"/>
    <w:rsid w:val="00B8194B"/>
    <w:rsid w:val="00C55571"/>
    <w:rsid w:val="00C95EBC"/>
    <w:rsid w:val="00CF1EEB"/>
    <w:rsid w:val="00D61824"/>
    <w:rsid w:val="00EA6AE2"/>
    <w:rsid w:val="00EC01C1"/>
    <w:rsid w:val="00EC5FB7"/>
    <w:rsid w:val="00F25406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0</TotalTime>
  <Pages>2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antoniele.rezende</dc:creator>
  <cp:lastModifiedBy>usuario</cp:lastModifiedBy>
  <cp:revision>2</cp:revision>
  <dcterms:created xsi:type="dcterms:W3CDTF">2015-12-22T16:21:00Z</dcterms:created>
  <dcterms:modified xsi:type="dcterms:W3CDTF">2015-12-22T16:21:00Z</dcterms:modified>
</cp:coreProperties>
</file>