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58" w:rsidRDefault="00C56258" w:rsidP="00C5625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732/15</w:t>
      </w:r>
    </w:p>
    <w:p w:rsidR="00C56258" w:rsidRDefault="00C56258" w:rsidP="00C5625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56258" w:rsidRPr="002601BD" w:rsidRDefault="00C56258" w:rsidP="00C56258">
      <w:pPr>
        <w:ind w:left="3118"/>
        <w:jc w:val="both"/>
        <w:rPr>
          <w:b/>
          <w:sz w:val="24"/>
        </w:rPr>
      </w:pPr>
      <w:r>
        <w:rPr>
          <w:b/>
          <w:sz w:val="24"/>
        </w:rPr>
        <w:t>AUTORIZA O PODER EXECUTIVO A PRORROGAR OS CONTRATOS E DESIGNAÇÕES, PARA OS CARGOS DE MONITOR DE CRECHE, AUXILIAR DE SERVIÇO, COZINHEIRA, ASSISTENTE ADMINISTRATIVO, INSPETOR DE ALUNOS, SUPERVISOR PEDAGÓGICO II, ORIENTADOR EDUCACIONAL II, PROFESSOR PII, PROFESSOR PII (EDUCAÇÃO ARTÍSTICA), PROFESSOR PIII E PROFESSOR PIV, TODOS DA REDE MUNICIPAL DE ENSINO (SECRETARIA MUNICIPAL DE EDUCAÇÃO), CONFORME LEI MUNICIPAL Nº 4122/03 – ESTATUTO DO MAGISTÉRIO PÚBLICO MUNICIPAL – ARTIGOS 39, 40, 41, 42, 43, 44 E 45 E Nº 3345/97, ARTIGO 5º, COM BASE NO INCISO X DO ARTIGO 220 DA LEI MUNICIPAL Nº 1042/71 – (ESTATUTO DO SERVIDOR PÚBLICO) E DÁ OUTRAS PROVIDÊNCIAS.</w:t>
      </w:r>
    </w:p>
    <w:p w:rsidR="00C56258" w:rsidRDefault="00C56258" w:rsidP="00C5625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56258" w:rsidRDefault="00C56258" w:rsidP="00C5625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C56258" w:rsidRDefault="00C56258" w:rsidP="00C5625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56258" w:rsidRDefault="00C56258" w:rsidP="00C56258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C56258" w:rsidRDefault="00C56258" w:rsidP="00C56258">
      <w:pPr>
        <w:ind w:firstLine="3118"/>
        <w:jc w:val="both"/>
        <w:rPr>
          <w:sz w:val="24"/>
        </w:rPr>
      </w:pPr>
      <w:r>
        <w:rPr>
          <w:b/>
          <w:sz w:val="24"/>
        </w:rPr>
        <w:t>Art. 1º.</w:t>
      </w:r>
      <w:r>
        <w:rPr>
          <w:sz w:val="24"/>
        </w:rPr>
        <w:t xml:space="preserve"> Fica o Poder Executivo autorizado a prorrogar os contratos e designações, para os cargos de Monitor de Creche, Auxiliar de Serviços; Cozinheiro, Inspetor de Aluno, Supervisor Pedagógico, Orientador Educacional, Professor PII, Professor PII (Educação Artística), Professor PIII e Professor PIV, da Rede Municipal de Ensino (Secretaria Municipal de Educação), celebrados para o ano de 2014 até que ocorra a posse de novos profissionais selecionados através de concurso Público Municipal.</w:t>
      </w:r>
    </w:p>
    <w:p w:rsidR="00C56258" w:rsidRDefault="00C56258" w:rsidP="00C56258">
      <w:pPr>
        <w:ind w:firstLine="3118"/>
        <w:jc w:val="both"/>
        <w:rPr>
          <w:sz w:val="24"/>
        </w:rPr>
      </w:pPr>
      <w:r>
        <w:rPr>
          <w:b/>
          <w:sz w:val="24"/>
        </w:rPr>
        <w:t>Art. 2º.</w:t>
      </w:r>
      <w:r>
        <w:rPr>
          <w:sz w:val="24"/>
        </w:rPr>
        <w:t xml:space="preserve"> As prorrogações de contratos ou designações de que trata o artigo anterior, somente ocorrerão se persistirem, no ano de 2016, a necessidade de substituições ou os cargos vagos que deram origem às respectivas contratações.</w:t>
      </w:r>
    </w:p>
    <w:p w:rsidR="00C56258" w:rsidRDefault="00C56258" w:rsidP="00C56258">
      <w:pPr>
        <w:ind w:firstLine="3118"/>
        <w:jc w:val="both"/>
        <w:rPr>
          <w:sz w:val="24"/>
          <w:lang w:val="pt-PT"/>
        </w:rPr>
      </w:pPr>
      <w:r>
        <w:rPr>
          <w:b/>
          <w:sz w:val="24"/>
        </w:rPr>
        <w:lastRenderedPageBreak/>
        <w:t>Art. 3º.</w:t>
      </w:r>
      <w:r>
        <w:rPr>
          <w:sz w:val="24"/>
        </w:rPr>
        <w:t xml:space="preserve"> Os Monitores de Creches e Profissionais do Magistério permanecerão preferencialmente, nas escolas onde estavam atuando desde 31 de dezembro de 2014.</w:t>
      </w:r>
    </w:p>
    <w:p w:rsidR="00C56258" w:rsidRDefault="00C56258" w:rsidP="00C56258">
      <w:pPr>
        <w:ind w:firstLine="3118"/>
        <w:jc w:val="both"/>
        <w:rPr>
          <w:sz w:val="24"/>
        </w:rPr>
      </w:pPr>
      <w:r>
        <w:rPr>
          <w:b/>
          <w:sz w:val="24"/>
        </w:rPr>
        <w:t>Art. 4º.</w:t>
      </w:r>
      <w:r>
        <w:rPr>
          <w:sz w:val="24"/>
        </w:rPr>
        <w:t xml:space="preserve"> Na medida em que ocorrerem desistências nos contratos firmados com base na Lei 3345/97, as novas vagas deverão ser preenchidas da mesma maneira ali fixada, até o prazo previsto no art. 1º.</w:t>
      </w:r>
    </w:p>
    <w:p w:rsidR="00C56258" w:rsidRDefault="00C56258" w:rsidP="00C56258">
      <w:pPr>
        <w:ind w:firstLine="3118"/>
        <w:jc w:val="both"/>
        <w:rPr>
          <w:sz w:val="24"/>
        </w:rPr>
      </w:pPr>
      <w:r>
        <w:rPr>
          <w:b/>
          <w:sz w:val="24"/>
        </w:rPr>
        <w:t xml:space="preserve">Art. 5º. </w:t>
      </w:r>
      <w:r>
        <w:rPr>
          <w:sz w:val="24"/>
        </w:rPr>
        <w:t>Esta Lei entra em vigor na data de sua publicação.</w:t>
      </w:r>
    </w:p>
    <w:p w:rsidR="00C56258" w:rsidRDefault="00C56258" w:rsidP="00C56258">
      <w:pPr>
        <w:spacing w:after="0"/>
        <w:ind w:firstLine="3118"/>
        <w:jc w:val="both"/>
        <w:rPr>
          <w:sz w:val="24"/>
        </w:rPr>
      </w:pPr>
    </w:p>
    <w:p w:rsidR="00C56258" w:rsidRDefault="00C56258" w:rsidP="00C5625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PREFEITURA MUNICIPAL DE POUSO ALEGRE, 25 DE SETEMBRO DE 2015.</w:t>
      </w:r>
    </w:p>
    <w:p w:rsidR="00C56258" w:rsidRDefault="00C56258" w:rsidP="00C56258">
      <w:pPr>
        <w:spacing w:after="0"/>
        <w:jc w:val="center"/>
        <w:rPr>
          <w:b/>
          <w:sz w:val="24"/>
        </w:rPr>
      </w:pPr>
    </w:p>
    <w:p w:rsidR="00C56258" w:rsidRDefault="00C56258" w:rsidP="00C56258">
      <w:pPr>
        <w:spacing w:after="0"/>
        <w:jc w:val="center"/>
        <w:rPr>
          <w:b/>
          <w:sz w:val="24"/>
        </w:rPr>
      </w:pPr>
    </w:p>
    <w:p w:rsidR="00C56258" w:rsidRDefault="00C56258" w:rsidP="00C5625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Agnaldo Perugini</w:t>
      </w:r>
    </w:p>
    <w:p w:rsidR="00C56258" w:rsidRDefault="00C56258" w:rsidP="00C5625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PREFEITO MUNICIPAL</w:t>
      </w:r>
    </w:p>
    <w:p w:rsidR="00C56258" w:rsidRDefault="00C56258" w:rsidP="00C56258">
      <w:pPr>
        <w:spacing w:after="0"/>
        <w:jc w:val="center"/>
        <w:rPr>
          <w:b/>
          <w:sz w:val="8"/>
        </w:rPr>
      </w:pPr>
    </w:p>
    <w:p w:rsidR="00C56258" w:rsidRPr="005433B8" w:rsidRDefault="00C56258" w:rsidP="00C56258">
      <w:pPr>
        <w:spacing w:after="0"/>
        <w:jc w:val="center"/>
        <w:rPr>
          <w:b/>
          <w:sz w:val="32"/>
        </w:rPr>
      </w:pPr>
    </w:p>
    <w:p w:rsidR="00C56258" w:rsidRDefault="00C56258" w:rsidP="00C5625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Vagner Márcio de Souza</w:t>
      </w:r>
    </w:p>
    <w:p w:rsidR="00C56258" w:rsidRDefault="00C56258" w:rsidP="00C5625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CHEFE DE GABINETE</w:t>
      </w:r>
    </w:p>
    <w:p w:rsidR="00C56258" w:rsidRDefault="00C56258" w:rsidP="00C56258">
      <w:pPr>
        <w:jc w:val="center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AF65B8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AF65B8">
        <w:rPr>
          <w:rFonts w:ascii="Times New Roman" w:hAnsi="Times New Roman"/>
          <w:b/>
          <w:sz w:val="24"/>
        </w:rPr>
        <w:t xml:space="preserve">Ref.: </w:t>
      </w:r>
      <w:r w:rsidRPr="00AF65B8">
        <w:rPr>
          <w:rFonts w:ascii="Times New Roman" w:hAnsi="Times New Roman"/>
          <w:b/>
          <w:sz w:val="24"/>
          <w:u w:val="single"/>
        </w:rPr>
        <w:t>Projeto de Lei n. 732/2015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presente Projeto de Lei objetiva a prorrogação dos contratos e designações de profissionais que prestam serviços na Secretaria Municipal de Educação.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São designações e contratos celebrados no ano de 2014, sendo que já ocorreu uma prorrogação, até 31/12/2015, conforme previsto em Lei.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Ocorre que, para a realização de concurso há necessidade de adotar vários procedimentos, dentre eles,  submeter o edital à apreciação do Tribunal de Contas do Estado de Minas Gerais (TCE-MG), o que demanda um bom tempo, pois, todos os municípios precisam enviar os editais.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outro lado, trata-se de serviços que não pode, em nenhuma hipótese, sofrer interrupção. 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Desta forma, foi elaborado o presente Projeto de Lei, com o objetivo de autorizar, de forma excepcional, os contratos e as designações para os cargos de </w:t>
      </w:r>
      <w:r w:rsidRPr="0064412C">
        <w:rPr>
          <w:rFonts w:ascii="Times New Roman" w:hAnsi="Times New Roman"/>
          <w:sz w:val="24"/>
        </w:rPr>
        <w:t>Monitor de Creche, Auxiliar de Serviços; Cozinheiro, Inspetor de Aluno, Supervisor Pedagógico, Orientador Educacional, Professor PII, Professor PII (Educação Artística), Professor PIII e Professor PIV, da Rede Municipal de Ensino (Secretaria Municipal de Educação),</w:t>
      </w:r>
      <w:r>
        <w:rPr>
          <w:rFonts w:ascii="Times New Roman" w:hAnsi="Times New Roman"/>
          <w:sz w:val="24"/>
        </w:rPr>
        <w:t xml:space="preserve"> visando evitar qualquer interrupção nos serviços, em especial no início do ano letivo.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Egrégia Casa, peço seja o Projeto votado favoravelmente. </w:t>
      </w:r>
    </w:p>
    <w:p w:rsidR="00C56258" w:rsidRDefault="00C56258" w:rsidP="00C56258">
      <w:pPr>
        <w:ind w:firstLine="3118"/>
        <w:jc w:val="both"/>
        <w:rPr>
          <w:rFonts w:ascii="Times New Roman" w:hAnsi="Times New Roman"/>
          <w:sz w:val="24"/>
        </w:rPr>
      </w:pPr>
    </w:p>
    <w:p w:rsidR="00C56258" w:rsidRPr="0064412C" w:rsidRDefault="00C56258" w:rsidP="00C5625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56258" w:rsidRPr="0064412C" w:rsidRDefault="00C56258" w:rsidP="00C56258">
      <w:pPr>
        <w:spacing w:after="0"/>
        <w:jc w:val="center"/>
        <w:rPr>
          <w:rFonts w:ascii="Times New Roman" w:hAnsi="Times New Roman"/>
          <w:b/>
          <w:sz w:val="24"/>
        </w:rPr>
      </w:pPr>
      <w:r w:rsidRPr="0064412C">
        <w:rPr>
          <w:rFonts w:ascii="Times New Roman" w:hAnsi="Times New Roman"/>
          <w:b/>
          <w:sz w:val="24"/>
        </w:rPr>
        <w:t>Agnaldo Perugini</w:t>
      </w:r>
    </w:p>
    <w:p w:rsidR="00C56258" w:rsidRPr="0064412C" w:rsidRDefault="00C56258" w:rsidP="00C56258">
      <w:pPr>
        <w:spacing w:after="0"/>
        <w:jc w:val="center"/>
        <w:rPr>
          <w:rFonts w:ascii="Times New Roman" w:hAnsi="Times New Roman"/>
          <w:b/>
          <w:sz w:val="24"/>
        </w:rPr>
      </w:pPr>
      <w:r w:rsidRPr="0064412C">
        <w:rPr>
          <w:rFonts w:ascii="Times New Roman" w:hAnsi="Times New Roman"/>
          <w:b/>
          <w:sz w:val="24"/>
        </w:rPr>
        <w:t>PREFEITO MUNICIPAL</w:t>
      </w:r>
    </w:p>
    <w:sectPr w:rsidR="00C56258" w:rsidRPr="0064412C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D4" w:rsidRDefault="001457D4" w:rsidP="00D61824">
      <w:pPr>
        <w:spacing w:after="0" w:line="240" w:lineRule="auto"/>
      </w:pPr>
      <w:r>
        <w:separator/>
      </w:r>
    </w:p>
  </w:endnote>
  <w:endnote w:type="continuationSeparator" w:id="1">
    <w:p w:rsidR="001457D4" w:rsidRDefault="001457D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D4" w:rsidRDefault="001457D4" w:rsidP="00D61824">
      <w:pPr>
        <w:spacing w:after="0" w:line="240" w:lineRule="auto"/>
      </w:pPr>
      <w:r>
        <w:separator/>
      </w:r>
    </w:p>
  </w:footnote>
  <w:footnote w:type="continuationSeparator" w:id="1">
    <w:p w:rsidR="001457D4" w:rsidRDefault="001457D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F479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6258"/>
    <w:rsid w:val="000E175C"/>
    <w:rsid w:val="00142DDF"/>
    <w:rsid w:val="001457D4"/>
    <w:rsid w:val="002164E3"/>
    <w:rsid w:val="002F4797"/>
    <w:rsid w:val="002F6540"/>
    <w:rsid w:val="00360700"/>
    <w:rsid w:val="00372301"/>
    <w:rsid w:val="003A2A4A"/>
    <w:rsid w:val="0054198C"/>
    <w:rsid w:val="006570DC"/>
    <w:rsid w:val="008831FA"/>
    <w:rsid w:val="008875D5"/>
    <w:rsid w:val="008A3B1D"/>
    <w:rsid w:val="008E2780"/>
    <w:rsid w:val="00A22B7B"/>
    <w:rsid w:val="00AB2AA3"/>
    <w:rsid w:val="00B43314"/>
    <w:rsid w:val="00B8194B"/>
    <w:rsid w:val="00C56258"/>
    <w:rsid w:val="00C95EBC"/>
    <w:rsid w:val="00CF1EEB"/>
    <w:rsid w:val="00D36B50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2015-10-15T17:12:00Z</cp:lastPrinted>
  <dcterms:created xsi:type="dcterms:W3CDTF">2015-11-10T15:42:00Z</dcterms:created>
  <dcterms:modified xsi:type="dcterms:W3CDTF">2015-11-10T15:42:00Z</dcterms:modified>
</cp:coreProperties>
</file>