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85" w:rsidRDefault="00480E85" w:rsidP="00480E85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784/16</w:t>
      </w:r>
    </w:p>
    <w:p w:rsidR="00480E85" w:rsidRDefault="00480E85" w:rsidP="00480E85">
      <w:pPr>
        <w:tabs>
          <w:tab w:val="left" w:pos="3619"/>
        </w:tabs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ab/>
      </w:r>
    </w:p>
    <w:p w:rsidR="00480E85" w:rsidRDefault="00480E85" w:rsidP="00480E85">
      <w:pPr>
        <w:ind w:left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DISPÕE SOBRE A DENOMINAÇÃO DO CENTRO DE EDUCAÇÃO INFANTIL DO BAIRRO CIDADE JARDIM: CENTRO DE EDUCAÇÃO INFANTIL MUNICIPAL CARLOS BARRETO.</w:t>
      </w:r>
    </w:p>
    <w:p w:rsidR="00480E85" w:rsidRDefault="00480E85" w:rsidP="00480E85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480E85" w:rsidRDefault="00480E85" w:rsidP="00480E8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480E85" w:rsidRDefault="00480E85" w:rsidP="00480E85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480E85" w:rsidRDefault="00480E85" w:rsidP="00480E85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480E85" w:rsidRDefault="00480E85" w:rsidP="00480E85">
      <w:pPr>
        <w:ind w:firstLine="3118"/>
        <w:jc w:val="both"/>
        <w:rPr>
          <w:rFonts w:ascii="Times New Roman" w:hAnsi="Times New Roman"/>
          <w:b/>
          <w:sz w:val="24"/>
        </w:rPr>
      </w:pPr>
      <w:r w:rsidRPr="009E1685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. Passa a denominar-se </w:t>
      </w:r>
      <w:r w:rsidRPr="009E1685">
        <w:rPr>
          <w:rFonts w:ascii="Times New Roman" w:hAnsi="Times New Roman"/>
          <w:b/>
          <w:sz w:val="24"/>
        </w:rPr>
        <w:t>CENTRO DE EDUCAÇÃO INFANTIL MUNICIPAL CARLOS BARRETO (PROINFÂNCIA),</w:t>
      </w:r>
      <w:r>
        <w:rPr>
          <w:rFonts w:ascii="Times New Roman" w:hAnsi="Times New Roman"/>
          <w:sz w:val="24"/>
        </w:rPr>
        <w:t xml:space="preserve"> o Centro de Educação infantil localizado no Bairro Cidade Jardim</w:t>
      </w:r>
    </w:p>
    <w:p w:rsidR="00480E85" w:rsidRDefault="00480E85" w:rsidP="00480E85">
      <w:pPr>
        <w:ind w:firstLine="3118"/>
        <w:jc w:val="both"/>
        <w:rPr>
          <w:rFonts w:ascii="Times New Roman" w:hAnsi="Times New Roman"/>
          <w:sz w:val="24"/>
        </w:rPr>
      </w:pPr>
      <w:r w:rsidRPr="009E1685"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Revogadas as disposições em contrário, especialmente a Lei nº 5223, de 25 de setembro de 2012, esta Lei entra em vigor na data de sua publicação.</w:t>
      </w:r>
    </w:p>
    <w:p w:rsidR="00480E85" w:rsidRDefault="00480E85" w:rsidP="00480E85">
      <w:pPr>
        <w:ind w:firstLine="3118"/>
        <w:jc w:val="both"/>
        <w:rPr>
          <w:rFonts w:ascii="Times New Roman" w:hAnsi="Times New Roman"/>
          <w:sz w:val="24"/>
        </w:rPr>
      </w:pPr>
    </w:p>
    <w:p w:rsidR="00480E85" w:rsidRDefault="00480E85" w:rsidP="00480E8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PREFEITURA MUNICIPAL DE POUSO ALEGRE, 04 DE MAIO 2016</w:t>
      </w:r>
    </w:p>
    <w:p w:rsidR="00480E85" w:rsidRDefault="00480E85" w:rsidP="00480E85">
      <w:pPr>
        <w:jc w:val="center"/>
        <w:rPr>
          <w:rFonts w:ascii="Times New Roman" w:hAnsi="Times New Roman"/>
          <w:sz w:val="24"/>
        </w:rPr>
      </w:pPr>
    </w:p>
    <w:p w:rsidR="00480E85" w:rsidRDefault="00480E85" w:rsidP="00480E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Agnaldo Perugini</w:t>
      </w:r>
    </w:p>
    <w:p w:rsidR="00480E85" w:rsidRDefault="00480E85" w:rsidP="00480E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PREFEITO MUNICIPAL</w:t>
      </w:r>
    </w:p>
    <w:p w:rsidR="00480E85" w:rsidRDefault="00480E85" w:rsidP="00480E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80E85" w:rsidRDefault="00480E85" w:rsidP="00480E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80E85" w:rsidRDefault="00480E85" w:rsidP="00480E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80E85" w:rsidRDefault="00480E85" w:rsidP="00480E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Vagner Márcio de Souza</w:t>
      </w:r>
    </w:p>
    <w:p w:rsidR="00480E85" w:rsidRDefault="00480E85" w:rsidP="00480E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CHEFE DE GABINETE</w:t>
      </w:r>
    </w:p>
    <w:p w:rsidR="00480E85" w:rsidRDefault="00480E85" w:rsidP="00480E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80E85" w:rsidRDefault="00480E85" w:rsidP="00480E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80E85" w:rsidRDefault="00480E85" w:rsidP="00480E85">
      <w:pPr>
        <w:spacing w:after="0" w:line="240" w:lineRule="auto"/>
        <w:ind w:firstLine="3118"/>
        <w:jc w:val="both"/>
        <w:rPr>
          <w:rFonts w:ascii="Times New Roman" w:hAnsi="Times New Roman"/>
          <w:b/>
          <w:sz w:val="24"/>
        </w:rPr>
      </w:pPr>
    </w:p>
    <w:p w:rsidR="00480E85" w:rsidRDefault="00480E85" w:rsidP="00480E85">
      <w:pPr>
        <w:spacing w:after="0" w:line="240" w:lineRule="auto"/>
        <w:ind w:firstLine="3118"/>
        <w:jc w:val="both"/>
        <w:rPr>
          <w:rFonts w:ascii="Times New Roman" w:hAnsi="Times New Roman"/>
          <w:b/>
          <w:sz w:val="24"/>
        </w:rPr>
      </w:pPr>
    </w:p>
    <w:p w:rsidR="00480E85" w:rsidRDefault="00480E85" w:rsidP="00480E85">
      <w:pPr>
        <w:spacing w:after="0" w:line="240" w:lineRule="auto"/>
        <w:ind w:firstLine="3118"/>
        <w:jc w:val="both"/>
        <w:rPr>
          <w:rFonts w:ascii="Times New Roman" w:hAnsi="Times New Roman"/>
          <w:b/>
          <w:sz w:val="24"/>
        </w:rPr>
      </w:pPr>
    </w:p>
    <w:p w:rsidR="00480E85" w:rsidRDefault="00480E85" w:rsidP="00480E85">
      <w:pPr>
        <w:spacing w:after="0" w:line="240" w:lineRule="auto"/>
        <w:ind w:firstLine="3118"/>
        <w:jc w:val="both"/>
        <w:rPr>
          <w:rFonts w:ascii="Times New Roman" w:hAnsi="Times New Roman"/>
          <w:b/>
          <w:sz w:val="24"/>
        </w:rPr>
      </w:pPr>
    </w:p>
    <w:p w:rsidR="00480E85" w:rsidRDefault="00480E85" w:rsidP="00480E85">
      <w:pPr>
        <w:spacing w:after="0" w:line="240" w:lineRule="auto"/>
        <w:ind w:firstLine="3118"/>
        <w:jc w:val="both"/>
        <w:rPr>
          <w:rFonts w:ascii="Times New Roman" w:hAnsi="Times New Roman"/>
          <w:b/>
          <w:sz w:val="24"/>
        </w:rPr>
      </w:pPr>
    </w:p>
    <w:p w:rsidR="00480E85" w:rsidRDefault="00480E85" w:rsidP="00480E85">
      <w:pPr>
        <w:spacing w:after="0" w:line="240" w:lineRule="auto"/>
        <w:ind w:firstLine="3118"/>
        <w:jc w:val="both"/>
        <w:rPr>
          <w:rFonts w:ascii="Times New Roman" w:hAnsi="Times New Roman"/>
          <w:b/>
          <w:sz w:val="24"/>
        </w:rPr>
      </w:pPr>
    </w:p>
    <w:p w:rsidR="00480E85" w:rsidRDefault="00480E85" w:rsidP="00480E85">
      <w:pPr>
        <w:spacing w:after="0" w:line="240" w:lineRule="auto"/>
        <w:ind w:firstLine="3118"/>
        <w:jc w:val="both"/>
        <w:rPr>
          <w:rFonts w:ascii="Times New Roman" w:hAnsi="Times New Roman"/>
          <w:b/>
          <w:sz w:val="24"/>
        </w:rPr>
      </w:pPr>
    </w:p>
    <w:p w:rsidR="00480E85" w:rsidRDefault="00480E85" w:rsidP="00480E85">
      <w:pPr>
        <w:spacing w:after="0" w:line="240" w:lineRule="auto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D6311E">
        <w:rPr>
          <w:rFonts w:ascii="Times New Roman" w:hAnsi="Times New Roman"/>
          <w:b/>
          <w:sz w:val="24"/>
          <w:u w:val="single"/>
        </w:rPr>
        <w:t>J U S T I F I C A T I V A</w:t>
      </w:r>
    </w:p>
    <w:p w:rsidR="00480E85" w:rsidRDefault="00480E85" w:rsidP="00480E85">
      <w:pPr>
        <w:spacing w:after="0" w:line="240" w:lineRule="auto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480E85" w:rsidRDefault="00480E85" w:rsidP="00480E85">
      <w:pPr>
        <w:spacing w:after="0" w:line="240" w:lineRule="auto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480E85" w:rsidRDefault="00480E85" w:rsidP="00480E85">
      <w:pPr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480E85" w:rsidRDefault="00480E85" w:rsidP="00480E85">
      <w:pPr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</w:p>
    <w:p w:rsidR="00480E85" w:rsidRDefault="00480E85" w:rsidP="00480E85">
      <w:pPr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</w:p>
    <w:p w:rsidR="00480E85" w:rsidRDefault="00480E85" w:rsidP="00480E85">
      <w:pPr>
        <w:spacing w:after="0" w:line="240" w:lineRule="auto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D6311E">
        <w:rPr>
          <w:rFonts w:ascii="Times New Roman" w:hAnsi="Times New Roman"/>
          <w:b/>
          <w:sz w:val="24"/>
        </w:rPr>
        <w:t xml:space="preserve">Ref.: </w:t>
      </w:r>
      <w:r w:rsidRPr="00D6311E">
        <w:rPr>
          <w:rFonts w:ascii="Times New Roman" w:hAnsi="Times New Roman"/>
          <w:b/>
          <w:sz w:val="24"/>
          <w:u w:val="single"/>
        </w:rPr>
        <w:t>Projeto de Lei n. 784/2016</w:t>
      </w:r>
    </w:p>
    <w:p w:rsidR="00480E85" w:rsidRDefault="00480E85" w:rsidP="00480E85">
      <w:pPr>
        <w:spacing w:after="0" w:line="240" w:lineRule="auto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480E85" w:rsidRDefault="00480E85" w:rsidP="00480E85">
      <w:pPr>
        <w:spacing w:after="0" w:line="240" w:lineRule="auto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480E85" w:rsidRDefault="00480E85" w:rsidP="00480E85">
      <w:pPr>
        <w:spacing w:after="0" w:line="240" w:lineRule="auto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480E85" w:rsidRDefault="00480E85" w:rsidP="00480E85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Objetiva o presente Projeto de Lei estabelecer a denominação do Centro de </w:t>
      </w:r>
      <w:r>
        <w:rPr>
          <w:rFonts w:ascii="Times New Roman" w:hAnsi="Times New Roman"/>
          <w:b/>
          <w:sz w:val="24"/>
        </w:rPr>
        <w:t>E</w:t>
      </w:r>
      <w:r w:rsidRPr="009E1685">
        <w:rPr>
          <w:rFonts w:ascii="Times New Roman" w:hAnsi="Times New Roman"/>
          <w:b/>
          <w:sz w:val="24"/>
        </w:rPr>
        <w:t>ducação Infantil Municipal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>do Bairro Cidade Jardim, passando a ser denominado</w:t>
      </w:r>
      <w:r w:rsidRPr="009E1685">
        <w:rPr>
          <w:rFonts w:ascii="Times New Roman" w:hAnsi="Times New Roman"/>
          <w:b/>
          <w:sz w:val="24"/>
        </w:rPr>
        <w:t xml:space="preserve"> CARLOS BARRET</w:t>
      </w: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sz w:val="24"/>
        </w:rPr>
        <w:t>.</w:t>
      </w:r>
    </w:p>
    <w:p w:rsidR="00480E85" w:rsidRDefault="00480E85" w:rsidP="00480E85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homenagem ao Senhor Carlos Barreto deve se ao fato de que o mesmo, como morador do Bairro Cidade Jardim, participou ativamente da formação do Bairro, foi fundador da Associação de Moradores, colaborou e liderou as lutas para melhorias para o Bairro, como a implantação de escola, creche, posto de saúde, interligação da Avenida Circular do Bairro, dentre outras conquistas.</w:t>
      </w:r>
    </w:p>
    <w:p w:rsidR="00480E85" w:rsidRDefault="00480E85" w:rsidP="00480E85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Senhor Carlos Barreto era comerciante no Bairro, sendo um dos primeiros a instalar uma loja no Bairro (loja de material de construção). Criou e incentivou várias festas no Bairro como: festas do dia das crianças, com distribuição de brinquedos; festa junina; distribuição de brinquedos às crianças carentes no Natal. Para conseguir os brinquedos o Senhor Barreto, realizava bingos com a ajuda dos moradores do Bairro e comerciantes da cidade, que doavam os prêmios.</w:t>
      </w:r>
    </w:p>
    <w:p w:rsidR="00480E85" w:rsidRDefault="00480E85" w:rsidP="00480E85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Desta forma, tendo vista sua grande ligação com o bairro e seu convívio com a população, este Poder Executivo elaborou este Projeto de Lei para prestar uma justa homenagem a um personagem do Bairro, para que a pessoas possam ter lembrança de sua história.</w:t>
      </w:r>
    </w:p>
    <w:p w:rsidR="00480E85" w:rsidRDefault="00480E85" w:rsidP="00480E85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Esperando poder contar com o apoio dessa Casa peço seja o Projeto votado favoravelmente. </w:t>
      </w:r>
    </w:p>
    <w:p w:rsidR="00480E85" w:rsidRDefault="00480E85" w:rsidP="00480E85">
      <w:pPr>
        <w:ind w:firstLine="3118"/>
        <w:jc w:val="both"/>
        <w:rPr>
          <w:rFonts w:ascii="Times New Roman" w:hAnsi="Times New Roman"/>
          <w:sz w:val="24"/>
        </w:rPr>
      </w:pPr>
    </w:p>
    <w:p w:rsidR="00480E85" w:rsidRPr="00F828D0" w:rsidRDefault="00480E85" w:rsidP="00480E85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480E85" w:rsidRPr="00F828D0" w:rsidRDefault="00480E85" w:rsidP="00480E85">
      <w:pPr>
        <w:spacing w:after="0"/>
        <w:jc w:val="center"/>
        <w:rPr>
          <w:rFonts w:ascii="Times New Roman" w:hAnsi="Times New Roman"/>
          <w:b/>
          <w:sz w:val="24"/>
        </w:rPr>
      </w:pPr>
      <w:r w:rsidRPr="00F828D0">
        <w:rPr>
          <w:rFonts w:ascii="Times New Roman" w:hAnsi="Times New Roman"/>
          <w:b/>
          <w:sz w:val="24"/>
        </w:rPr>
        <w:t>Agnaldo Perugini</w:t>
      </w:r>
    </w:p>
    <w:p w:rsidR="00480E85" w:rsidRPr="00F828D0" w:rsidRDefault="00480E85" w:rsidP="00480E85">
      <w:pPr>
        <w:spacing w:after="0"/>
        <w:jc w:val="center"/>
        <w:rPr>
          <w:rFonts w:ascii="Times New Roman" w:hAnsi="Times New Roman"/>
          <w:b/>
          <w:sz w:val="24"/>
        </w:rPr>
      </w:pPr>
      <w:r w:rsidRPr="00F828D0">
        <w:rPr>
          <w:rFonts w:ascii="Times New Roman" w:hAnsi="Times New Roman"/>
          <w:b/>
          <w:sz w:val="24"/>
        </w:rPr>
        <w:t>PREFEITO MUNICIPAL</w:t>
      </w:r>
    </w:p>
    <w:sectPr w:rsidR="00480E85" w:rsidRPr="00F828D0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DD4" w:rsidRDefault="002B4DD4" w:rsidP="00D61824">
      <w:pPr>
        <w:spacing w:after="0" w:line="240" w:lineRule="auto"/>
      </w:pPr>
      <w:r>
        <w:separator/>
      </w:r>
    </w:p>
  </w:endnote>
  <w:endnote w:type="continuationSeparator" w:id="1">
    <w:p w:rsidR="002B4DD4" w:rsidRDefault="002B4DD4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DD4" w:rsidRDefault="002B4DD4" w:rsidP="00D61824">
      <w:pPr>
        <w:spacing w:after="0" w:line="240" w:lineRule="auto"/>
      </w:pPr>
      <w:r>
        <w:separator/>
      </w:r>
    </w:p>
  </w:footnote>
  <w:footnote w:type="continuationSeparator" w:id="1">
    <w:p w:rsidR="002B4DD4" w:rsidRDefault="002B4DD4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AB275D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80E85"/>
    <w:rsid w:val="000E175C"/>
    <w:rsid w:val="00117ACF"/>
    <w:rsid w:val="00142DDF"/>
    <w:rsid w:val="002164E3"/>
    <w:rsid w:val="002B4DD4"/>
    <w:rsid w:val="002F6540"/>
    <w:rsid w:val="00360700"/>
    <w:rsid w:val="003A2A4A"/>
    <w:rsid w:val="00480E85"/>
    <w:rsid w:val="0054198C"/>
    <w:rsid w:val="00581181"/>
    <w:rsid w:val="006570DC"/>
    <w:rsid w:val="006B3E6D"/>
    <w:rsid w:val="008A3B1D"/>
    <w:rsid w:val="008C6C54"/>
    <w:rsid w:val="008E2780"/>
    <w:rsid w:val="00A22B7B"/>
    <w:rsid w:val="00AB275D"/>
    <w:rsid w:val="00AB2AA3"/>
    <w:rsid w:val="00B8194B"/>
    <w:rsid w:val="00B861D2"/>
    <w:rsid w:val="00C95EBC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2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2016-05-03T17:31:00Z</cp:lastPrinted>
  <dcterms:created xsi:type="dcterms:W3CDTF">2016-05-09T15:12:00Z</dcterms:created>
  <dcterms:modified xsi:type="dcterms:W3CDTF">2016-05-09T15:12:00Z</dcterms:modified>
</cp:coreProperties>
</file>