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D1" w:rsidRDefault="007901D1" w:rsidP="007901D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782/16</w:t>
      </w:r>
    </w:p>
    <w:p w:rsidR="007901D1" w:rsidRDefault="007901D1" w:rsidP="007901D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901D1" w:rsidRDefault="007901D1" w:rsidP="007901D1">
      <w:pPr>
        <w:spacing w:after="0"/>
        <w:ind w:left="31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AUTORIZA O CHEFE DO PODER EXECUTIVO A CONCEDER REAJUSTE SALARIAL AOS SERVIDORES MUNICIPAIS, REAJUSTA O VALOR DO CARTÃO ALIMENTAÇÃO E DÁ OUTRAS PROVIDÊNCIAS.</w:t>
      </w:r>
    </w:p>
    <w:p w:rsidR="007901D1" w:rsidRDefault="007901D1" w:rsidP="007901D1">
      <w:pPr>
        <w:spacing w:after="0"/>
        <w:ind w:left="3118"/>
        <w:jc w:val="both"/>
        <w:rPr>
          <w:sz w:val="24"/>
          <w:szCs w:val="24"/>
        </w:rPr>
      </w:pPr>
    </w:p>
    <w:p w:rsidR="007901D1" w:rsidRDefault="007901D1" w:rsidP="007901D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901D1" w:rsidRDefault="007901D1" w:rsidP="007901D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7901D1" w:rsidRDefault="007901D1" w:rsidP="007901D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901D1" w:rsidRPr="00E97D8C" w:rsidRDefault="007901D1" w:rsidP="007901D1">
      <w:pPr>
        <w:pStyle w:val="Corpodetexto"/>
        <w:ind w:firstLine="3118"/>
        <w:rPr>
          <w:sz w:val="24"/>
          <w:szCs w:val="24"/>
        </w:rPr>
      </w:pPr>
      <w:r w:rsidRPr="00E97D8C">
        <w:rPr>
          <w:sz w:val="24"/>
          <w:szCs w:val="24"/>
        </w:rPr>
        <w:t>A Câmara Municipal de Pouso Alegre, Estado de Minas Gerais, aprova e o Chefe do Poder Executivo sanciona e promulga a seguinte Lei:</w:t>
      </w:r>
    </w:p>
    <w:p w:rsidR="007901D1" w:rsidRPr="00E97D8C" w:rsidRDefault="007901D1" w:rsidP="007901D1">
      <w:pPr>
        <w:pStyle w:val="Corpodetexto"/>
        <w:ind w:firstLine="3118"/>
        <w:rPr>
          <w:sz w:val="24"/>
          <w:szCs w:val="24"/>
        </w:rPr>
      </w:pPr>
    </w:p>
    <w:p w:rsidR="007901D1" w:rsidRPr="00E97D8C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E97D8C">
        <w:rPr>
          <w:rFonts w:ascii="Times New Roman" w:hAnsi="Times New Roman"/>
          <w:b/>
          <w:sz w:val="24"/>
          <w:szCs w:val="24"/>
        </w:rPr>
        <w:t>Art. 1º.</w:t>
      </w:r>
      <w:r w:rsidRPr="00E97D8C">
        <w:rPr>
          <w:rFonts w:ascii="Times New Roman" w:hAnsi="Times New Roman"/>
          <w:sz w:val="24"/>
          <w:szCs w:val="24"/>
        </w:rPr>
        <w:t xml:space="preserve"> Fica o Chefe do Poder Executivo autorizado a conceder 10% (dez por cento) de reajuste sobre os vencimentos </w:t>
      </w:r>
      <w:r w:rsidR="00445E9D">
        <w:rPr>
          <w:rFonts w:ascii="Times New Roman" w:hAnsi="Times New Roman"/>
          <w:sz w:val="24"/>
          <w:szCs w:val="24"/>
        </w:rPr>
        <w:t>base</w:t>
      </w:r>
      <w:r w:rsidRPr="00E97D8C">
        <w:rPr>
          <w:rFonts w:ascii="Times New Roman" w:hAnsi="Times New Roman"/>
          <w:sz w:val="24"/>
          <w:szCs w:val="24"/>
        </w:rPr>
        <w:t xml:space="preserve"> dos servidores públicos municipais.</w:t>
      </w:r>
    </w:p>
    <w:p w:rsidR="007901D1" w:rsidRPr="00E97D8C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Pr="00E97D8C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E97D8C">
        <w:rPr>
          <w:rFonts w:ascii="Times New Roman" w:hAnsi="Times New Roman"/>
          <w:b/>
          <w:sz w:val="24"/>
          <w:szCs w:val="24"/>
        </w:rPr>
        <w:t>Parágrafo único.</w:t>
      </w:r>
      <w:r w:rsidRPr="00E97D8C">
        <w:rPr>
          <w:rFonts w:ascii="Times New Roman" w:hAnsi="Times New Roman"/>
          <w:sz w:val="24"/>
          <w:szCs w:val="24"/>
        </w:rPr>
        <w:t xml:space="preserve">  O reajuste de que trata o caput deste artigo vigorará a partir de 1º (primeiro) de abril de 2016, incidindo o referido percentual sobre os vencimentos </w:t>
      </w:r>
      <w:r w:rsidR="00445E9D">
        <w:rPr>
          <w:rFonts w:ascii="Times New Roman" w:hAnsi="Times New Roman"/>
          <w:sz w:val="24"/>
          <w:szCs w:val="24"/>
        </w:rPr>
        <w:t>base</w:t>
      </w:r>
      <w:r w:rsidRPr="00E97D8C">
        <w:rPr>
          <w:rFonts w:ascii="Times New Roman" w:hAnsi="Times New Roman"/>
          <w:sz w:val="24"/>
          <w:szCs w:val="24"/>
        </w:rPr>
        <w:t xml:space="preserve"> percebidos em março do corrente ano.</w:t>
      </w:r>
    </w:p>
    <w:p w:rsidR="007901D1" w:rsidRPr="00E97D8C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E97D8C">
        <w:rPr>
          <w:rFonts w:ascii="Times New Roman" w:hAnsi="Times New Roman"/>
          <w:b/>
          <w:sz w:val="24"/>
          <w:szCs w:val="24"/>
        </w:rPr>
        <w:t>Art. 2º.</w:t>
      </w:r>
      <w:r w:rsidRPr="00E97D8C">
        <w:rPr>
          <w:rFonts w:ascii="Times New Roman" w:hAnsi="Times New Roman"/>
          <w:sz w:val="24"/>
          <w:szCs w:val="24"/>
        </w:rPr>
        <w:t xml:space="preserve"> O valor do Cartão Alimentação, de que trata o artigo 4º da Lei Municipal n. 4.586/2007, fica fixado em R$ 290,00 (duzentos e noventa reais), partir de 1º (primeiro) de abril de 2016. 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1º. </w:t>
      </w:r>
      <w:r>
        <w:rPr>
          <w:rFonts w:ascii="Times New Roman" w:hAnsi="Times New Roman"/>
          <w:sz w:val="24"/>
          <w:szCs w:val="24"/>
        </w:rPr>
        <w:t>Para os ocupantes de cargos comissionados - recrutamento amplo ou limitado - fica mantido o valor do Cartão Alimentação pago até 31/03/2016.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Pr="00BB7848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BB7848">
        <w:rPr>
          <w:rFonts w:ascii="Times New Roman" w:hAnsi="Times New Roman"/>
          <w:b/>
          <w:sz w:val="24"/>
          <w:szCs w:val="24"/>
        </w:rPr>
        <w:t>§ 2º.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 o servidor de carreira ocupante de cargo comissionado fica suspenso o reajuste do Cartão Alimentação, permanecendo o valor pago até 31/03/2016, sendo que, quando retornar ao cargo de carreira fará jus ao valor pago aos demais servidores.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C02D0">
        <w:rPr>
          <w:rFonts w:ascii="Times New Roman" w:hAnsi="Times New Roman"/>
          <w:b/>
          <w:sz w:val="24"/>
          <w:szCs w:val="24"/>
        </w:rPr>
        <w:t xml:space="preserve">Art. 3º. </w:t>
      </w:r>
      <w:r>
        <w:rPr>
          <w:rFonts w:ascii="Times New Roman" w:hAnsi="Times New Roman"/>
          <w:sz w:val="24"/>
          <w:szCs w:val="24"/>
        </w:rPr>
        <w:t>O reajuste previsto nesta lei não se estende aos vencimentos dos cargos comissionados de recrutamento amplo ou limitado, definidos na Lei Municipal n. 5.296/2013, mantendo os valores pagos até 31/03/2016.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C02D0">
        <w:rPr>
          <w:rFonts w:ascii="Times New Roman" w:hAnsi="Times New Roman"/>
          <w:b/>
          <w:sz w:val="24"/>
          <w:szCs w:val="24"/>
        </w:rPr>
        <w:t>Parágrafo único.</w:t>
      </w:r>
      <w:r>
        <w:rPr>
          <w:rFonts w:ascii="Times New Roman" w:hAnsi="Times New Roman"/>
          <w:sz w:val="24"/>
          <w:szCs w:val="24"/>
        </w:rPr>
        <w:t xml:space="preserve"> Para os servidores de carreira ocupantes de cargos comissionados o reajuste deverá incidir sobre o salário base, mantendo o valor do vencimento do cargo comissionado pago até 31/03/2016.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Pr="00E97D8C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</w:t>
      </w:r>
      <w:r w:rsidRPr="00E97D8C">
        <w:rPr>
          <w:rFonts w:ascii="Times New Roman" w:hAnsi="Times New Roman"/>
          <w:b/>
          <w:sz w:val="24"/>
          <w:szCs w:val="24"/>
        </w:rPr>
        <w:t>º.</w:t>
      </w:r>
      <w:r w:rsidRPr="00E97D8C">
        <w:rPr>
          <w:rFonts w:ascii="Times New Roman" w:hAnsi="Times New Roman"/>
          <w:sz w:val="24"/>
          <w:szCs w:val="24"/>
        </w:rPr>
        <w:t xml:space="preserve"> As despesas decorrentes desta Lei correrão por conta das dotações próprias do orçamento vigente. </w:t>
      </w:r>
    </w:p>
    <w:p w:rsidR="007901D1" w:rsidRPr="00E97D8C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Pr="00E97D8C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E97D8C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5</w:t>
      </w:r>
      <w:r w:rsidRPr="00E97D8C">
        <w:rPr>
          <w:rFonts w:ascii="Times New Roman" w:hAnsi="Times New Roman"/>
          <w:b/>
          <w:sz w:val="24"/>
          <w:szCs w:val="24"/>
        </w:rPr>
        <w:t>º.</w:t>
      </w:r>
      <w:r w:rsidRPr="00E97D8C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7901D1" w:rsidRPr="00E97D8C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Pr="00E97D8C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Pr="00E97D8C" w:rsidRDefault="007901D1" w:rsidP="007901D1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E97D8C">
        <w:rPr>
          <w:rFonts w:ascii="Times New Roman" w:hAnsi="Times New Roman"/>
          <w:sz w:val="24"/>
          <w:szCs w:val="24"/>
        </w:rPr>
        <w:t>PREFEITURA MUNICIPAL DE POUSO ALEGRE, 03 DE MAIO DE 2016.</w:t>
      </w:r>
    </w:p>
    <w:p w:rsidR="007901D1" w:rsidRPr="00E97D8C" w:rsidRDefault="007901D1" w:rsidP="007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1D1" w:rsidRPr="00E97D8C" w:rsidRDefault="007901D1" w:rsidP="007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1D1" w:rsidRPr="00E97D8C" w:rsidRDefault="007901D1" w:rsidP="007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1D1" w:rsidRPr="00E97D8C" w:rsidRDefault="007901D1" w:rsidP="007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7D8C">
        <w:rPr>
          <w:rFonts w:ascii="Times New Roman" w:hAnsi="Times New Roman"/>
          <w:b/>
          <w:sz w:val="24"/>
          <w:szCs w:val="24"/>
        </w:rPr>
        <w:t>Agnaldo Perugini</w:t>
      </w:r>
    </w:p>
    <w:p w:rsidR="007901D1" w:rsidRPr="00E97D8C" w:rsidRDefault="007901D1" w:rsidP="007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7D8C">
        <w:rPr>
          <w:rFonts w:ascii="Times New Roman" w:hAnsi="Times New Roman"/>
          <w:b/>
          <w:sz w:val="24"/>
          <w:szCs w:val="24"/>
        </w:rPr>
        <w:t>PREFEITO MUNICIPAL</w:t>
      </w:r>
    </w:p>
    <w:p w:rsidR="007901D1" w:rsidRPr="00E97D8C" w:rsidRDefault="007901D1" w:rsidP="007901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01D1" w:rsidRPr="00E97D8C" w:rsidRDefault="007901D1" w:rsidP="007901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01D1" w:rsidRPr="00E97D8C" w:rsidRDefault="007901D1" w:rsidP="007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7D8C">
        <w:rPr>
          <w:rFonts w:ascii="Times New Roman" w:hAnsi="Times New Roman"/>
          <w:b/>
          <w:sz w:val="24"/>
          <w:szCs w:val="24"/>
        </w:rPr>
        <w:t>Vagner Márcio de Souza</w:t>
      </w:r>
    </w:p>
    <w:p w:rsidR="007901D1" w:rsidRDefault="007901D1" w:rsidP="007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7D8C">
        <w:rPr>
          <w:rFonts w:ascii="Times New Roman" w:hAnsi="Times New Roman"/>
          <w:b/>
          <w:sz w:val="24"/>
          <w:szCs w:val="24"/>
        </w:rPr>
        <w:t>CHEFE DE GABINETE</w:t>
      </w:r>
    </w:p>
    <w:p w:rsidR="007901D1" w:rsidRDefault="007901D1" w:rsidP="007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 U S T I F I C A T I V A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P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7901D1">
        <w:rPr>
          <w:rFonts w:ascii="Times New Roman" w:hAnsi="Times New Roman"/>
          <w:sz w:val="24"/>
          <w:szCs w:val="24"/>
        </w:rPr>
        <w:t xml:space="preserve">Senhor Presidente, 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Ref.: Projeto de Lei n. 782/2016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o objetivo de garantir o poder aquisitivo dos vencimentos dos servidores municipais, este Poder Executivo, na medida do possível, concederá o reajuste de 10% (dez por cento), nos salários pagos até 31/03/2016 e fixará o valor do Cartão Alimentação em R$ 290,00 (duzentos e noventa reais).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reajuste foi estabelecido levando em consideração a Lei de Responsabilidade Fiscal, Lei de Diretrizes Orçamentárias e a Lei Orçamentária Anual, bem como a legislação eleitoral. 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Esclarecemos aos ilustres Vereadores e Vereadoras que este Poder Executivo reconhecendo a importância dos servidores para a prestação dos serviços aos munícipes, determinou que a equipe responsável pela análise orçamentária e financeira do município fizesse o esforço necessário para garantir o reajuste aos servidores, considerando o cenário econômico nacional, que provocou uma queda na arrecadação.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 exercícios anteriores este Poder Executivo, na medida do possível, concedeu vários benéficos aos servidores, inclusive com reajustes acima da inflação, entretanto, no momento não é possível, por questões ordem orçamentária, financeira e legal.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Foram concedidos os benefícios como, cartão alimentação para os aposentados - uma luta de vários anos – cartão alimentação aos profissionais de magistério com dois cargos, reestruturação da Guarda Municipal, com o pagamento de periculosidade, regularização do pagamento de insalubridade de periculosidade para todos os servidores que fazem jus, o que não era observado,  dentre outros benefícios.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salários e o cartão alimentação foram reajustados nos seguintes percentuais, desde 2009: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1948"/>
        <w:gridCol w:w="2693"/>
      </w:tblGrid>
      <w:tr w:rsidR="007901D1" w:rsidRPr="00E03E06" w:rsidTr="00A82088">
        <w:trPr>
          <w:jc w:val="center"/>
        </w:trPr>
        <w:tc>
          <w:tcPr>
            <w:tcW w:w="2015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LEIS</w:t>
            </w:r>
          </w:p>
        </w:tc>
        <w:tc>
          <w:tcPr>
            <w:tcW w:w="1948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REAJUSTES</w:t>
            </w:r>
          </w:p>
        </w:tc>
        <w:tc>
          <w:tcPr>
            <w:tcW w:w="2693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Cartão Alimentação</w:t>
            </w:r>
          </w:p>
        </w:tc>
      </w:tr>
      <w:tr w:rsidR="007901D1" w:rsidRPr="00E03E06" w:rsidTr="00A82088">
        <w:trPr>
          <w:jc w:val="center"/>
        </w:trPr>
        <w:tc>
          <w:tcPr>
            <w:tcW w:w="2015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4813/09</w:t>
            </w:r>
          </w:p>
        </w:tc>
        <w:tc>
          <w:tcPr>
            <w:tcW w:w="1948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6%</w:t>
            </w:r>
          </w:p>
        </w:tc>
        <w:tc>
          <w:tcPr>
            <w:tcW w:w="2693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R$ 110,00</w:t>
            </w:r>
          </w:p>
        </w:tc>
      </w:tr>
      <w:tr w:rsidR="007901D1" w:rsidRPr="00E03E06" w:rsidTr="00A82088">
        <w:trPr>
          <w:jc w:val="center"/>
        </w:trPr>
        <w:tc>
          <w:tcPr>
            <w:tcW w:w="2015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4958/10</w:t>
            </w:r>
          </w:p>
        </w:tc>
        <w:tc>
          <w:tcPr>
            <w:tcW w:w="1948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6%</w:t>
            </w:r>
          </w:p>
        </w:tc>
        <w:tc>
          <w:tcPr>
            <w:tcW w:w="2693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R$ 130,00</w:t>
            </w:r>
          </w:p>
        </w:tc>
      </w:tr>
      <w:tr w:rsidR="007901D1" w:rsidRPr="00E03E06" w:rsidTr="00A82088">
        <w:trPr>
          <w:jc w:val="center"/>
        </w:trPr>
        <w:tc>
          <w:tcPr>
            <w:tcW w:w="2015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5051/11</w:t>
            </w:r>
          </w:p>
        </w:tc>
        <w:tc>
          <w:tcPr>
            <w:tcW w:w="1948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7%</w:t>
            </w:r>
          </w:p>
        </w:tc>
        <w:tc>
          <w:tcPr>
            <w:tcW w:w="2693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R$ 150,00</w:t>
            </w:r>
          </w:p>
        </w:tc>
      </w:tr>
      <w:tr w:rsidR="007901D1" w:rsidRPr="00E03E06" w:rsidTr="00A82088">
        <w:trPr>
          <w:jc w:val="center"/>
        </w:trPr>
        <w:tc>
          <w:tcPr>
            <w:tcW w:w="2015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5147/12</w:t>
            </w:r>
          </w:p>
        </w:tc>
        <w:tc>
          <w:tcPr>
            <w:tcW w:w="1948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2693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R$ 200,00</w:t>
            </w:r>
          </w:p>
        </w:tc>
      </w:tr>
      <w:tr w:rsidR="007901D1" w:rsidRPr="00E03E06" w:rsidTr="00A82088">
        <w:trPr>
          <w:jc w:val="center"/>
        </w:trPr>
        <w:tc>
          <w:tcPr>
            <w:tcW w:w="2015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5312/13</w:t>
            </w:r>
          </w:p>
        </w:tc>
        <w:tc>
          <w:tcPr>
            <w:tcW w:w="1948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8%</w:t>
            </w:r>
          </w:p>
        </w:tc>
        <w:tc>
          <w:tcPr>
            <w:tcW w:w="2693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R$ 220,00</w:t>
            </w:r>
          </w:p>
        </w:tc>
      </w:tr>
      <w:tr w:rsidR="007901D1" w:rsidRPr="00E03E06" w:rsidTr="00A82088">
        <w:trPr>
          <w:jc w:val="center"/>
        </w:trPr>
        <w:tc>
          <w:tcPr>
            <w:tcW w:w="2015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5456/14</w:t>
            </w:r>
          </w:p>
        </w:tc>
        <w:tc>
          <w:tcPr>
            <w:tcW w:w="1948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8,5%</w:t>
            </w:r>
          </w:p>
        </w:tc>
        <w:tc>
          <w:tcPr>
            <w:tcW w:w="2693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R$ 242,00</w:t>
            </w:r>
          </w:p>
        </w:tc>
      </w:tr>
      <w:tr w:rsidR="007901D1" w:rsidRPr="00E03E06" w:rsidTr="00A82088">
        <w:trPr>
          <w:jc w:val="center"/>
        </w:trPr>
        <w:tc>
          <w:tcPr>
            <w:tcW w:w="2015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5567/15</w:t>
            </w:r>
          </w:p>
        </w:tc>
        <w:tc>
          <w:tcPr>
            <w:tcW w:w="1948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8,42%</w:t>
            </w:r>
          </w:p>
        </w:tc>
        <w:tc>
          <w:tcPr>
            <w:tcW w:w="2693" w:type="dxa"/>
          </w:tcPr>
          <w:p w:rsidR="007901D1" w:rsidRPr="00E03E06" w:rsidRDefault="007901D1" w:rsidP="00790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06">
              <w:rPr>
                <w:rFonts w:ascii="Times New Roman" w:hAnsi="Times New Roman"/>
                <w:b/>
                <w:sz w:val="28"/>
                <w:szCs w:val="28"/>
              </w:rPr>
              <w:t>R$ 262,00</w:t>
            </w:r>
          </w:p>
        </w:tc>
      </w:tr>
    </w:tbl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 forma, após vários diálogos com os sindicados das categorias chegou aos valores previstos no presente Projeto de Lei.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Contando com o apoio dessa Casa, peço seja o Projeto de Lei votado favoravelmente. 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Pr="00B734B4" w:rsidRDefault="007901D1" w:rsidP="007901D1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901D1" w:rsidRPr="00B734B4" w:rsidRDefault="007901D1" w:rsidP="007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4B4">
        <w:rPr>
          <w:rFonts w:ascii="Times New Roman" w:hAnsi="Times New Roman"/>
          <w:b/>
          <w:sz w:val="24"/>
          <w:szCs w:val="24"/>
        </w:rPr>
        <w:t>Agnaldo Perugini</w:t>
      </w:r>
    </w:p>
    <w:p w:rsidR="007901D1" w:rsidRPr="00B734B4" w:rsidRDefault="007901D1" w:rsidP="00790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4B4">
        <w:rPr>
          <w:rFonts w:ascii="Times New Roman" w:hAnsi="Times New Roman"/>
          <w:b/>
          <w:sz w:val="24"/>
          <w:szCs w:val="24"/>
        </w:rPr>
        <w:t>PREFEITO MUNICIPAL</w:t>
      </w: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Pr="00BB7848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901D1" w:rsidRPr="00E97D8C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  <w:szCs w:val="20"/>
        </w:rPr>
      </w:pPr>
    </w:p>
    <w:p w:rsidR="007901D1" w:rsidRPr="00E97D8C" w:rsidRDefault="007901D1" w:rsidP="007901D1">
      <w:pPr>
        <w:spacing w:after="0"/>
        <w:ind w:left="3118" w:firstLine="3118"/>
        <w:jc w:val="both"/>
        <w:rPr>
          <w:rFonts w:ascii="Times New Roman" w:hAnsi="Times New Roman"/>
          <w:b/>
          <w:color w:val="000000"/>
          <w:sz w:val="20"/>
        </w:rPr>
      </w:pPr>
    </w:p>
    <w:p w:rsidR="007901D1" w:rsidRPr="00E97D8C" w:rsidRDefault="007901D1" w:rsidP="007901D1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A3B1D" w:rsidRPr="007901D1" w:rsidRDefault="008A3B1D" w:rsidP="007901D1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7901D1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47" w:rsidRDefault="00732D47" w:rsidP="00D61824">
      <w:pPr>
        <w:spacing w:after="0" w:line="240" w:lineRule="auto"/>
      </w:pPr>
      <w:r>
        <w:separator/>
      </w:r>
    </w:p>
  </w:endnote>
  <w:endnote w:type="continuationSeparator" w:id="1">
    <w:p w:rsidR="00732D47" w:rsidRDefault="00732D47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47" w:rsidRDefault="00732D47" w:rsidP="00D61824">
      <w:pPr>
        <w:spacing w:after="0" w:line="240" w:lineRule="auto"/>
      </w:pPr>
      <w:r>
        <w:separator/>
      </w:r>
    </w:p>
  </w:footnote>
  <w:footnote w:type="continuationSeparator" w:id="1">
    <w:p w:rsidR="00732D47" w:rsidRDefault="00732D47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3E6AD0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01D1"/>
    <w:rsid w:val="000E175C"/>
    <w:rsid w:val="00142DDF"/>
    <w:rsid w:val="002164E3"/>
    <w:rsid w:val="002E30EB"/>
    <w:rsid w:val="002F6540"/>
    <w:rsid w:val="00360700"/>
    <w:rsid w:val="003A2A4A"/>
    <w:rsid w:val="003E6AD0"/>
    <w:rsid w:val="00445E9D"/>
    <w:rsid w:val="00514E6A"/>
    <w:rsid w:val="0054198C"/>
    <w:rsid w:val="0055002F"/>
    <w:rsid w:val="006570DC"/>
    <w:rsid w:val="00732D47"/>
    <w:rsid w:val="007901D1"/>
    <w:rsid w:val="007C5183"/>
    <w:rsid w:val="008A3B1D"/>
    <w:rsid w:val="008E2780"/>
    <w:rsid w:val="00A22B7B"/>
    <w:rsid w:val="00A82088"/>
    <w:rsid w:val="00AB2AA3"/>
    <w:rsid w:val="00B52192"/>
    <w:rsid w:val="00B8194B"/>
    <w:rsid w:val="00C95EBC"/>
    <w:rsid w:val="00CF1EEB"/>
    <w:rsid w:val="00D61824"/>
    <w:rsid w:val="00EA6AE2"/>
    <w:rsid w:val="00F52996"/>
    <w:rsid w:val="00FE1FA4"/>
    <w:rsid w:val="00FF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901D1"/>
    <w:pPr>
      <w:keepNext/>
      <w:spacing w:after="0" w:line="240" w:lineRule="auto"/>
      <w:jc w:val="both"/>
      <w:outlineLvl w:val="0"/>
    </w:pPr>
    <w:rPr>
      <w:rFonts w:ascii="Palatino Linotype" w:eastAsia="Times New Roman" w:hAnsi="Palatino Linotype"/>
      <w:b/>
      <w:sz w:val="26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character" w:customStyle="1" w:styleId="Ttulo1Char">
    <w:name w:val="Título 1 Char"/>
    <w:basedOn w:val="Fontepargpadro"/>
    <w:link w:val="Ttulo1"/>
    <w:rsid w:val="007901D1"/>
    <w:rPr>
      <w:rFonts w:ascii="Palatino Linotype" w:eastAsia="Times New Roman" w:hAnsi="Palatino Linotype"/>
      <w:b/>
      <w:sz w:val="26"/>
      <w:lang w:val="pt-PT"/>
    </w:rPr>
  </w:style>
  <w:style w:type="paragraph" w:styleId="Corpodetexto">
    <w:name w:val="Body Text"/>
    <w:basedOn w:val="Normal"/>
    <w:link w:val="CorpodetextoChar"/>
    <w:semiHidden/>
    <w:unhideWhenUsed/>
    <w:rsid w:val="007901D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901D1"/>
    <w:rPr>
      <w:rFonts w:ascii="Times New Roman" w:eastAsia="Times New Roman" w:hAnsi="Times New Roman"/>
      <w:sz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8524-BCB6-4CAC-8BA6-B159E94E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4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2016-05-03T17:35:00Z</cp:lastPrinted>
  <dcterms:created xsi:type="dcterms:W3CDTF">2016-05-09T15:11:00Z</dcterms:created>
  <dcterms:modified xsi:type="dcterms:W3CDTF">2016-05-09T15:11:00Z</dcterms:modified>
</cp:coreProperties>
</file>