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A95CE5" w:rsidRPr="00D45ADF" w:rsidRDefault="00A95CE5" w:rsidP="0036588E">
      <w:pPr>
        <w:ind w:left="2835"/>
        <w:jc w:val="both"/>
        <w:rPr>
          <w:b/>
          <w:color w:val="000000"/>
          <w:sz w:val="22"/>
          <w:szCs w:val="22"/>
        </w:rPr>
      </w:pPr>
      <w:r w:rsidRPr="00D45ADF">
        <w:rPr>
          <w:b/>
          <w:color w:val="000000"/>
          <w:sz w:val="22"/>
          <w:szCs w:val="22"/>
        </w:rPr>
        <w:t xml:space="preserve">PROJETO DE LEI Nº </w:t>
      </w:r>
      <w:r w:rsidR="00D677FE">
        <w:rPr>
          <w:b/>
          <w:color w:val="000000"/>
          <w:sz w:val="22"/>
          <w:szCs w:val="22"/>
        </w:rPr>
        <w:t>7220</w:t>
      </w:r>
      <w:r w:rsidR="004F7008" w:rsidRPr="00D45ADF">
        <w:rPr>
          <w:b/>
          <w:color w:val="000000"/>
          <w:sz w:val="22"/>
          <w:szCs w:val="22"/>
        </w:rPr>
        <w:t xml:space="preserve"> </w:t>
      </w:r>
      <w:r w:rsidRPr="00D45ADF">
        <w:rPr>
          <w:b/>
          <w:color w:val="000000"/>
          <w:sz w:val="22"/>
          <w:szCs w:val="22"/>
        </w:rPr>
        <w:t>/</w:t>
      </w:r>
      <w:r w:rsidR="004F7008" w:rsidRPr="00D45ADF">
        <w:rPr>
          <w:b/>
          <w:color w:val="000000"/>
          <w:sz w:val="22"/>
          <w:szCs w:val="22"/>
        </w:rPr>
        <w:t xml:space="preserve"> </w:t>
      </w:r>
      <w:r w:rsidRPr="00D45ADF">
        <w:rPr>
          <w:b/>
          <w:color w:val="000000"/>
          <w:sz w:val="22"/>
          <w:szCs w:val="22"/>
        </w:rPr>
        <w:t>201</w:t>
      </w:r>
      <w:r w:rsidR="007A79E0" w:rsidRPr="00D45ADF">
        <w:rPr>
          <w:b/>
          <w:color w:val="000000"/>
          <w:sz w:val="22"/>
          <w:szCs w:val="22"/>
        </w:rPr>
        <w:t>6</w:t>
      </w:r>
    </w:p>
    <w:p w:rsidR="00A95CE5" w:rsidRPr="00D45ADF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95CE5" w:rsidRPr="00D45ADF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95CE5" w:rsidRPr="00D45ADF" w:rsidRDefault="00E30285" w:rsidP="00A95CE5">
      <w:pPr>
        <w:ind w:left="2835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ALTERA O ART. 2º DA LEI MUNICIPAL Nº 5.680, DE 02 DE MAIO DE 2016, QUE </w:t>
      </w:r>
      <w:r w:rsidR="00A95CE5" w:rsidRPr="00D45ADF">
        <w:rPr>
          <w:b/>
          <w:bCs/>
          <w:sz w:val="22"/>
          <w:szCs w:val="22"/>
        </w:rPr>
        <w:t xml:space="preserve">CONCEDE REAJUSTE DE VENCIMENTOS AOS SERVIDORES </w:t>
      </w:r>
      <w:r w:rsidR="005A7DD4">
        <w:rPr>
          <w:b/>
          <w:bCs/>
          <w:sz w:val="22"/>
          <w:szCs w:val="22"/>
        </w:rPr>
        <w:t xml:space="preserve">EFETIVOS </w:t>
      </w:r>
      <w:r w:rsidR="00A95CE5" w:rsidRPr="00D45ADF">
        <w:rPr>
          <w:b/>
          <w:bCs/>
          <w:sz w:val="22"/>
          <w:szCs w:val="22"/>
        </w:rPr>
        <w:t>DA CÂMARA MUNICIPAL DE POUSO ALEGRE/MG, A PARTIR DE 01 DE ABRIL DE 201</w:t>
      </w:r>
      <w:r w:rsidR="007A79E0" w:rsidRPr="00D45ADF">
        <w:rPr>
          <w:b/>
          <w:bCs/>
          <w:sz w:val="22"/>
          <w:szCs w:val="22"/>
        </w:rPr>
        <w:t>6</w:t>
      </w:r>
      <w:r w:rsidR="00A95CE5" w:rsidRPr="00D45ADF">
        <w:rPr>
          <w:b/>
          <w:bCs/>
          <w:sz w:val="22"/>
          <w:szCs w:val="22"/>
        </w:rPr>
        <w:t xml:space="preserve">, </w:t>
      </w:r>
      <w:r w:rsidR="00A95CE5" w:rsidRPr="00D45ADF">
        <w:rPr>
          <w:b/>
          <w:sz w:val="22"/>
          <w:szCs w:val="22"/>
        </w:rPr>
        <w:t>BEM COMO REAJUSTE NO VALOR DO CARTÃO ALIMENTAÇÃO E DÁ OUTRAS PROVIDÊNCIAS</w:t>
      </w:r>
      <w:r w:rsidR="0036588E" w:rsidRPr="00D45ADF">
        <w:rPr>
          <w:b/>
          <w:sz w:val="22"/>
          <w:szCs w:val="22"/>
        </w:rPr>
        <w:t>.</w:t>
      </w:r>
    </w:p>
    <w:p w:rsidR="00A95CE5" w:rsidRPr="00D45ADF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95CE5" w:rsidRPr="00D45ADF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95CE5" w:rsidRPr="00D45ADF" w:rsidRDefault="00A95CE5" w:rsidP="00A95CE5">
      <w:pPr>
        <w:ind w:firstLine="2835"/>
        <w:jc w:val="both"/>
        <w:rPr>
          <w:sz w:val="22"/>
          <w:szCs w:val="22"/>
        </w:rPr>
      </w:pPr>
      <w:r w:rsidRPr="00D45ADF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A95CE5" w:rsidRPr="00D45ADF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A95CE5" w:rsidRPr="00E30285" w:rsidRDefault="004F5981" w:rsidP="00E30285">
      <w:pPr>
        <w:ind w:firstLine="2835"/>
        <w:jc w:val="both"/>
        <w:rPr>
          <w:sz w:val="22"/>
          <w:szCs w:val="22"/>
        </w:rPr>
      </w:pPr>
      <w:r w:rsidRPr="00E30285">
        <w:rPr>
          <w:b/>
          <w:sz w:val="22"/>
          <w:szCs w:val="22"/>
        </w:rPr>
        <w:t xml:space="preserve">Art. 1º </w:t>
      </w:r>
      <w:r w:rsidR="00E30285" w:rsidRPr="00E30285">
        <w:rPr>
          <w:sz w:val="22"/>
          <w:szCs w:val="22"/>
        </w:rPr>
        <w:t>Altera o art. 2º da Lei Municipal nº 5.680, de 02 de Maio de 2016, que passa a vigorar com a seguinte redaç</w:t>
      </w:r>
      <w:r w:rsidR="00E30285">
        <w:rPr>
          <w:sz w:val="22"/>
          <w:szCs w:val="22"/>
        </w:rPr>
        <w:t>ão:</w:t>
      </w:r>
    </w:p>
    <w:p w:rsidR="00A95CE5" w:rsidRPr="00E30285" w:rsidRDefault="00A95CE5" w:rsidP="00A95CE5">
      <w:pPr>
        <w:ind w:firstLine="2835"/>
        <w:jc w:val="both"/>
        <w:rPr>
          <w:sz w:val="22"/>
          <w:szCs w:val="22"/>
        </w:rPr>
      </w:pPr>
    </w:p>
    <w:p w:rsidR="00A95CE5" w:rsidRPr="00D45ADF" w:rsidRDefault="00E30285" w:rsidP="00A95CE5">
      <w:pPr>
        <w:ind w:firstLine="2835"/>
        <w:jc w:val="both"/>
        <w:rPr>
          <w:sz w:val="22"/>
          <w:szCs w:val="22"/>
        </w:rPr>
      </w:pPr>
      <w:r w:rsidRPr="00E30285">
        <w:rPr>
          <w:sz w:val="22"/>
          <w:szCs w:val="22"/>
        </w:rPr>
        <w:t>“</w:t>
      </w:r>
      <w:r w:rsidR="00A95CE5" w:rsidRPr="00E30285">
        <w:rPr>
          <w:sz w:val="22"/>
          <w:szCs w:val="22"/>
        </w:rPr>
        <w:t>Art. 2º</w:t>
      </w:r>
      <w:r w:rsidR="00A95CE5" w:rsidRPr="00D45ADF">
        <w:rPr>
          <w:b/>
          <w:sz w:val="22"/>
          <w:szCs w:val="22"/>
        </w:rPr>
        <w:t xml:space="preserve"> </w:t>
      </w:r>
      <w:r w:rsidR="00A95CE5" w:rsidRPr="00D45ADF">
        <w:rPr>
          <w:sz w:val="22"/>
          <w:szCs w:val="22"/>
        </w:rPr>
        <w:t xml:space="preserve">O valor do </w:t>
      </w:r>
      <w:r w:rsidR="00A95CE5" w:rsidRPr="00D45ADF">
        <w:rPr>
          <w:caps/>
          <w:sz w:val="22"/>
          <w:szCs w:val="22"/>
        </w:rPr>
        <w:t>cartão alimentação</w:t>
      </w:r>
      <w:r w:rsidR="00361480">
        <w:rPr>
          <w:caps/>
          <w:sz w:val="22"/>
          <w:szCs w:val="22"/>
        </w:rPr>
        <w:t xml:space="preserve"> </w:t>
      </w:r>
      <w:r w:rsidR="00361480">
        <w:rPr>
          <w:sz w:val="22"/>
          <w:szCs w:val="22"/>
        </w:rPr>
        <w:t>pago aos servidores efetivos e comissionados, autorizado</w:t>
      </w:r>
      <w:r w:rsidR="00685CC4" w:rsidRPr="00D45ADF">
        <w:rPr>
          <w:sz w:val="22"/>
          <w:szCs w:val="22"/>
        </w:rPr>
        <w:t xml:space="preserve"> pela Lei Municipal nº 4.</w:t>
      </w:r>
      <w:r w:rsidR="00361480">
        <w:rPr>
          <w:sz w:val="22"/>
          <w:szCs w:val="22"/>
        </w:rPr>
        <w:t>656</w:t>
      </w:r>
      <w:r w:rsidR="00685CC4" w:rsidRPr="00D45ADF">
        <w:rPr>
          <w:sz w:val="22"/>
          <w:szCs w:val="22"/>
        </w:rPr>
        <w:t xml:space="preserve">, de </w:t>
      </w:r>
      <w:r w:rsidR="00361480">
        <w:rPr>
          <w:sz w:val="22"/>
          <w:szCs w:val="22"/>
        </w:rPr>
        <w:t>22</w:t>
      </w:r>
      <w:r w:rsidR="00685CC4" w:rsidRPr="00D45ADF">
        <w:rPr>
          <w:sz w:val="22"/>
          <w:szCs w:val="22"/>
        </w:rPr>
        <w:t>/0</w:t>
      </w:r>
      <w:r w:rsidR="00361480">
        <w:rPr>
          <w:sz w:val="22"/>
          <w:szCs w:val="22"/>
        </w:rPr>
        <w:t>2</w:t>
      </w:r>
      <w:r w:rsidR="00685CC4" w:rsidRPr="00D45ADF">
        <w:rPr>
          <w:sz w:val="22"/>
          <w:szCs w:val="22"/>
        </w:rPr>
        <w:t>/200</w:t>
      </w:r>
      <w:r w:rsidR="00361480">
        <w:rPr>
          <w:sz w:val="22"/>
          <w:szCs w:val="22"/>
        </w:rPr>
        <w:t>8</w:t>
      </w:r>
      <w:r w:rsidR="00685CC4" w:rsidRPr="00D45ADF">
        <w:rPr>
          <w:caps/>
          <w:sz w:val="22"/>
          <w:szCs w:val="22"/>
        </w:rPr>
        <w:t>,</w:t>
      </w:r>
      <w:r w:rsidR="00A95CE5" w:rsidRPr="00D45ADF">
        <w:rPr>
          <w:caps/>
          <w:sz w:val="22"/>
          <w:szCs w:val="22"/>
        </w:rPr>
        <w:t xml:space="preserve"> </w:t>
      </w:r>
      <w:r w:rsidR="00A95CE5" w:rsidRPr="00D45ADF">
        <w:rPr>
          <w:sz w:val="22"/>
          <w:szCs w:val="22"/>
        </w:rPr>
        <w:t xml:space="preserve">fica fixado em R$ </w:t>
      </w:r>
      <w:r>
        <w:rPr>
          <w:sz w:val="22"/>
          <w:szCs w:val="22"/>
        </w:rPr>
        <w:t>290,00</w:t>
      </w:r>
      <w:r w:rsidR="00A95CE5" w:rsidRPr="00D45ADF">
        <w:rPr>
          <w:sz w:val="22"/>
          <w:szCs w:val="22"/>
        </w:rPr>
        <w:t xml:space="preserve"> (</w:t>
      </w:r>
      <w:r w:rsidR="00D45ADF" w:rsidRPr="00D45ADF">
        <w:rPr>
          <w:sz w:val="22"/>
          <w:szCs w:val="22"/>
        </w:rPr>
        <w:t xml:space="preserve">duzentos e </w:t>
      </w:r>
      <w:r>
        <w:rPr>
          <w:sz w:val="22"/>
          <w:szCs w:val="22"/>
        </w:rPr>
        <w:t>noventa reais</w:t>
      </w:r>
      <w:r w:rsidR="00A95CE5" w:rsidRPr="00D45ADF">
        <w:rPr>
          <w:sz w:val="22"/>
          <w:szCs w:val="22"/>
        </w:rPr>
        <w:t>), a partir de 1º de abril do corrente ano.</w:t>
      </w:r>
      <w:r>
        <w:rPr>
          <w:sz w:val="22"/>
          <w:szCs w:val="22"/>
        </w:rPr>
        <w:t>”</w:t>
      </w:r>
    </w:p>
    <w:p w:rsidR="00A95CE5" w:rsidRPr="00D45ADF" w:rsidRDefault="00A95CE5" w:rsidP="00A95CE5">
      <w:pPr>
        <w:ind w:firstLine="2835"/>
        <w:jc w:val="both"/>
        <w:rPr>
          <w:sz w:val="22"/>
          <w:szCs w:val="22"/>
        </w:rPr>
      </w:pPr>
    </w:p>
    <w:p w:rsidR="00A95CE5" w:rsidRPr="00D45ADF" w:rsidRDefault="00A95CE5" w:rsidP="00A95CE5">
      <w:pPr>
        <w:spacing w:line="283" w:lineRule="auto"/>
        <w:ind w:firstLine="2835"/>
        <w:jc w:val="both"/>
        <w:rPr>
          <w:sz w:val="22"/>
          <w:szCs w:val="22"/>
        </w:rPr>
      </w:pPr>
      <w:r w:rsidRPr="00D45ADF">
        <w:rPr>
          <w:b/>
          <w:sz w:val="22"/>
          <w:szCs w:val="22"/>
        </w:rPr>
        <w:t xml:space="preserve">Art. </w:t>
      </w:r>
      <w:r w:rsidR="00E30285">
        <w:rPr>
          <w:b/>
          <w:sz w:val="22"/>
          <w:szCs w:val="22"/>
        </w:rPr>
        <w:t>2</w:t>
      </w:r>
      <w:r w:rsidRPr="00D45ADF">
        <w:rPr>
          <w:b/>
          <w:sz w:val="22"/>
          <w:szCs w:val="22"/>
        </w:rPr>
        <w:t xml:space="preserve">º </w:t>
      </w:r>
      <w:r w:rsidRPr="00D45ADF">
        <w:rPr>
          <w:sz w:val="22"/>
          <w:szCs w:val="22"/>
        </w:rPr>
        <w:t xml:space="preserve">Revogadas as disposições em contrário, a presente Lei entra em vigor na </w:t>
      </w:r>
      <w:r w:rsidR="00E30285">
        <w:rPr>
          <w:sz w:val="22"/>
          <w:szCs w:val="22"/>
        </w:rPr>
        <w:t>data de sua publicação</w:t>
      </w:r>
      <w:r w:rsidRPr="00D45ADF">
        <w:rPr>
          <w:sz w:val="22"/>
          <w:szCs w:val="22"/>
        </w:rPr>
        <w:t>.</w:t>
      </w:r>
    </w:p>
    <w:p w:rsidR="00A95CE5" w:rsidRPr="00D45ADF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A95CE5" w:rsidRPr="007A79E0" w:rsidRDefault="00691B34" w:rsidP="00A95CE5">
      <w:pPr>
        <w:ind w:left="2835"/>
        <w:rPr>
          <w:color w:val="000000"/>
        </w:rPr>
      </w:pPr>
      <w:r w:rsidRPr="00D45ADF">
        <w:rPr>
          <w:color w:val="000000"/>
          <w:sz w:val="22"/>
          <w:szCs w:val="22"/>
        </w:rPr>
        <w:t>Sala das Sessões</w:t>
      </w:r>
      <w:r w:rsidR="00A95CE5" w:rsidRPr="00D45ADF">
        <w:rPr>
          <w:color w:val="000000"/>
          <w:sz w:val="22"/>
          <w:szCs w:val="22"/>
        </w:rPr>
        <w:t xml:space="preserve">, </w:t>
      </w:r>
      <w:r w:rsidR="00E30285">
        <w:rPr>
          <w:color w:val="000000"/>
          <w:sz w:val="22"/>
          <w:szCs w:val="22"/>
        </w:rPr>
        <w:t>10</w:t>
      </w:r>
      <w:r w:rsidR="00A95CE5" w:rsidRPr="00D45ADF">
        <w:rPr>
          <w:color w:val="000000"/>
          <w:sz w:val="22"/>
          <w:szCs w:val="22"/>
        </w:rPr>
        <w:t xml:space="preserve"> de </w:t>
      </w:r>
      <w:r w:rsidR="00E30285">
        <w:rPr>
          <w:color w:val="000000"/>
          <w:sz w:val="22"/>
          <w:szCs w:val="22"/>
        </w:rPr>
        <w:t>Maio</w:t>
      </w:r>
      <w:r w:rsidR="00A95CE5" w:rsidRPr="00D45ADF">
        <w:rPr>
          <w:color w:val="000000"/>
          <w:sz w:val="22"/>
          <w:szCs w:val="22"/>
        </w:rPr>
        <w:t xml:space="preserve"> de 201</w:t>
      </w:r>
      <w:r w:rsidR="007A79E0" w:rsidRPr="00D45ADF">
        <w:rPr>
          <w:color w:val="000000"/>
          <w:sz w:val="22"/>
          <w:szCs w:val="22"/>
        </w:rPr>
        <w:t>6</w:t>
      </w:r>
      <w:r w:rsidR="00A95CE5" w:rsidRPr="00D45ADF">
        <w:rPr>
          <w:color w:val="000000"/>
          <w:sz w:val="22"/>
          <w:szCs w:val="22"/>
        </w:rPr>
        <w:t>.</w:t>
      </w:r>
    </w:p>
    <w:p w:rsidR="00A95CE5" w:rsidRPr="007A79E0" w:rsidRDefault="00A95CE5" w:rsidP="00A95CE5">
      <w:pPr>
        <w:spacing w:line="142" w:lineRule="auto"/>
        <w:ind w:left="2835"/>
        <w:rPr>
          <w:rFonts w:ascii="Arial" w:hAnsi="Arial" w:cs="Arial"/>
          <w:color w:val="000000"/>
        </w:rPr>
      </w:pPr>
    </w:p>
    <w:p w:rsidR="0036588E" w:rsidRDefault="0036588E" w:rsidP="00691B34">
      <w:pPr>
        <w:spacing w:line="283" w:lineRule="auto"/>
        <w:jc w:val="center"/>
        <w:rPr>
          <w:color w:val="000000"/>
        </w:rPr>
      </w:pPr>
    </w:p>
    <w:p w:rsidR="00D45ADF" w:rsidRPr="007A79E0" w:rsidRDefault="00D45ADF" w:rsidP="00691B34">
      <w:pPr>
        <w:spacing w:line="283" w:lineRule="auto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7A79E0" w:rsidRPr="00D45ADF" w:rsidTr="007A79E0">
        <w:tc>
          <w:tcPr>
            <w:tcW w:w="8644" w:type="dxa"/>
          </w:tcPr>
          <w:p w:rsidR="007A79E0" w:rsidRPr="00D45ADF" w:rsidRDefault="007A79E0" w:rsidP="007A79E0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>Maurício Tutty</w:t>
            </w:r>
          </w:p>
        </w:tc>
      </w:tr>
      <w:tr w:rsidR="007A79E0" w:rsidRPr="00D45ADF" w:rsidTr="007A79E0">
        <w:tc>
          <w:tcPr>
            <w:tcW w:w="8644" w:type="dxa"/>
          </w:tcPr>
          <w:p w:rsidR="007A79E0" w:rsidRPr="00D45ADF" w:rsidRDefault="007A79E0" w:rsidP="007A79E0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691B34" w:rsidRPr="00D45ADF" w:rsidRDefault="00691B34" w:rsidP="007A79E0">
      <w:pPr>
        <w:spacing w:line="283" w:lineRule="auto"/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A79E0" w:rsidRPr="00D45ADF" w:rsidTr="007A79E0">
        <w:tc>
          <w:tcPr>
            <w:tcW w:w="4322" w:type="dxa"/>
          </w:tcPr>
          <w:p w:rsidR="007A79E0" w:rsidRPr="00D45ADF" w:rsidRDefault="007A79E0" w:rsidP="007A79E0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>Dulcinéia Costa</w:t>
            </w:r>
          </w:p>
        </w:tc>
        <w:tc>
          <w:tcPr>
            <w:tcW w:w="4322" w:type="dxa"/>
          </w:tcPr>
          <w:p w:rsidR="007A79E0" w:rsidRPr="00D45ADF" w:rsidRDefault="007A79E0" w:rsidP="007A79E0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>Gilberto Barreiro</w:t>
            </w:r>
          </w:p>
        </w:tc>
      </w:tr>
      <w:tr w:rsidR="007A79E0" w:rsidRPr="00D45ADF" w:rsidTr="007A79E0">
        <w:tc>
          <w:tcPr>
            <w:tcW w:w="4322" w:type="dxa"/>
          </w:tcPr>
          <w:p w:rsidR="007A79E0" w:rsidRPr="00D45ADF" w:rsidRDefault="007A79E0" w:rsidP="007A79E0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7A79E0" w:rsidRPr="00D45ADF" w:rsidRDefault="007A79E0" w:rsidP="007A79E0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A79E0" w:rsidRPr="00D45ADF" w:rsidRDefault="007A79E0" w:rsidP="007A79E0">
      <w:pPr>
        <w:spacing w:line="283" w:lineRule="auto"/>
        <w:rPr>
          <w:color w:val="000000"/>
          <w:sz w:val="22"/>
          <w:szCs w:val="22"/>
        </w:rPr>
      </w:pPr>
    </w:p>
    <w:p w:rsidR="00D45ADF" w:rsidRPr="00D45ADF" w:rsidRDefault="00D45ADF" w:rsidP="007A79E0">
      <w:pPr>
        <w:spacing w:line="283" w:lineRule="auto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45ADF" w:rsidRPr="00D45ADF" w:rsidTr="00F82BCA">
        <w:tc>
          <w:tcPr>
            <w:tcW w:w="4322" w:type="dxa"/>
          </w:tcPr>
          <w:p w:rsidR="00D45ADF" w:rsidRPr="00D45ADF" w:rsidRDefault="00D45ADF" w:rsidP="00D45ADF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b/>
                <w:color w:val="000000"/>
                <w:sz w:val="22"/>
                <w:szCs w:val="22"/>
              </w:rPr>
              <w:br w:type="page"/>
            </w:r>
            <w:r w:rsidRPr="00D45ADF">
              <w:rPr>
                <w:color w:val="000000"/>
                <w:sz w:val="22"/>
                <w:szCs w:val="22"/>
              </w:rPr>
              <w:t>Mário de Pinho</w:t>
            </w:r>
          </w:p>
        </w:tc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D45ADF" w:rsidRPr="00D45ADF" w:rsidTr="00F82BCA"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D45ADF" w:rsidRDefault="00D45ADF">
      <w:pPr>
        <w:rPr>
          <w:b/>
          <w:color w:val="000000"/>
        </w:rPr>
      </w:pPr>
    </w:p>
    <w:p w:rsidR="00D45ADF" w:rsidRDefault="00D45ADF" w:rsidP="00691B34">
      <w:pPr>
        <w:spacing w:line="283" w:lineRule="auto"/>
        <w:jc w:val="center"/>
        <w:rPr>
          <w:b/>
          <w:color w:val="000000"/>
        </w:rPr>
      </w:pPr>
    </w:p>
    <w:p w:rsidR="00D45ADF" w:rsidRDefault="00D45ADF" w:rsidP="00691B34">
      <w:pPr>
        <w:spacing w:line="283" w:lineRule="auto"/>
        <w:jc w:val="center"/>
        <w:rPr>
          <w:b/>
          <w:color w:val="000000"/>
        </w:rPr>
      </w:pPr>
    </w:p>
    <w:p w:rsidR="00E30285" w:rsidRDefault="00E30285" w:rsidP="00691B34">
      <w:pPr>
        <w:spacing w:line="283" w:lineRule="auto"/>
        <w:jc w:val="center"/>
        <w:rPr>
          <w:b/>
          <w:color w:val="000000"/>
        </w:rPr>
      </w:pPr>
    </w:p>
    <w:p w:rsidR="00E30285" w:rsidRDefault="00E30285" w:rsidP="00691B34">
      <w:pPr>
        <w:spacing w:line="283" w:lineRule="auto"/>
        <w:jc w:val="center"/>
        <w:rPr>
          <w:b/>
          <w:color w:val="000000"/>
        </w:rPr>
      </w:pPr>
    </w:p>
    <w:p w:rsidR="00E30285" w:rsidRDefault="00E3028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CE595F" w:rsidRPr="00CE595F" w:rsidRDefault="00CE595F" w:rsidP="00E30285">
      <w:pPr>
        <w:spacing w:line="283" w:lineRule="auto"/>
        <w:ind w:firstLine="2835"/>
        <w:rPr>
          <w:b/>
          <w:color w:val="000000"/>
        </w:rPr>
      </w:pPr>
      <w:r w:rsidRPr="00CE595F">
        <w:rPr>
          <w:b/>
          <w:color w:val="000000"/>
        </w:rPr>
        <w:lastRenderedPageBreak/>
        <w:t>JUSTIFICATIVA</w:t>
      </w:r>
    </w:p>
    <w:p w:rsidR="00CE595F" w:rsidRDefault="00CE595F" w:rsidP="00CE595F">
      <w:pPr>
        <w:spacing w:line="283" w:lineRule="auto"/>
        <w:rPr>
          <w:color w:val="000000"/>
        </w:rPr>
      </w:pPr>
    </w:p>
    <w:p w:rsidR="00CE595F" w:rsidRDefault="00CE595F" w:rsidP="00CE595F">
      <w:pPr>
        <w:spacing w:line="283" w:lineRule="auto"/>
        <w:rPr>
          <w:color w:val="000000"/>
        </w:rPr>
      </w:pPr>
    </w:p>
    <w:p w:rsidR="00CE595F" w:rsidRPr="00D45ADF" w:rsidRDefault="00CE595F" w:rsidP="00E30285">
      <w:pPr>
        <w:spacing w:line="283" w:lineRule="auto"/>
        <w:ind w:firstLine="2835"/>
        <w:jc w:val="both"/>
        <w:rPr>
          <w:color w:val="000000"/>
          <w:sz w:val="22"/>
          <w:szCs w:val="22"/>
        </w:rPr>
      </w:pPr>
      <w:r w:rsidRPr="00D45ADF">
        <w:rPr>
          <w:color w:val="000000"/>
          <w:sz w:val="22"/>
          <w:szCs w:val="22"/>
        </w:rPr>
        <w:t xml:space="preserve">Objetiva a proposição ora apresentada </w:t>
      </w:r>
      <w:r w:rsidR="00E30285">
        <w:rPr>
          <w:color w:val="000000"/>
          <w:sz w:val="22"/>
          <w:szCs w:val="22"/>
        </w:rPr>
        <w:t>igualar o valor do cartão alimentação oferecido aos servidores do Poder Executivo, conforme apresentado no Projeto de Lei nº 782/2016.</w:t>
      </w:r>
    </w:p>
    <w:p w:rsidR="00CE04BC" w:rsidRPr="00D45ADF" w:rsidRDefault="00CE04BC" w:rsidP="00CE04BC">
      <w:pPr>
        <w:ind w:left="2835"/>
        <w:rPr>
          <w:color w:val="000000"/>
          <w:sz w:val="22"/>
          <w:szCs w:val="22"/>
        </w:rPr>
      </w:pPr>
    </w:p>
    <w:p w:rsidR="00CE04BC" w:rsidRPr="00D45ADF" w:rsidRDefault="00CE04BC" w:rsidP="00CE04BC">
      <w:pPr>
        <w:ind w:left="2835"/>
        <w:rPr>
          <w:color w:val="000000"/>
          <w:sz w:val="22"/>
          <w:szCs w:val="22"/>
        </w:rPr>
      </w:pPr>
    </w:p>
    <w:p w:rsidR="00D45ADF" w:rsidRPr="007A79E0" w:rsidRDefault="00E30285" w:rsidP="00D45ADF">
      <w:pPr>
        <w:ind w:left="2835"/>
        <w:rPr>
          <w:color w:val="000000"/>
        </w:rPr>
      </w:pPr>
      <w:r w:rsidRPr="00D45ADF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10</w:t>
      </w:r>
      <w:r w:rsidRPr="00D45ADF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Maio</w:t>
      </w:r>
      <w:r w:rsidRPr="00D45ADF">
        <w:rPr>
          <w:color w:val="000000"/>
          <w:sz w:val="22"/>
          <w:szCs w:val="22"/>
        </w:rPr>
        <w:t xml:space="preserve"> de 2016.</w:t>
      </w:r>
    </w:p>
    <w:p w:rsidR="00D45ADF" w:rsidRPr="007A79E0" w:rsidRDefault="00D45ADF" w:rsidP="00D45ADF">
      <w:pPr>
        <w:spacing w:line="142" w:lineRule="auto"/>
        <w:ind w:left="2835"/>
        <w:rPr>
          <w:rFonts w:ascii="Arial" w:hAnsi="Arial" w:cs="Arial"/>
          <w:color w:val="000000"/>
        </w:rPr>
      </w:pPr>
    </w:p>
    <w:p w:rsidR="00D45ADF" w:rsidRDefault="00D45ADF" w:rsidP="00D45ADF">
      <w:pPr>
        <w:spacing w:line="283" w:lineRule="auto"/>
        <w:jc w:val="center"/>
        <w:rPr>
          <w:color w:val="000000"/>
        </w:rPr>
      </w:pPr>
    </w:p>
    <w:p w:rsidR="00D45ADF" w:rsidRPr="007A79E0" w:rsidRDefault="00D45ADF" w:rsidP="00D45ADF">
      <w:pPr>
        <w:spacing w:line="283" w:lineRule="auto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D45ADF" w:rsidRPr="00D45ADF" w:rsidTr="00F82BCA">
        <w:tc>
          <w:tcPr>
            <w:tcW w:w="8644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>Maurício Tutty</w:t>
            </w:r>
          </w:p>
        </w:tc>
      </w:tr>
      <w:tr w:rsidR="00D45ADF" w:rsidRPr="00D45ADF" w:rsidTr="00F82BCA">
        <w:tc>
          <w:tcPr>
            <w:tcW w:w="8644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D45ADF" w:rsidRPr="00D45ADF" w:rsidRDefault="00D45ADF" w:rsidP="00D45ADF">
      <w:pPr>
        <w:spacing w:line="283" w:lineRule="auto"/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45ADF" w:rsidRPr="00D45ADF" w:rsidTr="00F82BCA"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>Dulcinéia Costa</w:t>
            </w:r>
          </w:p>
        </w:tc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>Gilberto Barreiro</w:t>
            </w:r>
          </w:p>
        </w:tc>
      </w:tr>
      <w:tr w:rsidR="00D45ADF" w:rsidRPr="00D45ADF" w:rsidTr="00F82BCA"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45ADF" w:rsidRPr="00D45ADF" w:rsidRDefault="00D45ADF" w:rsidP="00D45ADF">
      <w:pPr>
        <w:spacing w:line="283" w:lineRule="auto"/>
        <w:rPr>
          <w:color w:val="000000"/>
          <w:sz w:val="22"/>
          <w:szCs w:val="22"/>
        </w:rPr>
      </w:pPr>
    </w:p>
    <w:p w:rsidR="00D45ADF" w:rsidRPr="00D45ADF" w:rsidRDefault="00D45ADF" w:rsidP="00D45ADF">
      <w:pPr>
        <w:spacing w:line="283" w:lineRule="auto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45ADF" w:rsidRPr="00D45ADF" w:rsidTr="00F82BCA"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b/>
                <w:color w:val="000000"/>
                <w:sz w:val="22"/>
                <w:szCs w:val="22"/>
              </w:rPr>
              <w:br w:type="page"/>
            </w:r>
            <w:r w:rsidRPr="00D45ADF">
              <w:rPr>
                <w:color w:val="000000"/>
                <w:sz w:val="22"/>
                <w:szCs w:val="22"/>
              </w:rPr>
              <w:t>Mário de Pinho</w:t>
            </w:r>
          </w:p>
        </w:tc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D45ADF" w:rsidRPr="00D45ADF" w:rsidTr="00F82BCA"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D45ADF" w:rsidRDefault="00D45ADF" w:rsidP="00D45ADF">
      <w:pPr>
        <w:rPr>
          <w:b/>
          <w:color w:val="000000"/>
        </w:rPr>
      </w:pPr>
    </w:p>
    <w:p w:rsidR="00CE595F" w:rsidRDefault="00CE595F" w:rsidP="001E0D98">
      <w:pPr>
        <w:ind w:left="2835"/>
        <w:rPr>
          <w:color w:val="000000"/>
        </w:rPr>
      </w:pPr>
    </w:p>
    <w:sectPr w:rsidR="00CE595F" w:rsidSect="007A79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910" w:rsidRDefault="00677910" w:rsidP="000F093B">
      <w:r>
        <w:separator/>
      </w:r>
    </w:p>
  </w:endnote>
  <w:endnote w:type="continuationSeparator" w:id="1">
    <w:p w:rsidR="00677910" w:rsidRDefault="00677910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ED6AD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6F53" w:rsidRDefault="000E6F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0E6F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E6F53" w:rsidRDefault="000E6F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910" w:rsidRDefault="00677910" w:rsidP="000F093B">
      <w:r>
        <w:separator/>
      </w:r>
    </w:p>
  </w:footnote>
  <w:footnote w:type="continuationSeparator" w:id="1">
    <w:p w:rsidR="00677910" w:rsidRDefault="00677910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ED6AD4" w:rsidP="000E6F5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D6A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E6F53" w:rsidRDefault="000E6F53" w:rsidP="000E6F53">
                <w:pPr>
                  <w:pStyle w:val="Ttulo2"/>
                </w:pPr>
              </w:p>
            </w:txbxContent>
          </v:textbox>
        </v:shape>
      </w:pict>
    </w:r>
  </w:p>
  <w:p w:rsidR="000E6F53" w:rsidRDefault="000E6F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5CE5"/>
    <w:rsid w:val="0005433B"/>
    <w:rsid w:val="000C5879"/>
    <w:rsid w:val="000E175C"/>
    <w:rsid w:val="000E6F53"/>
    <w:rsid w:val="000F093B"/>
    <w:rsid w:val="000F5A19"/>
    <w:rsid w:val="000F5DBB"/>
    <w:rsid w:val="001029AD"/>
    <w:rsid w:val="00142DDF"/>
    <w:rsid w:val="001638F5"/>
    <w:rsid w:val="001E0D98"/>
    <w:rsid w:val="00207492"/>
    <w:rsid w:val="002F6540"/>
    <w:rsid w:val="00337AB8"/>
    <w:rsid w:val="00342873"/>
    <w:rsid w:val="0035081F"/>
    <w:rsid w:val="00360700"/>
    <w:rsid w:val="00361480"/>
    <w:rsid w:val="0036588E"/>
    <w:rsid w:val="003962A4"/>
    <w:rsid w:val="003A2A4A"/>
    <w:rsid w:val="003C22E9"/>
    <w:rsid w:val="003F7898"/>
    <w:rsid w:val="0042447E"/>
    <w:rsid w:val="004D375B"/>
    <w:rsid w:val="004F5981"/>
    <w:rsid w:val="004F7008"/>
    <w:rsid w:val="00514887"/>
    <w:rsid w:val="005171CB"/>
    <w:rsid w:val="00532BAE"/>
    <w:rsid w:val="005A70D8"/>
    <w:rsid w:val="005A7DD4"/>
    <w:rsid w:val="005C43E8"/>
    <w:rsid w:val="005F7067"/>
    <w:rsid w:val="006145B5"/>
    <w:rsid w:val="0062087E"/>
    <w:rsid w:val="00624B94"/>
    <w:rsid w:val="00655F4D"/>
    <w:rsid w:val="006570DC"/>
    <w:rsid w:val="00677910"/>
    <w:rsid w:val="00685CC4"/>
    <w:rsid w:val="00691B34"/>
    <w:rsid w:val="006A3F08"/>
    <w:rsid w:val="007305F0"/>
    <w:rsid w:val="00736A92"/>
    <w:rsid w:val="007932D6"/>
    <w:rsid w:val="00796BAE"/>
    <w:rsid w:val="007A79E0"/>
    <w:rsid w:val="007C001F"/>
    <w:rsid w:val="007D1705"/>
    <w:rsid w:val="008515BF"/>
    <w:rsid w:val="00856971"/>
    <w:rsid w:val="00860E96"/>
    <w:rsid w:val="00861ECF"/>
    <w:rsid w:val="00897F23"/>
    <w:rsid w:val="008A3B1D"/>
    <w:rsid w:val="008A47C6"/>
    <w:rsid w:val="00923349"/>
    <w:rsid w:val="00924365"/>
    <w:rsid w:val="009D55BB"/>
    <w:rsid w:val="00A346B2"/>
    <w:rsid w:val="00A95CE5"/>
    <w:rsid w:val="00AB2AA3"/>
    <w:rsid w:val="00AF791E"/>
    <w:rsid w:val="00B8194B"/>
    <w:rsid w:val="00B84FCC"/>
    <w:rsid w:val="00C03B32"/>
    <w:rsid w:val="00C06DB7"/>
    <w:rsid w:val="00C1553A"/>
    <w:rsid w:val="00C75A81"/>
    <w:rsid w:val="00C95EBC"/>
    <w:rsid w:val="00CC00A0"/>
    <w:rsid w:val="00CD7823"/>
    <w:rsid w:val="00CE04BC"/>
    <w:rsid w:val="00CE595F"/>
    <w:rsid w:val="00CF1EEB"/>
    <w:rsid w:val="00CF5B3A"/>
    <w:rsid w:val="00D102B9"/>
    <w:rsid w:val="00D45ADF"/>
    <w:rsid w:val="00D677FE"/>
    <w:rsid w:val="00DA4612"/>
    <w:rsid w:val="00E30285"/>
    <w:rsid w:val="00E43FA6"/>
    <w:rsid w:val="00E71D26"/>
    <w:rsid w:val="00EA6AE2"/>
    <w:rsid w:val="00ED6AD4"/>
    <w:rsid w:val="00F52996"/>
    <w:rsid w:val="00F71935"/>
    <w:rsid w:val="00FA73D2"/>
    <w:rsid w:val="00FA7C0A"/>
    <w:rsid w:val="00FF620D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11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2013-05-22T17:59:00Z</cp:lastPrinted>
  <dcterms:created xsi:type="dcterms:W3CDTF">2016-05-05T19:13:00Z</dcterms:created>
  <dcterms:modified xsi:type="dcterms:W3CDTF">2016-05-10T20:26:00Z</dcterms:modified>
</cp:coreProperties>
</file>