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spacing w:line="283" w:lineRule="auto"/>
        <w:rPr>
          <w:rFonts w:ascii="Arial" w:hAnsi="Arial" w:cs="Arial"/>
          <w:sz w:val="20"/>
        </w:rPr>
      </w:pPr>
    </w:p>
    <w:p w:rsidR="00C865D7" w:rsidRDefault="00C865D7" w:rsidP="00C865D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B92675">
        <w:rPr>
          <w:b/>
          <w:color w:val="000000"/>
        </w:rPr>
        <w:t>LEI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7032</w:t>
      </w:r>
      <w:proofErr w:type="spellEnd"/>
      <w:r w:rsidR="00913810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91381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2013</w:t>
      </w:r>
      <w:proofErr w:type="spellEnd"/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5CDA" w:rsidRDefault="004C5CDA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C5CDA" w:rsidRDefault="004C5CDA" w:rsidP="00C865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865D7" w:rsidRPr="00865738" w:rsidRDefault="00865738" w:rsidP="00C86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DISPÕE SOBRE DE DENOMINAÇÃO DE VIAS PÚBLICAS DO LOTEAMENTO POUSADA DO SOL.</w:t>
      </w:r>
      <w:proofErr w:type="spellEnd"/>
      <w:proofErr w:type="gramEnd"/>
    </w:p>
    <w:p w:rsidR="00C865D7" w:rsidRDefault="00C865D7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4C5CDA" w:rsidRDefault="004C5CDA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4C5CDA" w:rsidRDefault="004C5CDA" w:rsidP="00C865D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865D7" w:rsidRDefault="00C865D7" w:rsidP="00C865D7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C865D7" w:rsidRDefault="00C865D7" w:rsidP="00341651">
      <w:pPr>
        <w:ind w:right="567" w:firstLine="2835"/>
        <w:jc w:val="both"/>
      </w:pPr>
      <w:r>
        <w:t xml:space="preserve">A </w:t>
      </w:r>
      <w:r w:rsidR="004C5CDA">
        <w:t>Câmara Municipal</w:t>
      </w:r>
      <w:r w:rsidR="00341651">
        <w:t xml:space="preserve"> de </w:t>
      </w:r>
      <w:r>
        <w:t xml:space="preserve">Pouso Alegre, Estado de Minas Gerais, </w:t>
      </w:r>
      <w:r w:rsidR="008108AB">
        <w:t>decreta:</w:t>
      </w:r>
    </w:p>
    <w:p w:rsidR="00C865D7" w:rsidRDefault="00C865D7" w:rsidP="00C865D7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913810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Artigo 1º. As vias do loteamento Pousada do Sol passam a ter as seguintes denominações: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AVENIDA JOÃO GUIMARÃES ROSA, a atual Avenida 1, com início na Rua 6 e término na divisa do loteamento;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AVENIDA CARLOS DRUMMOND DE ANDRADE, a atual Avenida Radial, paralela a Rua 10;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CECÍLIA MEIRELES, a atual Rua 1, com início na Avenida 1 e término na Rua 4;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GRACILIANO RAMOS, a atual Rua 2, com início na Avenida 1 e término na Rua 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MACHADO DE ASSIS, a atual Rua 3, com início na Avenida 1 e término na Rua 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MONTEIRO LOBATO, a atual Rua 4, com início na Rua 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MÁRIO DE ANDRADE, a atual Rua 5, com início na Rua A e término na Rua 11;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ÉRICO VERÍSSIMO, a atual Rua 6, com início na Avenida 1 e término na Rua 11;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LIMA BARRETO, a atual Rua 7, com início na Avenida 1 e término na Rua 11;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MENOTTI DEL PICCHIA, a atual Rua 8, com início na Avenida 1 e término na Rua 11;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EUCLIDES DA CUNHA, a atual Rua 9, com início na Avenida 1 e término na Rua 11;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JORGE AMADO, a atual Rua 10, com início na Avenida 1 e término na Rua 12;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MANUEL BANDEIRA, a atual Rua 11, com início na Rua 5 e término na Rua 9;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RUA AUGUSTO DOS ANJOS, a atual Rua 12, com início na Rua 7 e término na Rua 10.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Artigo 2º. Revogadas as disposições em contrário, esta lei entra em vigor na data de sua publicação.</w:t>
      </w:r>
      <w:proofErr w:type="spellEnd"/>
      <w:proofErr w:type="gramEnd"/>
    </w:p>
    <w:p w:rsidR="00C865D7" w:rsidRDefault="00C865D7" w:rsidP="00865738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865D7" w:rsidRDefault="00C865D7" w:rsidP="00865738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865D7" w:rsidRDefault="00C865D7" w:rsidP="00865738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5 de Novembro de 2013</w:t>
      </w:r>
      <w:proofErr w:type="spellEnd"/>
    </w:p>
    <w:p w:rsidR="00C865D7" w:rsidRDefault="00C865D7" w:rsidP="00865738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865D7" w:rsidTr="00C865D7">
        <w:tc>
          <w:tcPr>
            <w:tcW w:w="10345" w:type="dxa"/>
            <w:shd w:val="clear" w:color="auto" w:fill="auto"/>
          </w:tcPr>
          <w:p w:rsidR="00C865D7" w:rsidRPr="00AD485A" w:rsidRDefault="009378EB" w:rsidP="00C865D7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C865D7" w:rsidTr="00C865D7">
        <w:tc>
          <w:tcPr>
            <w:tcW w:w="10345" w:type="dxa"/>
            <w:shd w:val="clear" w:color="auto" w:fill="auto"/>
          </w:tcPr>
          <w:p w:rsidR="00C865D7" w:rsidRDefault="009378EB" w:rsidP="00AD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  <w:p w:rsidR="00AD485A" w:rsidRPr="00AD485A" w:rsidRDefault="00AD485A" w:rsidP="00AD485A">
            <w:pPr>
              <w:rPr>
                <w:color w:val="000000"/>
              </w:rPr>
            </w:pPr>
          </w:p>
        </w:tc>
      </w:tr>
      <w:tr w:rsidR="00AD485A" w:rsidTr="00C865D7">
        <w:tc>
          <w:tcPr>
            <w:tcW w:w="10345" w:type="dxa"/>
            <w:shd w:val="clear" w:color="auto" w:fill="auto"/>
          </w:tcPr>
          <w:p w:rsidR="00AD485A" w:rsidRPr="00AD485A" w:rsidRDefault="00AD485A" w:rsidP="00AD485A">
            <w:pPr>
              <w:jc w:val="center"/>
              <w:rPr>
                <w:color w:val="000000"/>
              </w:rPr>
            </w:pPr>
          </w:p>
        </w:tc>
      </w:tr>
    </w:tbl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5738" w:rsidRDefault="00865738">
      <w:pPr>
        <w:rPr>
          <w:b/>
        </w:rPr>
      </w:pPr>
      <w:r>
        <w:rPr>
          <w:b/>
        </w:rPr>
        <w:br w:type="page"/>
      </w:r>
    </w:p>
    <w:p w:rsidR="00C865D7" w:rsidRDefault="00C865D7" w:rsidP="00C865D7">
      <w:pPr>
        <w:jc w:val="center"/>
        <w:rPr>
          <w:b/>
        </w:rPr>
      </w:pPr>
    </w:p>
    <w:p w:rsidR="00C865D7" w:rsidRDefault="00C865D7" w:rsidP="00C865D7">
      <w:pPr>
        <w:jc w:val="center"/>
        <w:rPr>
          <w:b/>
        </w:rPr>
      </w:pPr>
      <w:bookmarkStart w:id="0" w:name="_GoBack"/>
      <w:bookmarkEnd w:id="0"/>
    </w:p>
    <w:p w:rsidR="00865738" w:rsidRDefault="00865738" w:rsidP="00C865D7">
      <w:pPr>
        <w:jc w:val="center"/>
        <w:rPr>
          <w:b/>
        </w:rPr>
      </w:pPr>
    </w:p>
    <w:p w:rsidR="00865738" w:rsidRDefault="00865738" w:rsidP="00C865D7">
      <w:pPr>
        <w:jc w:val="center"/>
        <w:rPr>
          <w:b/>
        </w:rPr>
      </w:pPr>
    </w:p>
    <w:p w:rsidR="00C865D7" w:rsidRDefault="00C865D7" w:rsidP="0086573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Pr="004C65C8" w:rsidRDefault="00913810" w:rsidP="00865738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poesia, ou gênero lírico, é uma das sete artes tradicionais, pela qual a linguagem humana é utilizada com fins estéticos, ou seja, ela retrata algo em que tudo pode acontecer dependendo da imaginação do autor como a do leitor.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poesia como uma forma de arte pode ser anterior à escrita. Muitas obras antigas, desde os vedas indianos (1700-1200 a.C.) e os Gathas de Zoroastro (1200-900 aC), até a Odisseia (800 - 675 a.C.), parecem ter sido compostas em forma poética para ajudar a memorização e a transmissão oral nas sociedades pré-históricas e antigas. A poesia aparece entre os primeiros registros da maioria das culturas letradas, com fragmentos poéticos encontrados em antigos monolitos, pedras rúnicas e estelas.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história da poesia do Brasil começa no século XVI, o primeiro século da colonização, com a chegada dos padres da Companhia de Jesus ou, mais exatamente com José de Anchieta, jovem jesuíta das Canárias, evangelizador e mestre, que, segundo a tradição, escreveu 4072 versos latinos à Virgem nas areias da praia de Iperoig, atual Ubatuba, em São Paulo, com seu bastão. Ao longo dos séculos, a poesia brasileira passou por várias escolas, até chegar ao final do século XX, com o chamado de pós-modernismo.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Tendo em vista a importância da poesia para a humanidade, bem como a importância dos poetas e escritores brasileiros para a literatura mundial, faz-se justa homenagem imortalizar alguns de seus nomes nas ruas de nossa cidade Pouso Alegre.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Sala das Sessões, em 05 de Novembro de 2013.</w:t>
      </w:r>
      <w:proofErr w:type="spellEnd"/>
      <w:proofErr w:type="gramEnd"/>
    </w:p>
    <w:p w:rsidR="008A3B1D" w:rsidRDefault="008A3B1D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proofErr w:type="gramStart"/>
      <w:r>
        <w:rPr>
          <w:color w:val="000000"/>
        </w:rPr>
        <w:t>5 de Novembro de 2013</w:t>
      </w:r>
      <w:proofErr w:type="spellEnd"/>
      <w:proofErr w:type="gramEnd"/>
    </w:p>
    <w:p w:rsidR="00C865D7" w:rsidRDefault="00C865D7" w:rsidP="00C865D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865D7" w:rsidRDefault="00C865D7" w:rsidP="00C865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D485A" w:rsidTr="00D32D69">
        <w:tc>
          <w:tcPr>
            <w:tcW w:w="10345" w:type="dxa"/>
            <w:shd w:val="clear" w:color="auto" w:fill="auto"/>
          </w:tcPr>
          <w:p w:rsidR="00AD485A" w:rsidRPr="00AD485A" w:rsidRDefault="009378EB" w:rsidP="0022089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AD485A" w:rsidTr="00D32D69">
        <w:tc>
          <w:tcPr>
            <w:tcW w:w="10345" w:type="dxa"/>
            <w:shd w:val="clear" w:color="auto" w:fill="auto"/>
          </w:tcPr>
          <w:p w:rsidR="00AD485A" w:rsidRPr="00AD485A" w:rsidRDefault="009378EB" w:rsidP="00220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D485A" w:rsidRPr="00AD485A" w:rsidRDefault="00AD485A" w:rsidP="00220891">
            <w:pPr>
              <w:jc w:val="center"/>
              <w:rPr>
                <w:color w:val="000000"/>
              </w:rPr>
            </w:pPr>
          </w:p>
          <w:p w:rsidR="00AD485A" w:rsidRPr="00AD485A" w:rsidRDefault="00AD485A" w:rsidP="00220891">
            <w:pPr>
              <w:rPr>
                <w:color w:val="000000"/>
              </w:rPr>
            </w:pPr>
          </w:p>
        </w:tc>
      </w:tr>
    </w:tbl>
    <w:p w:rsidR="00C865D7" w:rsidRPr="00C865D7" w:rsidRDefault="00C865D7" w:rsidP="00C865D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sectPr w:rsidR="00C865D7" w:rsidRPr="00C865D7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F93" w:rsidRDefault="00524F93" w:rsidP="000F093B">
      <w:r>
        <w:separator/>
      </w:r>
    </w:p>
  </w:endnote>
  <w:endnote w:type="continuationSeparator" w:id="0">
    <w:p w:rsidR="00524F93" w:rsidRDefault="00524F9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34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F93" w:rsidRDefault="00524F93" w:rsidP="000F093B">
      <w:r>
        <w:separator/>
      </w:r>
    </w:p>
  </w:footnote>
  <w:footnote w:type="continuationSeparator" w:id="0">
    <w:p w:rsidR="00524F93" w:rsidRDefault="00524F9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34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34B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65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5D7"/>
    <w:rsid w:val="000E175C"/>
    <w:rsid w:val="000F093B"/>
    <w:rsid w:val="000F5A19"/>
    <w:rsid w:val="00142DDF"/>
    <w:rsid w:val="00151CC1"/>
    <w:rsid w:val="001F2AEA"/>
    <w:rsid w:val="002F6540"/>
    <w:rsid w:val="00341651"/>
    <w:rsid w:val="0035081F"/>
    <w:rsid w:val="00360700"/>
    <w:rsid w:val="003A2A4A"/>
    <w:rsid w:val="003E34B2"/>
    <w:rsid w:val="003F34A2"/>
    <w:rsid w:val="004C5CDA"/>
    <w:rsid w:val="00514887"/>
    <w:rsid w:val="00524F93"/>
    <w:rsid w:val="006570DC"/>
    <w:rsid w:val="007305F0"/>
    <w:rsid w:val="00796BAE"/>
    <w:rsid w:val="008108AB"/>
    <w:rsid w:val="00865738"/>
    <w:rsid w:val="008A3B1D"/>
    <w:rsid w:val="00913810"/>
    <w:rsid w:val="009378EB"/>
    <w:rsid w:val="00A80D90"/>
    <w:rsid w:val="00AB2AA3"/>
    <w:rsid w:val="00AD485A"/>
    <w:rsid w:val="00AF0643"/>
    <w:rsid w:val="00AF791E"/>
    <w:rsid w:val="00B8194B"/>
    <w:rsid w:val="00B92675"/>
    <w:rsid w:val="00C865D7"/>
    <w:rsid w:val="00C95EBC"/>
    <w:rsid w:val="00CD7823"/>
    <w:rsid w:val="00CF1EEB"/>
    <w:rsid w:val="00D32D69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C865D7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50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2013-09-27T14:47:00Z</cp:lastPrinted>
  <dcterms:created xsi:type="dcterms:W3CDTF">2013-11-07T10:51:00Z</dcterms:created>
  <dcterms:modified xsi:type="dcterms:W3CDTF">2013-11-07T10:51:00Z</dcterms:modified>
</cp:coreProperties>
</file>