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14" w:rsidRDefault="006F6914" w:rsidP="006F6914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684/15</w:t>
      </w:r>
    </w:p>
    <w:p w:rsidR="006F6914" w:rsidRDefault="006F6914" w:rsidP="006F691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F6914" w:rsidRDefault="006F6914" w:rsidP="006F6914">
      <w:pPr>
        <w:ind w:left="3118"/>
        <w:jc w:val="both"/>
        <w:rPr>
          <w:b/>
        </w:rPr>
      </w:pPr>
      <w:r>
        <w:rPr>
          <w:b/>
        </w:rPr>
        <w:t xml:space="preserve">DISPÕE SOBRE CRIAÇÃO DE VAGAS PARA OS CARGOS DE AUXILIAR DE SECRETARIA E COZINHEIRO. </w:t>
      </w:r>
    </w:p>
    <w:p w:rsidR="006F6914" w:rsidRDefault="006F6914" w:rsidP="006F6914">
      <w:pPr>
        <w:spacing w:line="278" w:lineRule="auto"/>
        <w:ind w:left="3118"/>
        <w:jc w:val="both"/>
        <w:rPr>
          <w:rFonts w:ascii="Arial" w:hAnsi="Arial" w:cs="Arial"/>
          <w:b/>
          <w:color w:val="000000"/>
          <w:sz w:val="2"/>
        </w:rPr>
      </w:pPr>
    </w:p>
    <w:p w:rsidR="006F6914" w:rsidRDefault="006F6914" w:rsidP="006F691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6F6914" w:rsidRDefault="006F6914" w:rsidP="006F6914">
      <w:pPr>
        <w:spacing w:line="280" w:lineRule="auto"/>
        <w:ind w:left="3118" w:firstLine="3118"/>
        <w:jc w:val="both"/>
        <w:rPr>
          <w:rFonts w:ascii="Arial" w:hAnsi="Arial" w:cs="Arial"/>
          <w:b/>
          <w:color w:val="000000"/>
          <w:sz w:val="2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b/>
          <w:bCs/>
          <w:sz w:val="2"/>
          <w:szCs w:val="20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Art. 1º</w:t>
      </w:r>
      <w:r>
        <w:rPr>
          <w:rFonts w:ascii="Times New Roman" w:hAnsi="Times New Roman"/>
          <w:sz w:val="24"/>
          <w:szCs w:val="24"/>
          <w:lang w:eastAsia="ar-SA"/>
        </w:rPr>
        <w:t xml:space="preserve"> Ficam criadas 08 (oito) vagas de provimento efetivo, no quadro da Administração Direta, Secretaria Municipal de Educação, para os cargos de auxiliar de secretaria, cozinheiro, como seguem: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</w:tblGrid>
      <w:tr w:rsidR="006F6914" w:rsidTr="006F691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14" w:rsidRDefault="006F6914" w:rsidP="006F6914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Cargos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14" w:rsidRDefault="006F6914" w:rsidP="006F6914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Quantidade</w:t>
            </w:r>
          </w:p>
        </w:tc>
      </w:tr>
      <w:tr w:rsidR="006F6914" w:rsidTr="006F691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14" w:rsidRDefault="006F6914" w:rsidP="006F6914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Auxiliar de Secretaria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14" w:rsidRDefault="006F6914" w:rsidP="006F6914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</w:tr>
      <w:tr w:rsidR="006F6914" w:rsidTr="006F691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14" w:rsidRDefault="006F6914" w:rsidP="006F6914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Cozinheiro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14" w:rsidRDefault="006F6914" w:rsidP="006F6914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</w:tr>
    </w:tbl>
    <w:p w:rsidR="006F6914" w:rsidRDefault="006F6914" w:rsidP="006F6914">
      <w:pPr>
        <w:ind w:firstLine="3118"/>
        <w:jc w:val="both"/>
        <w:rPr>
          <w:rFonts w:ascii="Times New Roman" w:hAnsi="Times New Roman"/>
          <w:b/>
          <w:sz w:val="10"/>
          <w:szCs w:val="24"/>
          <w:lang w:eastAsia="ar-SA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Art. 2º</w:t>
      </w:r>
      <w:r>
        <w:rPr>
          <w:rFonts w:ascii="Times New Roman" w:hAnsi="Times New Roman"/>
          <w:sz w:val="24"/>
          <w:szCs w:val="24"/>
          <w:lang w:eastAsia="ar-SA"/>
        </w:rPr>
        <w:t>. As atribuições, a carga horária, os vencimentos e demais requisitos dos cargos relacionados no art. 1º desta Lei, serão os já atribuídos aos respectivos cargos, de acordo com a legislação em vigor.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>. As despesas decorrentes da aplicação desta lei correrão à conta da dotação orçamentária própria.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4º.</w:t>
      </w:r>
      <w:r>
        <w:rPr>
          <w:rFonts w:ascii="Times New Roman" w:hAnsi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6F6914" w:rsidRPr="007228BA" w:rsidRDefault="006F6914" w:rsidP="006F6914">
      <w:pPr>
        <w:ind w:firstLine="3118"/>
        <w:jc w:val="both"/>
        <w:rPr>
          <w:rFonts w:ascii="Times New Roman" w:hAnsi="Times New Roman"/>
          <w:sz w:val="10"/>
          <w:szCs w:val="24"/>
        </w:rPr>
      </w:pPr>
    </w:p>
    <w:p w:rsidR="006F6914" w:rsidRDefault="006F6914" w:rsidP="006F691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PREFEITURA MUNICIPAL DE POUSO ALEGRE, 13 DE JANEIRO DE 2015.</w:t>
      </w:r>
    </w:p>
    <w:p w:rsidR="0094530B" w:rsidRDefault="0094530B" w:rsidP="006F6914">
      <w:pPr>
        <w:jc w:val="center"/>
        <w:rPr>
          <w:rFonts w:ascii="Times New Roman" w:hAnsi="Times New Roman"/>
          <w:b/>
          <w:szCs w:val="24"/>
        </w:rPr>
      </w:pPr>
    </w:p>
    <w:p w:rsidR="006F6914" w:rsidRPr="0094530B" w:rsidRDefault="0094530B" w:rsidP="006F6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30B">
        <w:rPr>
          <w:rFonts w:ascii="Times New Roman" w:hAnsi="Times New Roman"/>
          <w:b/>
          <w:sz w:val="24"/>
          <w:szCs w:val="24"/>
        </w:rPr>
        <w:t>Agnaldo Perugini</w:t>
      </w:r>
    </w:p>
    <w:p w:rsidR="0094530B" w:rsidRDefault="0094530B" w:rsidP="006F6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30B">
        <w:rPr>
          <w:rFonts w:ascii="Times New Roman" w:hAnsi="Times New Roman"/>
          <w:b/>
          <w:sz w:val="24"/>
          <w:szCs w:val="24"/>
        </w:rPr>
        <w:t>PREFEITO MUNICIPAL</w:t>
      </w:r>
    </w:p>
    <w:p w:rsidR="006F6914" w:rsidRDefault="006F6914" w:rsidP="006F6914">
      <w:pPr>
        <w:spacing w:after="0"/>
        <w:jc w:val="center"/>
        <w:rPr>
          <w:rFonts w:ascii="Times New Roman" w:hAnsi="Times New Roman"/>
          <w:b/>
          <w:sz w:val="14"/>
          <w:szCs w:val="24"/>
        </w:rPr>
      </w:pPr>
    </w:p>
    <w:p w:rsidR="007228BA" w:rsidRDefault="007228BA" w:rsidP="006F6914">
      <w:pPr>
        <w:spacing w:after="0"/>
        <w:jc w:val="center"/>
        <w:rPr>
          <w:rFonts w:ascii="Times New Roman" w:hAnsi="Times New Roman"/>
          <w:b/>
          <w:sz w:val="14"/>
          <w:szCs w:val="24"/>
        </w:rPr>
      </w:pPr>
    </w:p>
    <w:p w:rsidR="006F6914" w:rsidRDefault="006F6914" w:rsidP="006F6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Márcio José Faria</w:t>
      </w:r>
    </w:p>
    <w:p w:rsidR="006F6914" w:rsidRDefault="006F6914" w:rsidP="006F69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CHEFE DE GABINETE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3FEE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3FEE">
        <w:rPr>
          <w:rFonts w:ascii="Times New Roman" w:hAnsi="Times New Roman"/>
          <w:b/>
          <w:sz w:val="24"/>
          <w:szCs w:val="24"/>
        </w:rPr>
        <w:t xml:space="preserve">Ref.: </w:t>
      </w:r>
      <w:r w:rsidRPr="00713FEE">
        <w:rPr>
          <w:rFonts w:ascii="Times New Roman" w:hAnsi="Times New Roman"/>
          <w:b/>
          <w:sz w:val="24"/>
          <w:szCs w:val="24"/>
          <w:u w:val="single"/>
        </w:rPr>
        <w:t>Projeto de Lei n. 684/2015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Projeto de Lei tem como objetivo a criação de 08 (oito) vagas no quadro de pessoal da Prefeitura Municipal, de provimento efetivo, na Secretaria Municipal de Educação, para os cargos de Auxiliar de Secretaria e Cozinheiro, conforme consta no 1º do Projeto de Lei.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servidores serão nomeados dentre os aprovados nos concursos públicos números 00/2015 e 003/105, sendo que todos já estão em atividades, através de designação.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nomeações serão necessárias, tendo em vista a inauguração do Proinfância do Bairro Aristeu da Costa Rios, denominado Centro de Educação Infantil Municipal “Meyre Aparecida de Pinho”, pois, o Centro de Educação deverá ter o seu quadro de servidores efetivo devidamente constituído, para atender às necessidades. Por outro lado, os concursos terão seus prazos expirados neste mês de janeiro de 2015.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 forma, imprescindível a criação das vagas mencionadas no art. 1º, para possibilitar o funcionamento regular do Centro de Educação Infantil. 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Esclareço a essa Câmara que não haverá impacto financeiro ou orçamentário, pois, os servidores já estão inseridos na folha de pagamento, na situação de designados. </w:t>
      </w:r>
    </w:p>
    <w:p w:rsidR="006F6914" w:rsidRDefault="006F6914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Esperando poder contar com o apoio dos ilustres membros dessa Casa, peço seja o Projeto de Lei votado favoravelmente. </w:t>
      </w:r>
    </w:p>
    <w:p w:rsidR="007228BA" w:rsidRDefault="007228BA" w:rsidP="006F691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4530B" w:rsidRPr="0094530B" w:rsidRDefault="0094530B" w:rsidP="00945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30B">
        <w:rPr>
          <w:rFonts w:ascii="Times New Roman" w:hAnsi="Times New Roman"/>
          <w:b/>
          <w:sz w:val="24"/>
          <w:szCs w:val="24"/>
        </w:rPr>
        <w:t>Agnaldo Perugini</w:t>
      </w:r>
    </w:p>
    <w:p w:rsidR="0094530B" w:rsidRDefault="0094530B" w:rsidP="00945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30B">
        <w:rPr>
          <w:rFonts w:ascii="Times New Roman" w:hAnsi="Times New Roman"/>
          <w:b/>
          <w:sz w:val="24"/>
          <w:szCs w:val="24"/>
        </w:rPr>
        <w:t>PREFEITO MUNICIPAL</w:t>
      </w:r>
    </w:p>
    <w:p w:rsidR="007228BA" w:rsidRDefault="007228BA" w:rsidP="007228BA">
      <w:pPr>
        <w:jc w:val="center"/>
        <w:rPr>
          <w:rFonts w:ascii="Times New Roman" w:hAnsi="Times New Roman"/>
          <w:sz w:val="24"/>
          <w:szCs w:val="24"/>
        </w:rPr>
      </w:pPr>
    </w:p>
    <w:sectPr w:rsidR="007228BA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AE" w:rsidRDefault="00CF3CAE" w:rsidP="00D61824">
      <w:pPr>
        <w:spacing w:after="0" w:line="240" w:lineRule="auto"/>
      </w:pPr>
      <w:r>
        <w:separator/>
      </w:r>
    </w:p>
  </w:endnote>
  <w:endnote w:type="continuationSeparator" w:id="1">
    <w:p w:rsidR="00CF3CAE" w:rsidRDefault="00CF3CA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AE" w:rsidRDefault="00CF3CAE" w:rsidP="00D61824">
      <w:pPr>
        <w:spacing w:after="0" w:line="240" w:lineRule="auto"/>
      </w:pPr>
      <w:r>
        <w:separator/>
      </w:r>
    </w:p>
  </w:footnote>
  <w:footnote w:type="continuationSeparator" w:id="1">
    <w:p w:rsidR="00CF3CAE" w:rsidRDefault="00CF3CA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86322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6914"/>
    <w:rsid w:val="000E175C"/>
    <w:rsid w:val="00142DDF"/>
    <w:rsid w:val="001757AD"/>
    <w:rsid w:val="002164E3"/>
    <w:rsid w:val="002627B9"/>
    <w:rsid w:val="002F6540"/>
    <w:rsid w:val="00360700"/>
    <w:rsid w:val="003A2A4A"/>
    <w:rsid w:val="0054198C"/>
    <w:rsid w:val="005978A5"/>
    <w:rsid w:val="005C3361"/>
    <w:rsid w:val="006570DC"/>
    <w:rsid w:val="006F6914"/>
    <w:rsid w:val="007228BA"/>
    <w:rsid w:val="007C21C6"/>
    <w:rsid w:val="008A3B1D"/>
    <w:rsid w:val="008E2780"/>
    <w:rsid w:val="0094530B"/>
    <w:rsid w:val="00A22B7B"/>
    <w:rsid w:val="00A86322"/>
    <w:rsid w:val="00AB2AA3"/>
    <w:rsid w:val="00B8194B"/>
    <w:rsid w:val="00C95EBC"/>
    <w:rsid w:val="00CF1EEB"/>
    <w:rsid w:val="00CF3CAE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2015-01-13T18:22:00Z</cp:lastPrinted>
  <dcterms:created xsi:type="dcterms:W3CDTF">2015-01-15T14:16:00Z</dcterms:created>
  <dcterms:modified xsi:type="dcterms:W3CDTF">2015-01-15T14:16:00Z</dcterms:modified>
</cp:coreProperties>
</file>