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8C" w:rsidRDefault="00B0378C" w:rsidP="00B0378C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689/15</w:t>
      </w:r>
    </w:p>
    <w:p w:rsidR="00B0378C" w:rsidRDefault="00B0378C" w:rsidP="00B0378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0378C" w:rsidRPr="004B131C" w:rsidRDefault="00B0378C" w:rsidP="00B0378C">
      <w:pPr>
        <w:ind w:left="3118"/>
        <w:jc w:val="both"/>
        <w:rPr>
          <w:rFonts w:ascii="Times New Roman" w:hAnsi="Times New Roman"/>
          <w:b/>
          <w:sz w:val="24"/>
        </w:rPr>
      </w:pPr>
      <w:r w:rsidRPr="004B131C">
        <w:rPr>
          <w:rFonts w:ascii="Times New Roman" w:hAnsi="Times New Roman"/>
          <w:b/>
          <w:sz w:val="24"/>
        </w:rPr>
        <w:t xml:space="preserve">DISPÕE SOBRE CRIAÇÃO DE VAGAS PARA OS CARGOS DE MONITOR DE </w:t>
      </w:r>
      <w:r>
        <w:rPr>
          <w:rFonts w:ascii="Times New Roman" w:hAnsi="Times New Roman"/>
          <w:b/>
          <w:sz w:val="24"/>
        </w:rPr>
        <w:t>CRECHE E PROFESSOR PII, TRANSPÕE</w:t>
      </w:r>
      <w:r w:rsidRPr="004B131C">
        <w:rPr>
          <w:rFonts w:ascii="Times New Roman" w:hAnsi="Times New Roman"/>
          <w:b/>
          <w:sz w:val="24"/>
        </w:rPr>
        <w:t xml:space="preserve"> VAGAS </w:t>
      </w:r>
      <w:r>
        <w:rPr>
          <w:rFonts w:ascii="Times New Roman" w:hAnsi="Times New Roman"/>
          <w:b/>
          <w:sz w:val="24"/>
        </w:rPr>
        <w:t xml:space="preserve">DO CARGO DE FISCAL DE POSTURAS </w:t>
      </w:r>
      <w:r w:rsidRPr="004B131C">
        <w:rPr>
          <w:rFonts w:ascii="Times New Roman" w:hAnsi="Times New Roman"/>
          <w:b/>
          <w:sz w:val="24"/>
        </w:rPr>
        <w:t>PARA FISCAL DE OBRAS.</w:t>
      </w:r>
    </w:p>
    <w:p w:rsidR="00B0378C" w:rsidRDefault="00B0378C" w:rsidP="00B03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B0378C" w:rsidRDefault="00B0378C" w:rsidP="00B0378C">
      <w:pPr>
        <w:spacing w:line="280" w:lineRule="auto"/>
        <w:ind w:left="3118" w:firstLine="3118"/>
        <w:jc w:val="both"/>
        <w:rPr>
          <w:rFonts w:ascii="Arial" w:hAnsi="Arial" w:cs="Arial"/>
          <w:b/>
          <w:color w:val="000000"/>
          <w:sz w:val="2"/>
        </w:rPr>
      </w:pP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1º. </w:t>
      </w:r>
      <w:r>
        <w:rPr>
          <w:rFonts w:ascii="Times New Roman" w:hAnsi="Times New Roman"/>
          <w:sz w:val="24"/>
        </w:rPr>
        <w:t>Ficam criadas 12 (doze) vagas para cargo público de provimento efetivo, na Secretaria Municipal de Educação, sendo 10 de monitor de creche e 02 de professor PII, conforme abaixo especificado: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4"/>
        <w:gridCol w:w="2884"/>
        <w:gridCol w:w="2885"/>
      </w:tblGrid>
      <w:tr w:rsidR="00B0378C" w:rsidTr="00B0378C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Cargo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Quantidade Ampliada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Natureza</w:t>
            </w:r>
          </w:p>
        </w:tc>
      </w:tr>
      <w:tr w:rsidR="00B0378C" w:rsidTr="00B0378C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Monitor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Efetivo</w:t>
            </w:r>
          </w:p>
        </w:tc>
      </w:tr>
      <w:tr w:rsidR="00B0378C" w:rsidTr="00B0378C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Professor PII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8C" w:rsidRDefault="00B0378C" w:rsidP="00B0378C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Efetivo</w:t>
            </w:r>
          </w:p>
        </w:tc>
      </w:tr>
    </w:tbl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As atribuições, a carga horária, os vencimentos e demais requisitos relacionados no art. 1</w:t>
      </w:r>
      <w:r>
        <w:rPr>
          <w:rFonts w:ascii="Times New Roman" w:hAnsi="Times New Roman"/>
          <w:sz w:val="26"/>
        </w:rPr>
        <w:t xml:space="preserve">º desta Lei, serão os já </w:t>
      </w:r>
      <w:r w:rsidR="00B52298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tribuídos aos respectivos cargos</w:t>
      </w:r>
      <w:r>
        <w:rPr>
          <w:rFonts w:ascii="Times New Roman" w:hAnsi="Times New Roman"/>
          <w:sz w:val="24"/>
        </w:rPr>
        <w:t>.</w:t>
      </w: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Ficam transpostas 3 (três) vagas do cargo de Fiscal de Posturas para o cargo de Fiscal de Obras. O cargo de Fiscal de </w:t>
      </w:r>
      <w:r w:rsidR="00BA6496">
        <w:rPr>
          <w:rFonts w:ascii="Times New Roman" w:hAnsi="Times New Roman"/>
          <w:sz w:val="24"/>
        </w:rPr>
        <w:t>Posturas</w:t>
      </w:r>
      <w:r>
        <w:rPr>
          <w:rFonts w:ascii="Times New Roman" w:hAnsi="Times New Roman"/>
          <w:sz w:val="24"/>
        </w:rPr>
        <w:t xml:space="preserve"> passa a ter 12 (</w:t>
      </w:r>
      <w:r w:rsidR="00F57609">
        <w:rPr>
          <w:rFonts w:ascii="Times New Roman" w:hAnsi="Times New Roman"/>
          <w:sz w:val="24"/>
        </w:rPr>
        <w:t>doze</w:t>
      </w:r>
      <w:r>
        <w:rPr>
          <w:rFonts w:ascii="Times New Roman" w:hAnsi="Times New Roman"/>
          <w:sz w:val="24"/>
        </w:rPr>
        <w:t xml:space="preserve">) vagas. </w:t>
      </w: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Revogadas as disposições em contrário, esta Lei entrará em vigor na data de sua publicação, retroagindo seus efeitos a 15 de janeiro de 2015. </w:t>
      </w:r>
    </w:p>
    <w:p w:rsidR="00B0378C" w:rsidRDefault="00B0378C" w:rsidP="00B0378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29 DE JANEIRO DE 2015.</w:t>
      </w:r>
    </w:p>
    <w:p w:rsidR="00503DEA" w:rsidRDefault="00503DEA" w:rsidP="00B0378C">
      <w:pPr>
        <w:jc w:val="center"/>
        <w:rPr>
          <w:rFonts w:ascii="Times New Roman" w:hAnsi="Times New Roman"/>
          <w:b/>
          <w:sz w:val="24"/>
        </w:rPr>
      </w:pPr>
    </w:p>
    <w:p w:rsidR="00B0378C" w:rsidRPr="00503DEA" w:rsidRDefault="00503DEA" w:rsidP="00B0378C">
      <w:pPr>
        <w:spacing w:after="0"/>
        <w:jc w:val="center"/>
        <w:rPr>
          <w:rFonts w:ascii="Times New Roman" w:hAnsi="Times New Roman"/>
          <w:b/>
          <w:sz w:val="24"/>
        </w:rPr>
      </w:pPr>
      <w:r w:rsidRPr="00503DEA">
        <w:rPr>
          <w:rFonts w:ascii="Times New Roman" w:hAnsi="Times New Roman"/>
          <w:b/>
          <w:sz w:val="24"/>
        </w:rPr>
        <w:t>Agnaldo Peugini</w:t>
      </w:r>
    </w:p>
    <w:p w:rsidR="00503DEA" w:rsidRDefault="00503DEA" w:rsidP="00B0378C">
      <w:pPr>
        <w:spacing w:after="0"/>
        <w:jc w:val="center"/>
        <w:rPr>
          <w:rFonts w:ascii="Times New Roman" w:hAnsi="Times New Roman"/>
          <w:b/>
          <w:sz w:val="24"/>
        </w:rPr>
      </w:pPr>
      <w:r w:rsidRPr="00503DEA">
        <w:rPr>
          <w:rFonts w:ascii="Times New Roman" w:hAnsi="Times New Roman"/>
          <w:b/>
          <w:sz w:val="24"/>
        </w:rPr>
        <w:t>PREFEITO MUNICIPAL</w:t>
      </w:r>
    </w:p>
    <w:p w:rsidR="00B0378C" w:rsidRPr="00B0378C" w:rsidRDefault="00B0378C" w:rsidP="00B0378C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B0378C" w:rsidRDefault="00B0378C" w:rsidP="00B0378C">
      <w:pPr>
        <w:spacing w:after="0"/>
        <w:jc w:val="center"/>
        <w:rPr>
          <w:rFonts w:ascii="Times New Roman" w:hAnsi="Times New Roman"/>
          <w:b/>
          <w:sz w:val="4"/>
        </w:rPr>
      </w:pPr>
    </w:p>
    <w:p w:rsidR="00B0378C" w:rsidRDefault="00B0378C" w:rsidP="00B0378C">
      <w:pPr>
        <w:spacing w:after="0"/>
        <w:jc w:val="center"/>
        <w:rPr>
          <w:rFonts w:ascii="Times New Roman" w:hAnsi="Times New Roman"/>
          <w:b/>
          <w:sz w:val="4"/>
        </w:rPr>
      </w:pPr>
    </w:p>
    <w:p w:rsidR="00B0378C" w:rsidRDefault="00B0378C" w:rsidP="00B0378C">
      <w:pPr>
        <w:spacing w:after="0"/>
        <w:jc w:val="center"/>
        <w:rPr>
          <w:rFonts w:ascii="Times New Roman" w:hAnsi="Times New Roman"/>
          <w:b/>
          <w:sz w:val="4"/>
        </w:rPr>
      </w:pPr>
    </w:p>
    <w:p w:rsidR="00B0378C" w:rsidRDefault="00B0378C" w:rsidP="00B0378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503DEA" w:rsidRDefault="00B0378C" w:rsidP="00503DE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503DEA" w:rsidRDefault="00503DEA" w:rsidP="00B0378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"/>
          <w:u w:val="single"/>
        </w:rPr>
      </w:pPr>
      <w:r>
        <w:rPr>
          <w:rFonts w:ascii="Times New Roman" w:hAnsi="Times New Roman"/>
          <w:b/>
          <w:sz w:val="24"/>
          <w:u w:val="single"/>
        </w:rPr>
        <w:t>J U S T I F I C A T I V A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  <w:sz w:val="2"/>
          <w:u w:val="single"/>
        </w:rPr>
      </w:pPr>
    </w:p>
    <w:p w:rsidR="00B0378C" w:rsidRDefault="00B0378C" w:rsidP="00B0378C">
      <w:pPr>
        <w:ind w:firstLine="3118"/>
        <w:jc w:val="both"/>
        <w:rPr>
          <w:rFonts w:ascii="Times New Roman" w:hAnsi="Times New Roman"/>
          <w:sz w:val="2"/>
        </w:rPr>
      </w:pPr>
      <w:r w:rsidRPr="00B0378C">
        <w:rPr>
          <w:rFonts w:ascii="Times New Roman" w:hAnsi="Times New Roman"/>
        </w:rPr>
        <w:t>Senhor Presidente,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O presente Projeto de Lei tem como finalidade a criação de 10 (dez) vagas para o cargo de monitor de creche e 02 (duas) para o cargo de professor PII, para compor o quadro nos Centros de Educação Infantil do Município.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A inauguração de 05 (cinco) Unidades de Proinfância gerará um aumento no número de turmas da Educação Infantil, consequentemente torna-se necessária a nomeação de mais monitores e Professores nível PII, para atendimento da clientela.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O aumento na demanda de alunos para o Ensino Fundamental e a adesão do Município de Pouso Alegre aos projetos do Governo Federal, como a implantação das salas de recursos e Programa Mais Educação, geraram a necessidade de mais professores PII, para atender aos alunos. Atualmente o número de vagas já chegou ao limite.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Desta forma, após minucioso estudo por parte da Secretaria Municipal de Educação, no que tange ao quantitativo de profissionais, para o atendimento de forma adequada nas escolas municipais, constatou-se que é necessário ampliar o número de vagas para os cargos de monitor de creche e professor PII.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 xml:space="preserve">Esclareço que os profissionais que serão nomeados, já estão em atividade, como designados, pois, foram aprovados em concurso público. Assim, não haverá impacto financeiro e orçamentário, sendo que os servidores já estão incluídos no custo da folha de pagamento. A criação das vagas, conforme proposto neste Projeto de Lei, possibilitará a nomeação de forma definitiva. 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No art. 3º consta a previsão da transposição de 3 vagas do cargo de Fiscal de Posturas para o cargo de Fiscal de Obras. Atualmente o cargo de fiscal de obras não nenhuma vaga, enquanto que o Cargo de Fiscal de Posturas tem 15 vagas. Desta forma, o cargo de Fiscal de obras passará a ter 03 (três) vagas e o de Fiscal de Posturas, ficará com 12.</w:t>
      </w:r>
    </w:p>
    <w:p w:rsidR="00B0378C" w:rsidRP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>A transposição deve-se ao fato do grande número de obras atualmente em execução no Município, em razão do crescimento da cidade, bem como aposentadoria de fiscais que estão em exercício. Portanto, imprescindível que o número de fiscais de obra seja ampliado, para garantir a execução das obras dentro dos parâmetros legais.</w:t>
      </w:r>
    </w:p>
    <w:p w:rsidR="00B0378C" w:rsidRDefault="00B0378C" w:rsidP="00B0378C">
      <w:pPr>
        <w:ind w:firstLine="3118"/>
        <w:jc w:val="both"/>
        <w:rPr>
          <w:rFonts w:ascii="Times New Roman" w:hAnsi="Times New Roman"/>
        </w:rPr>
      </w:pPr>
      <w:r w:rsidRPr="00B0378C">
        <w:rPr>
          <w:rFonts w:ascii="Times New Roman" w:hAnsi="Times New Roman"/>
        </w:rPr>
        <w:t xml:space="preserve">Esperando poder contar com a votação favorável dos ilustres membros dessa Casa, subscrevo-me. </w:t>
      </w:r>
    </w:p>
    <w:p w:rsidR="00503DEA" w:rsidRDefault="00503DEA" w:rsidP="00B0378C">
      <w:pPr>
        <w:ind w:firstLine="3118"/>
        <w:jc w:val="both"/>
        <w:rPr>
          <w:rFonts w:ascii="Times New Roman" w:hAnsi="Times New Roman"/>
        </w:rPr>
      </w:pPr>
    </w:p>
    <w:p w:rsidR="00503DEA" w:rsidRDefault="00503DEA" w:rsidP="00503D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Peugini</w:t>
      </w:r>
    </w:p>
    <w:p w:rsidR="00503DEA" w:rsidRDefault="00503DEA" w:rsidP="00503DE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PREFEITO MUNICIPAL</w:t>
      </w:r>
    </w:p>
    <w:p w:rsidR="00B0378C" w:rsidRPr="00B0378C" w:rsidRDefault="00B0378C" w:rsidP="00B0378C">
      <w:pPr>
        <w:spacing w:after="0"/>
        <w:ind w:firstLine="3118"/>
        <w:jc w:val="both"/>
        <w:rPr>
          <w:rFonts w:ascii="Times New Roman" w:hAnsi="Times New Roman"/>
          <w:b/>
        </w:rPr>
      </w:pPr>
    </w:p>
    <w:sectPr w:rsidR="00B0378C" w:rsidRPr="00B0378C" w:rsidSect="00B03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30" w:rsidRDefault="000C5630" w:rsidP="00D61824">
      <w:pPr>
        <w:spacing w:after="0" w:line="240" w:lineRule="auto"/>
      </w:pPr>
      <w:r>
        <w:separator/>
      </w:r>
    </w:p>
  </w:endnote>
  <w:endnote w:type="continuationSeparator" w:id="1">
    <w:p w:rsidR="000C5630" w:rsidRDefault="000C563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30" w:rsidRDefault="000C5630" w:rsidP="00D61824">
      <w:pPr>
        <w:spacing w:after="0" w:line="240" w:lineRule="auto"/>
      </w:pPr>
      <w:r>
        <w:separator/>
      </w:r>
    </w:p>
  </w:footnote>
  <w:footnote w:type="continuationSeparator" w:id="1">
    <w:p w:rsidR="000C5630" w:rsidRDefault="000C563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5760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378C"/>
    <w:rsid w:val="000C5630"/>
    <w:rsid w:val="000E175C"/>
    <w:rsid w:val="00142DDF"/>
    <w:rsid w:val="00147E0A"/>
    <w:rsid w:val="002164E3"/>
    <w:rsid w:val="002F6540"/>
    <w:rsid w:val="00360700"/>
    <w:rsid w:val="003A2A4A"/>
    <w:rsid w:val="00503DEA"/>
    <w:rsid w:val="0054198C"/>
    <w:rsid w:val="006570DC"/>
    <w:rsid w:val="008A0428"/>
    <w:rsid w:val="008A3B1D"/>
    <w:rsid w:val="008E2780"/>
    <w:rsid w:val="00A22B7B"/>
    <w:rsid w:val="00AB2AA3"/>
    <w:rsid w:val="00B0261C"/>
    <w:rsid w:val="00B0378C"/>
    <w:rsid w:val="00B52298"/>
    <w:rsid w:val="00B524FC"/>
    <w:rsid w:val="00B8194B"/>
    <w:rsid w:val="00BA6496"/>
    <w:rsid w:val="00C95EBC"/>
    <w:rsid w:val="00CF1EEB"/>
    <w:rsid w:val="00D61824"/>
    <w:rsid w:val="00E06EDD"/>
    <w:rsid w:val="00EA6AE2"/>
    <w:rsid w:val="00EB20B1"/>
    <w:rsid w:val="00F52996"/>
    <w:rsid w:val="00F5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8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4</cp:revision>
  <cp:lastPrinted>2015-02-09T15:16:00Z</cp:lastPrinted>
  <dcterms:created xsi:type="dcterms:W3CDTF">2015-02-20T10:48:00Z</dcterms:created>
  <dcterms:modified xsi:type="dcterms:W3CDTF">2015-02-20T11:08:00Z</dcterms:modified>
</cp:coreProperties>
</file>