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DB" w:rsidRDefault="00FB18DB" w:rsidP="00FB18DB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729/15</w:t>
      </w:r>
    </w:p>
    <w:p w:rsidR="00FB18DB" w:rsidRDefault="00FB18DB" w:rsidP="00FB18D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FB18DB" w:rsidRPr="001110C4" w:rsidRDefault="00FB18DB" w:rsidP="00FB18DB">
      <w:pPr>
        <w:ind w:left="3118"/>
        <w:jc w:val="both"/>
        <w:rPr>
          <w:rFonts w:ascii="Times New Roman" w:hAnsi="Times New Roman"/>
          <w:b/>
          <w:sz w:val="24"/>
        </w:rPr>
      </w:pPr>
      <w:r w:rsidRPr="001110C4">
        <w:rPr>
          <w:rFonts w:ascii="Times New Roman" w:hAnsi="Times New Roman"/>
          <w:b/>
          <w:sz w:val="24"/>
        </w:rPr>
        <w:t>ALTERA O PARÁGRAFO ÚNICO DO ART. 6º, DA LEI MUNICIPAL N. 3.868/2001, QUE INSTITUIU A UNIDADE DE VALOR FISCAL DO MUNICÍPIO DE POUSO ALEGRE – UFM.</w:t>
      </w:r>
    </w:p>
    <w:p w:rsidR="00FB18DB" w:rsidRDefault="00FB18DB" w:rsidP="00FB18D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FB18DB" w:rsidRDefault="00FB18DB" w:rsidP="00FB18D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FB18DB" w:rsidRDefault="00FB18DB" w:rsidP="00FB18D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FB18DB" w:rsidRDefault="00FB18DB" w:rsidP="00FB18D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FB18DB" w:rsidRDefault="00FB18DB" w:rsidP="00FB18DB">
      <w:pPr>
        <w:ind w:firstLine="3118"/>
        <w:jc w:val="both"/>
        <w:rPr>
          <w:rFonts w:ascii="Times New Roman" w:hAnsi="Times New Roman"/>
          <w:sz w:val="24"/>
        </w:rPr>
      </w:pPr>
      <w:r w:rsidRPr="00D37C1B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O parágrafo único do art. 6º, da Lei n. 3.868/2001, que instituiu a Unidade de Valor Fiscal do Município de Pouso Alegre – UFM passa a vigorar com a seguinte redação:</w:t>
      </w:r>
    </w:p>
    <w:p w:rsidR="00FB18DB" w:rsidRPr="00D37C1B" w:rsidRDefault="00FB18DB" w:rsidP="00FB18DB">
      <w:pPr>
        <w:ind w:firstLine="3118"/>
        <w:jc w:val="both"/>
        <w:rPr>
          <w:rFonts w:ascii="Times New Roman" w:hAnsi="Times New Roman"/>
          <w:b/>
          <w:sz w:val="24"/>
        </w:rPr>
      </w:pPr>
      <w:r w:rsidRPr="00D37C1B">
        <w:rPr>
          <w:rFonts w:ascii="Times New Roman" w:hAnsi="Times New Roman"/>
          <w:b/>
          <w:sz w:val="24"/>
        </w:rPr>
        <w:t>“Art. 6º. [...]</w:t>
      </w:r>
    </w:p>
    <w:p w:rsidR="00FB18DB" w:rsidRPr="00D37C1B" w:rsidRDefault="00FB18DB" w:rsidP="00FB18DB">
      <w:pPr>
        <w:ind w:firstLine="3118"/>
        <w:jc w:val="both"/>
        <w:rPr>
          <w:rFonts w:ascii="Times New Roman" w:hAnsi="Times New Roman"/>
          <w:b/>
          <w:sz w:val="24"/>
        </w:rPr>
      </w:pPr>
      <w:r w:rsidRPr="00D37C1B">
        <w:rPr>
          <w:rFonts w:ascii="Times New Roman" w:hAnsi="Times New Roman"/>
          <w:b/>
          <w:sz w:val="24"/>
        </w:rPr>
        <w:t>Parágrafo único. A correção monetária incidirá sobre o valor do tributo</w:t>
      </w:r>
      <w:r w:rsidR="00BD381F">
        <w:rPr>
          <w:rFonts w:ascii="Times New Roman" w:hAnsi="Times New Roman"/>
          <w:b/>
          <w:sz w:val="24"/>
        </w:rPr>
        <w:t xml:space="preserve"> a partir do primeiro dia útil após o</w:t>
      </w:r>
      <w:r w:rsidRPr="00D37C1B">
        <w:rPr>
          <w:rFonts w:ascii="Times New Roman" w:hAnsi="Times New Roman"/>
          <w:b/>
          <w:sz w:val="24"/>
        </w:rPr>
        <w:t xml:space="preserve"> seu vencimento”.</w:t>
      </w:r>
    </w:p>
    <w:p w:rsidR="00FB18DB" w:rsidRDefault="00FB18DB" w:rsidP="00FB18DB">
      <w:pPr>
        <w:ind w:firstLine="3118"/>
        <w:jc w:val="both"/>
        <w:rPr>
          <w:rFonts w:ascii="Times New Roman" w:hAnsi="Times New Roman"/>
          <w:sz w:val="24"/>
        </w:rPr>
      </w:pPr>
      <w:r w:rsidRPr="00D37C1B"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Revogadas as disposições em contrário, esta Lei entra em vigor na data de sua publicação. </w:t>
      </w:r>
    </w:p>
    <w:p w:rsidR="00FB18DB" w:rsidRPr="00FB18DB" w:rsidRDefault="00FB18DB" w:rsidP="00FB18DB">
      <w:pPr>
        <w:jc w:val="center"/>
        <w:rPr>
          <w:rFonts w:ascii="Times New Roman" w:hAnsi="Times New Roman"/>
          <w:b/>
        </w:rPr>
      </w:pPr>
      <w:r w:rsidRPr="00FB18DB">
        <w:rPr>
          <w:rFonts w:ascii="Times New Roman" w:hAnsi="Times New Roman"/>
          <w:b/>
        </w:rPr>
        <w:t>PREFEITURA MUNICIPAL DE POUSO ALEGRE, 14 DE SETEMBRO DE 2015.</w:t>
      </w:r>
    </w:p>
    <w:p w:rsidR="00FB18DB" w:rsidRPr="00FB18DB" w:rsidRDefault="00FB18DB" w:rsidP="00FB18DB">
      <w:pPr>
        <w:jc w:val="center"/>
        <w:rPr>
          <w:rFonts w:ascii="Times New Roman" w:hAnsi="Times New Roman"/>
          <w:b/>
        </w:rPr>
      </w:pPr>
    </w:p>
    <w:p w:rsidR="00FB18DB" w:rsidRDefault="00FB18DB" w:rsidP="00FB18D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Agnaldo Perugini</w:t>
      </w:r>
    </w:p>
    <w:p w:rsidR="00FB18DB" w:rsidRDefault="00FB18DB" w:rsidP="00FB18D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PREFEITO MUNICIPAL</w:t>
      </w:r>
    </w:p>
    <w:p w:rsidR="00FB18DB" w:rsidRPr="00FB18DB" w:rsidRDefault="00FB18DB" w:rsidP="00FB18DB">
      <w:pPr>
        <w:jc w:val="center"/>
        <w:rPr>
          <w:rFonts w:ascii="Times New Roman" w:hAnsi="Times New Roman"/>
          <w:b/>
          <w:sz w:val="6"/>
        </w:rPr>
      </w:pPr>
    </w:p>
    <w:p w:rsidR="00FB18DB" w:rsidRPr="00D37C1B" w:rsidRDefault="00FB18DB" w:rsidP="00FB18DB">
      <w:pPr>
        <w:jc w:val="center"/>
        <w:rPr>
          <w:rFonts w:ascii="Times New Roman" w:hAnsi="Times New Roman"/>
          <w:b/>
          <w:sz w:val="8"/>
        </w:rPr>
      </w:pPr>
    </w:p>
    <w:p w:rsidR="00FB18DB" w:rsidRDefault="00FB18DB" w:rsidP="00FB18D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Vagner Márcio de Souza</w:t>
      </w:r>
    </w:p>
    <w:p w:rsidR="00FB18DB" w:rsidRDefault="00FB18DB" w:rsidP="00FB18D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CHEFE DE GABINETE</w:t>
      </w:r>
    </w:p>
    <w:p w:rsidR="00FB18DB" w:rsidRDefault="00FB18DB" w:rsidP="00FB18DB">
      <w:pPr>
        <w:jc w:val="center"/>
        <w:rPr>
          <w:rFonts w:ascii="Times New Roman" w:hAnsi="Times New Roman"/>
          <w:b/>
          <w:sz w:val="24"/>
        </w:rPr>
      </w:pPr>
    </w:p>
    <w:p w:rsidR="00FB18DB" w:rsidRPr="00FB18DB" w:rsidRDefault="00FB18DB" w:rsidP="00FB18DB">
      <w:pPr>
        <w:jc w:val="center"/>
        <w:rPr>
          <w:rFonts w:ascii="Times New Roman" w:hAnsi="Times New Roman"/>
          <w:b/>
          <w:sz w:val="2"/>
        </w:rPr>
      </w:pPr>
    </w:p>
    <w:p w:rsidR="00FB18DB" w:rsidRDefault="00FB18DB" w:rsidP="00FB18D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Messias Morais</w:t>
      </w:r>
    </w:p>
    <w:p w:rsidR="00FB18DB" w:rsidRDefault="00FB18DB" w:rsidP="00FB18D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Secretário Municipal de Fazenda</w:t>
      </w:r>
    </w:p>
    <w:p w:rsidR="00FB18DB" w:rsidRDefault="00FB18DB" w:rsidP="00FB18DB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FB18DB" w:rsidRDefault="00FB18DB" w:rsidP="00FB18DB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FB18DB" w:rsidRDefault="00FB18DB" w:rsidP="00FB18DB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D37C1B">
        <w:rPr>
          <w:rFonts w:ascii="Times New Roman" w:hAnsi="Times New Roman"/>
          <w:b/>
          <w:sz w:val="24"/>
          <w:u w:val="single"/>
        </w:rPr>
        <w:t>J U S T I F I C A T I V A</w:t>
      </w:r>
    </w:p>
    <w:p w:rsidR="00FB18DB" w:rsidRDefault="00FB18DB" w:rsidP="00FB18DB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FB18DB" w:rsidRDefault="00FB18DB" w:rsidP="00FB18DB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FB18DB" w:rsidRDefault="00FB18DB" w:rsidP="00FB18DB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FB18DB" w:rsidRDefault="00FB18DB" w:rsidP="00FB18DB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FB18DB" w:rsidRDefault="00FB18DB" w:rsidP="00FB18DB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FB18DB" w:rsidRDefault="00FB18DB" w:rsidP="00FB18DB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D37C1B">
        <w:rPr>
          <w:rFonts w:ascii="Times New Roman" w:hAnsi="Times New Roman"/>
          <w:b/>
          <w:sz w:val="24"/>
        </w:rPr>
        <w:t xml:space="preserve">Ref.: </w:t>
      </w:r>
      <w:r w:rsidRPr="00D37C1B">
        <w:rPr>
          <w:rFonts w:ascii="Times New Roman" w:hAnsi="Times New Roman"/>
          <w:b/>
          <w:sz w:val="24"/>
          <w:u w:val="single"/>
        </w:rPr>
        <w:t xml:space="preserve">Projeto de Lei n. 729/2015  </w:t>
      </w:r>
    </w:p>
    <w:p w:rsidR="00FB18DB" w:rsidRDefault="00FB18DB" w:rsidP="00FB18DB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FB18DB" w:rsidRDefault="00FB18DB" w:rsidP="00FB18DB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FB18DB" w:rsidRDefault="00FB18DB" w:rsidP="00FB18DB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Projeto de Lei em questão tem como objetivo alterar a redação do parágrafo único, do art. 6º, da Lei nº 3.868/2001, que instituiu a Unidade de Valor Fiscal do Município de Pouso Alegre – UFM, sendo que atualmente a redação é a seguinte: </w:t>
      </w:r>
    </w:p>
    <w:p w:rsidR="00FB18DB" w:rsidRDefault="00FB18DB" w:rsidP="00FB18DB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FB18DB" w:rsidRDefault="00FB18DB" w:rsidP="00FB18DB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  <w:r w:rsidRPr="00D37C1B">
        <w:rPr>
          <w:rFonts w:ascii="Times New Roman" w:hAnsi="Times New Roman"/>
          <w:b/>
          <w:sz w:val="24"/>
        </w:rPr>
        <w:t>“Parágrafo único. Não incidirá correçã</w:t>
      </w:r>
      <w:r w:rsidR="00BD381F">
        <w:rPr>
          <w:rFonts w:ascii="Times New Roman" w:hAnsi="Times New Roman"/>
          <w:b/>
          <w:sz w:val="24"/>
        </w:rPr>
        <w:t>o monetária sobre o tributo pago</w:t>
      </w:r>
      <w:r w:rsidRPr="00D37C1B">
        <w:rPr>
          <w:rFonts w:ascii="Times New Roman" w:hAnsi="Times New Roman"/>
          <w:b/>
          <w:sz w:val="24"/>
        </w:rPr>
        <w:t xml:space="preserve"> com até (doze) meses de atraso”.</w:t>
      </w:r>
    </w:p>
    <w:p w:rsidR="00FB18DB" w:rsidRDefault="00FB18DB" w:rsidP="00FB18DB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FB18DB" w:rsidRDefault="00FB18DB" w:rsidP="00FB18D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parágrafo único passará ter a seguinte redação: </w:t>
      </w:r>
      <w:r w:rsidR="00792A0C" w:rsidRPr="00D37C1B">
        <w:rPr>
          <w:rFonts w:ascii="Times New Roman" w:hAnsi="Times New Roman"/>
          <w:b/>
          <w:sz w:val="24"/>
        </w:rPr>
        <w:t>A correção monetária incidirá sobre o valor do tributo</w:t>
      </w:r>
      <w:r w:rsidR="00792A0C">
        <w:rPr>
          <w:rFonts w:ascii="Times New Roman" w:hAnsi="Times New Roman"/>
          <w:b/>
          <w:sz w:val="24"/>
        </w:rPr>
        <w:t xml:space="preserve"> a partir do primeiro dia útil após o seu vencimento”,</w:t>
      </w:r>
      <w:r>
        <w:rPr>
          <w:rFonts w:ascii="Times New Roman" w:hAnsi="Times New Roman"/>
          <w:sz w:val="24"/>
        </w:rPr>
        <w:t>tendo em vista que a redação atual não é compatível com a realidade, para o exercício regular da função tributária.</w:t>
      </w:r>
    </w:p>
    <w:p w:rsidR="00FB18DB" w:rsidRDefault="00FB18DB" w:rsidP="00FB18D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Esperando poder contar com o apoio dessa Casa, peço seja o Projeto votado favoravelmente. </w:t>
      </w:r>
    </w:p>
    <w:p w:rsidR="00FB18DB" w:rsidRDefault="00FB18DB" w:rsidP="00FB18DB">
      <w:pPr>
        <w:ind w:firstLine="3118"/>
        <w:jc w:val="both"/>
        <w:rPr>
          <w:rFonts w:ascii="Times New Roman" w:hAnsi="Times New Roman"/>
          <w:sz w:val="24"/>
        </w:rPr>
      </w:pPr>
    </w:p>
    <w:p w:rsidR="00FB18DB" w:rsidRDefault="00FB18DB" w:rsidP="00FB18DB">
      <w:pPr>
        <w:ind w:firstLine="3118"/>
        <w:jc w:val="both"/>
        <w:rPr>
          <w:rFonts w:ascii="Times New Roman" w:hAnsi="Times New Roman"/>
          <w:sz w:val="24"/>
        </w:rPr>
      </w:pPr>
    </w:p>
    <w:p w:rsidR="00FB18DB" w:rsidRPr="00EA66D6" w:rsidRDefault="00FB18DB" w:rsidP="00FB18DB">
      <w:pPr>
        <w:spacing w:after="0"/>
        <w:jc w:val="center"/>
        <w:rPr>
          <w:rFonts w:ascii="Times New Roman" w:hAnsi="Times New Roman"/>
          <w:b/>
          <w:sz w:val="24"/>
        </w:rPr>
      </w:pPr>
      <w:r w:rsidRPr="00EA66D6">
        <w:rPr>
          <w:rFonts w:ascii="Times New Roman" w:hAnsi="Times New Roman"/>
          <w:b/>
          <w:sz w:val="24"/>
        </w:rPr>
        <w:t>Agnaldo Perugini</w:t>
      </w:r>
    </w:p>
    <w:p w:rsidR="00FB18DB" w:rsidRPr="00EA66D6" w:rsidRDefault="00FB18DB" w:rsidP="00FB18DB">
      <w:pPr>
        <w:spacing w:after="0"/>
        <w:jc w:val="center"/>
        <w:rPr>
          <w:rFonts w:ascii="Times New Roman" w:hAnsi="Times New Roman"/>
          <w:b/>
          <w:sz w:val="24"/>
        </w:rPr>
      </w:pPr>
      <w:r w:rsidRPr="00EA66D6">
        <w:rPr>
          <w:rFonts w:ascii="Times New Roman" w:hAnsi="Times New Roman"/>
          <w:b/>
          <w:sz w:val="24"/>
        </w:rPr>
        <w:t>PREFEITO MUNICIPAL</w:t>
      </w:r>
    </w:p>
    <w:sectPr w:rsidR="00FB18DB" w:rsidRPr="00EA66D6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2CD" w:rsidRDefault="00CD72CD" w:rsidP="00D61824">
      <w:pPr>
        <w:spacing w:after="0" w:line="240" w:lineRule="auto"/>
      </w:pPr>
      <w:r>
        <w:separator/>
      </w:r>
    </w:p>
  </w:endnote>
  <w:endnote w:type="continuationSeparator" w:id="1">
    <w:p w:rsidR="00CD72CD" w:rsidRDefault="00CD72CD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2CD" w:rsidRDefault="00CD72CD" w:rsidP="00D61824">
      <w:pPr>
        <w:spacing w:after="0" w:line="240" w:lineRule="auto"/>
      </w:pPr>
      <w:r>
        <w:separator/>
      </w:r>
    </w:p>
  </w:footnote>
  <w:footnote w:type="continuationSeparator" w:id="1">
    <w:p w:rsidR="00CD72CD" w:rsidRDefault="00CD72CD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352DA7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B18DB"/>
    <w:rsid w:val="000E175C"/>
    <w:rsid w:val="00142DDF"/>
    <w:rsid w:val="002164E3"/>
    <w:rsid w:val="002F6540"/>
    <w:rsid w:val="0030414B"/>
    <w:rsid w:val="00352DA7"/>
    <w:rsid w:val="00360700"/>
    <w:rsid w:val="003A2A4A"/>
    <w:rsid w:val="003E2143"/>
    <w:rsid w:val="004B0C17"/>
    <w:rsid w:val="0054198C"/>
    <w:rsid w:val="005F51D6"/>
    <w:rsid w:val="006570DC"/>
    <w:rsid w:val="00792A0C"/>
    <w:rsid w:val="008A3B1D"/>
    <w:rsid w:val="008E2780"/>
    <w:rsid w:val="0090600B"/>
    <w:rsid w:val="00946D91"/>
    <w:rsid w:val="00A22B7B"/>
    <w:rsid w:val="00AB2AA3"/>
    <w:rsid w:val="00B8194B"/>
    <w:rsid w:val="00BD0B2A"/>
    <w:rsid w:val="00BD381F"/>
    <w:rsid w:val="00C5122F"/>
    <w:rsid w:val="00C95EBC"/>
    <w:rsid w:val="00CB1D10"/>
    <w:rsid w:val="00CD72CD"/>
    <w:rsid w:val="00CF1EEB"/>
    <w:rsid w:val="00D61824"/>
    <w:rsid w:val="00E14F89"/>
    <w:rsid w:val="00EA6AE2"/>
    <w:rsid w:val="00EC0FEA"/>
    <w:rsid w:val="00F52996"/>
    <w:rsid w:val="00F6091C"/>
    <w:rsid w:val="00FB18DB"/>
    <w:rsid w:val="00FD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2015-09-14T15:56:00Z</cp:lastPrinted>
  <dcterms:created xsi:type="dcterms:W3CDTF">2015-09-28T15:57:00Z</dcterms:created>
  <dcterms:modified xsi:type="dcterms:W3CDTF">2015-09-28T15:57:00Z</dcterms:modified>
</cp:coreProperties>
</file>