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C6" w:rsidRDefault="008E64C6" w:rsidP="008E64C6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729/15</w:t>
      </w:r>
    </w:p>
    <w:p w:rsidR="008E64C6" w:rsidRDefault="008E64C6" w:rsidP="008E64C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E64C6" w:rsidRDefault="008E64C6" w:rsidP="008E64C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E64C6" w:rsidRPr="001110C4" w:rsidRDefault="008E64C6" w:rsidP="008E64C6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REVOGA</w:t>
      </w:r>
      <w:r w:rsidRPr="001110C4">
        <w:rPr>
          <w:rFonts w:ascii="Times New Roman" w:hAnsi="Times New Roman"/>
          <w:b/>
          <w:sz w:val="24"/>
        </w:rPr>
        <w:t xml:space="preserve"> O PARÁGRAFO ÚNICO DO ART. 6º, DA LEI MUNICIPAL N. 3.868/2001, QUE INSTITUIU A UNIDADE DE VALOR FISCAL DO MUNICÍPIO DE POUSO ALEGRE – UFM.</w:t>
      </w:r>
    </w:p>
    <w:p w:rsidR="008E64C6" w:rsidRDefault="008E64C6" w:rsidP="008E64C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E64C6" w:rsidRPr="006906E9" w:rsidRDefault="008E64C6" w:rsidP="008E64C6">
      <w:pPr>
        <w:jc w:val="center"/>
        <w:rPr>
          <w:rFonts w:ascii="Times New Roman" w:hAnsi="Times New Roman"/>
          <w:b/>
          <w:bCs/>
          <w:sz w:val="24"/>
        </w:rPr>
      </w:pPr>
      <w:r w:rsidRPr="006906E9">
        <w:rPr>
          <w:rFonts w:ascii="Times New Roman" w:hAnsi="Times New Roman"/>
          <w:b/>
          <w:bCs/>
          <w:sz w:val="24"/>
        </w:rPr>
        <w:t>Autor: Poder Executivo</w:t>
      </w:r>
    </w:p>
    <w:p w:rsidR="008E64C6" w:rsidRDefault="008E64C6" w:rsidP="008E64C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E64C6" w:rsidRDefault="008E64C6" w:rsidP="008E64C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8E64C6" w:rsidRDefault="008E64C6" w:rsidP="008E64C6">
      <w:pPr>
        <w:ind w:firstLine="3118"/>
        <w:jc w:val="both"/>
        <w:rPr>
          <w:rFonts w:ascii="Times New Roman" w:hAnsi="Times New Roman"/>
          <w:sz w:val="24"/>
        </w:rPr>
      </w:pPr>
      <w:r w:rsidRPr="00D37C1B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revogado o parágrafo único do art. 6º, da Lei n. 3.868/2001, que instituiu a Unidade de Valor Fiscal do </w:t>
      </w:r>
      <w:r w:rsidR="000C63CB">
        <w:rPr>
          <w:rFonts w:ascii="Times New Roman" w:hAnsi="Times New Roman"/>
          <w:sz w:val="24"/>
        </w:rPr>
        <w:t>Município de Pouso Alegre – UFM.</w:t>
      </w:r>
    </w:p>
    <w:p w:rsidR="008E64C6" w:rsidRDefault="008E64C6" w:rsidP="008E64C6">
      <w:pPr>
        <w:ind w:firstLine="3118"/>
        <w:jc w:val="both"/>
        <w:rPr>
          <w:rFonts w:ascii="Times New Roman" w:hAnsi="Times New Roman"/>
          <w:sz w:val="24"/>
        </w:rPr>
      </w:pPr>
      <w:r w:rsidRPr="00D37C1B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8E64C6" w:rsidRDefault="008E64C6" w:rsidP="008E64C6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8E64C6" w:rsidRPr="008E64C6" w:rsidRDefault="008E64C6" w:rsidP="008E64C6">
      <w:pPr>
        <w:jc w:val="center"/>
        <w:rPr>
          <w:rFonts w:ascii="Times New Roman" w:hAnsi="Times New Roman"/>
          <w:b/>
        </w:rPr>
      </w:pPr>
      <w:r w:rsidRPr="008E64C6">
        <w:rPr>
          <w:rFonts w:ascii="Times New Roman" w:hAnsi="Times New Roman"/>
          <w:b/>
        </w:rPr>
        <w:t>PREFEITURA MUNICIPAL DE POUSO ALEGRE, 14 DE SETEMBRO DE 2015.</w:t>
      </w: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E64C6" w:rsidRDefault="006906E9" w:rsidP="006906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8E64C6" w:rsidRDefault="008E64C6" w:rsidP="006906E9">
      <w:pPr>
        <w:spacing w:after="0"/>
        <w:jc w:val="center"/>
        <w:rPr>
          <w:rFonts w:ascii="Times New Roman" w:hAnsi="Times New Roman"/>
          <w:b/>
          <w:sz w:val="8"/>
        </w:rPr>
      </w:pP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8"/>
        </w:rPr>
      </w:pP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8"/>
        </w:rPr>
      </w:pP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8"/>
        </w:rPr>
      </w:pP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8"/>
        </w:rPr>
      </w:pPr>
    </w:p>
    <w:p w:rsidR="006906E9" w:rsidRPr="00D37C1B" w:rsidRDefault="006906E9" w:rsidP="006906E9">
      <w:pPr>
        <w:spacing w:after="0"/>
        <w:jc w:val="center"/>
        <w:rPr>
          <w:rFonts w:ascii="Times New Roman" w:hAnsi="Times New Roman"/>
          <w:b/>
          <w:sz w:val="8"/>
        </w:rPr>
      </w:pPr>
    </w:p>
    <w:p w:rsidR="008E64C6" w:rsidRDefault="008E64C6" w:rsidP="008E64C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8E64C6" w:rsidRDefault="008E64C6" w:rsidP="008E64C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8E64C6" w:rsidRDefault="008E64C6" w:rsidP="008E64C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E64C6" w:rsidRPr="00D37C1B" w:rsidRDefault="008E64C6" w:rsidP="008E64C6">
      <w:pPr>
        <w:jc w:val="center"/>
        <w:rPr>
          <w:rFonts w:ascii="Times New Roman" w:hAnsi="Times New Roman"/>
          <w:b/>
          <w:sz w:val="14"/>
        </w:rPr>
      </w:pPr>
    </w:p>
    <w:p w:rsidR="008E64C6" w:rsidRDefault="008E64C6" w:rsidP="008E64C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Messias Morais</w:t>
      </w:r>
    </w:p>
    <w:p w:rsidR="008E64C6" w:rsidRDefault="008E64C6" w:rsidP="008E64C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SECRETÁRIO MUNICIPAL DE FAZENDA</w:t>
      </w: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906E9" w:rsidRDefault="006906E9" w:rsidP="008E64C6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8E64C6" w:rsidRDefault="008E64C6" w:rsidP="008E64C6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 w:rsidRPr="00D37C1B">
        <w:rPr>
          <w:rFonts w:ascii="Times New Roman" w:hAnsi="Times New Roman"/>
          <w:b/>
          <w:sz w:val="24"/>
          <w:u w:val="single"/>
        </w:rPr>
        <w:t>J U S T I F I C A T I V A</w:t>
      </w: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D37C1B">
        <w:rPr>
          <w:rFonts w:ascii="Times New Roman" w:hAnsi="Times New Roman"/>
          <w:b/>
          <w:sz w:val="24"/>
        </w:rPr>
        <w:t xml:space="preserve">Ref.: </w:t>
      </w:r>
      <w:r>
        <w:rPr>
          <w:rFonts w:ascii="Times New Roman" w:hAnsi="Times New Roman"/>
          <w:b/>
          <w:sz w:val="24"/>
          <w:u w:val="single"/>
        </w:rPr>
        <w:t xml:space="preserve">Projeto de Lei n. 729/2015 </w:t>
      </w: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Projeto de Lei em questão tem como objetivo revogar a redação do parágrafo único, do art. 6º, da Lei nº 3.868/2001, que instituiu a Unidade de Valor Fiscal do </w:t>
      </w:r>
      <w:r w:rsidR="000C63CB">
        <w:rPr>
          <w:rFonts w:ascii="Times New Roman" w:hAnsi="Times New Roman"/>
          <w:sz w:val="24"/>
        </w:rPr>
        <w:t>Município de Pouso Alegre – UFM.</w:t>
      </w:r>
      <w:r>
        <w:rPr>
          <w:rFonts w:ascii="Times New Roman" w:hAnsi="Times New Roman"/>
          <w:sz w:val="24"/>
        </w:rPr>
        <w:t xml:space="preserve"> </w:t>
      </w: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revogação do referido parágrafo tem como motivo a incompatibilidade da redação atual com a realidade, para o exercício regular da função tributária.</w:t>
      </w:r>
    </w:p>
    <w:p w:rsidR="008E64C6" w:rsidRDefault="008E64C6" w:rsidP="008E64C6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E64C6" w:rsidRDefault="008E64C6" w:rsidP="008E64C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8E64C6" w:rsidRDefault="008E64C6" w:rsidP="008E64C6">
      <w:pPr>
        <w:ind w:firstLine="3118"/>
        <w:jc w:val="both"/>
        <w:rPr>
          <w:rFonts w:ascii="Times New Roman" w:hAnsi="Times New Roman"/>
          <w:sz w:val="24"/>
        </w:rPr>
      </w:pPr>
    </w:p>
    <w:p w:rsidR="008E64C6" w:rsidRDefault="008E64C6" w:rsidP="008E64C6">
      <w:pPr>
        <w:ind w:firstLine="3118"/>
        <w:jc w:val="both"/>
        <w:rPr>
          <w:rFonts w:ascii="Times New Roman" w:hAnsi="Times New Roman"/>
          <w:sz w:val="24"/>
        </w:rPr>
      </w:pP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6906E9" w:rsidRDefault="006906E9" w:rsidP="006906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8A3B1D" w:rsidRPr="008E64C6" w:rsidRDefault="008A3B1D" w:rsidP="008E64C6">
      <w:pPr>
        <w:jc w:val="center"/>
        <w:rPr>
          <w:rFonts w:ascii="Arial" w:hAnsi="Arial" w:cs="Arial"/>
          <w:b/>
          <w:color w:val="000000"/>
          <w:sz w:val="20"/>
        </w:rPr>
      </w:pPr>
    </w:p>
    <w:sectPr w:rsidR="008A3B1D" w:rsidRPr="008E64C6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B7" w:rsidRDefault="00B046B7" w:rsidP="00D61824">
      <w:pPr>
        <w:spacing w:after="0" w:line="240" w:lineRule="auto"/>
      </w:pPr>
      <w:r>
        <w:separator/>
      </w:r>
    </w:p>
  </w:endnote>
  <w:endnote w:type="continuationSeparator" w:id="1">
    <w:p w:rsidR="00B046B7" w:rsidRDefault="00B046B7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B7" w:rsidRDefault="00B046B7" w:rsidP="00D61824">
      <w:pPr>
        <w:spacing w:after="0" w:line="240" w:lineRule="auto"/>
      </w:pPr>
      <w:r>
        <w:separator/>
      </w:r>
    </w:p>
  </w:footnote>
  <w:footnote w:type="continuationSeparator" w:id="1">
    <w:p w:rsidR="00B046B7" w:rsidRDefault="00B046B7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75A76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E64C6"/>
    <w:rsid w:val="000C63CB"/>
    <w:rsid w:val="000E175C"/>
    <w:rsid w:val="00142DDF"/>
    <w:rsid w:val="002164E3"/>
    <w:rsid w:val="002E07A0"/>
    <w:rsid w:val="002F6540"/>
    <w:rsid w:val="00360700"/>
    <w:rsid w:val="00382CF3"/>
    <w:rsid w:val="003A2A4A"/>
    <w:rsid w:val="0054198C"/>
    <w:rsid w:val="00580310"/>
    <w:rsid w:val="006570DC"/>
    <w:rsid w:val="006906E9"/>
    <w:rsid w:val="00722352"/>
    <w:rsid w:val="008A3B1D"/>
    <w:rsid w:val="008E2780"/>
    <w:rsid w:val="008E64C6"/>
    <w:rsid w:val="00953F69"/>
    <w:rsid w:val="00A22B7B"/>
    <w:rsid w:val="00AB2AA3"/>
    <w:rsid w:val="00B046B7"/>
    <w:rsid w:val="00B75A76"/>
    <w:rsid w:val="00B8194B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DCAD1-3644-45D8-B0D0-21BBA58D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2015-12-29T18:34:00Z</cp:lastPrinted>
  <dcterms:created xsi:type="dcterms:W3CDTF">2016-01-12T19:19:00Z</dcterms:created>
  <dcterms:modified xsi:type="dcterms:W3CDTF">2016-01-12T19:19:00Z</dcterms:modified>
</cp:coreProperties>
</file>