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00" w:rsidRDefault="00517200" w:rsidP="00517200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795/16</w:t>
      </w:r>
    </w:p>
    <w:p w:rsidR="00517200" w:rsidRDefault="00517200" w:rsidP="00517200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517200" w:rsidRDefault="00517200" w:rsidP="00517200">
      <w:pPr>
        <w:ind w:left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AUTORIZA O CHEFE DO PODER EXECUTIVO A CELEBRAR PERMUTA DE IMÓVEI</w:t>
      </w:r>
      <w:r w:rsidR="007C21E6">
        <w:rPr>
          <w:rFonts w:ascii="Times New Roman" w:hAnsi="Times New Roman"/>
          <w:b/>
          <w:sz w:val="24"/>
        </w:rPr>
        <w:t xml:space="preserve">S COM A ARQUIDIOCESE, DESAFETA </w:t>
      </w:r>
      <w:r>
        <w:rPr>
          <w:rFonts w:ascii="Times New Roman" w:hAnsi="Times New Roman"/>
          <w:b/>
          <w:sz w:val="24"/>
        </w:rPr>
        <w:t xml:space="preserve"> ÁREA INSTITUCIONAL E DÁ OUTRAS PROVIDÊNCIAS.</w:t>
      </w:r>
    </w:p>
    <w:p w:rsidR="00517200" w:rsidRDefault="00517200" w:rsidP="00517200">
      <w:pPr>
        <w:spacing w:line="278" w:lineRule="auto"/>
        <w:ind w:left="3118"/>
        <w:jc w:val="both"/>
        <w:rPr>
          <w:rFonts w:ascii="Arial" w:hAnsi="Arial" w:cs="Arial"/>
          <w:b/>
          <w:color w:val="000000"/>
          <w:sz w:val="20"/>
        </w:rPr>
      </w:pPr>
    </w:p>
    <w:p w:rsidR="00517200" w:rsidRDefault="00517200" w:rsidP="00517200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517200" w:rsidRDefault="00517200" w:rsidP="00517200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1º. </w:t>
      </w:r>
      <w:r>
        <w:rPr>
          <w:rFonts w:ascii="Times New Roman" w:hAnsi="Times New Roman"/>
          <w:sz w:val="24"/>
        </w:rPr>
        <w:t>Esta Lei dispõe sobre autorização para desafetação e permuta de área, entre o Município de Pouso Alegre e a Arquidiocese de Pouso Alegre, CNPJ n. 17.930.934.0001/25 para a finalidade de regularizar o acesso da Travessa Sebastião Franco de Almeida à Rua José Luiz Rodrigues, conforme Termo de Ajustamento de Conduta,  celebrado no Inquérito Civil Público n. 0525.14.000834-9, parte integrante desta Lei.</w:t>
      </w:r>
    </w:p>
    <w:p w:rsidR="00517200" w:rsidRDefault="00517200" w:rsidP="00517200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. Fica desafetada a área institucional, do </w:t>
      </w:r>
      <w:r w:rsidRPr="00DF3093">
        <w:rPr>
          <w:rFonts w:ascii="Times New Roman" w:hAnsi="Times New Roman"/>
          <w:b/>
          <w:sz w:val="24"/>
        </w:rPr>
        <w:t>Loteamento Danilo,</w:t>
      </w:r>
      <w:r>
        <w:rPr>
          <w:rFonts w:ascii="Times New Roman" w:hAnsi="Times New Roman"/>
          <w:sz w:val="24"/>
        </w:rPr>
        <w:t xml:space="preserve"> com </w:t>
      </w:r>
      <w:r>
        <w:rPr>
          <w:rFonts w:ascii="Times New Roman" w:hAnsi="Times New Roman"/>
          <w:sz w:val="24"/>
          <w:szCs w:val="24"/>
        </w:rPr>
        <w:t xml:space="preserve">650,00m² (seiscentos e cinquenta metros quadrados), </w:t>
      </w:r>
      <w:r w:rsidRPr="00DF3093">
        <w:rPr>
          <w:rFonts w:ascii="Times New Roman" w:hAnsi="Times New Roman"/>
          <w:sz w:val="24"/>
          <w:szCs w:val="24"/>
        </w:rPr>
        <w:t>Matrícula n.</w:t>
      </w:r>
      <w:r>
        <w:rPr>
          <w:rFonts w:ascii="Times New Roman" w:hAnsi="Times New Roman"/>
          <w:sz w:val="24"/>
          <w:szCs w:val="24"/>
        </w:rPr>
        <w:t xml:space="preserve"> 88.679, com a seguinte descrição: inicia num ponto localizado junto a interseção do alinhamento da Rua 02 e as divisas do lote 3; deste ponto segue por linha reta em divisa com o alinhamento da referida Rua; numa distância total de 25,90m, até encontrar as divisas de Sebastião Ferraz da Silva; deste ponto faz canto a direita e segue dividindo com o referido confrontante, numa distância de 7,40m + 15,70m, até encontrar as divisas com quem de direito; deste ponto faz canto a direita e segue numa distância de 33,20m, até encontrar as divisas do Lote 03, deste ponto faz canto a direita e segue em linha reta, dividindo com o referido lote, numa distância de 22,40m, até encontrar o alinhamento da Rua 02, onde teve início e finda esta descrição.</w:t>
      </w:r>
    </w:p>
    <w:p w:rsidR="00517200" w:rsidRDefault="00517200" w:rsidP="00517200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Art. 3º.</w:t>
      </w:r>
      <w:r>
        <w:rPr>
          <w:rFonts w:ascii="Times New Roman" w:hAnsi="Times New Roman"/>
          <w:sz w:val="24"/>
        </w:rPr>
        <w:t xml:space="preserve"> Fica o Chefe do Poder Executivo autorizado a permutar a área descrita no art. 2º, com a Arquidiocese de Pouso Alegre, CNPJ n. 17.930.934.0001/25, recebendo a área de </w:t>
      </w:r>
      <w:r>
        <w:rPr>
          <w:rFonts w:ascii="Times New Roman" w:hAnsi="Times New Roman"/>
          <w:sz w:val="24"/>
          <w:szCs w:val="24"/>
        </w:rPr>
        <w:t xml:space="preserve">385,41m² (trezentos e  oitenta e cinco metros vírgula quarenta e um metros quadrados), Matrícula n.  97.562, com a seguintes descrição: inicia no Ponto “A”, junto a interseção das divisas da Igreja de Nossa Senhora Aparecida e alinhamento da Travessa Sebastião Franco de Almeida; deste ponto segue dividindo com o topo da referida Travessa, numa distância de 10,00m, até encontrar as divisas com quem de direito, (Ponto. B); deste ponto faz canto a direita e segue dividindo com quem de direito, numa distância total de 38,53m, até encontrar o final da Rua E (Ponto C); deste ponto faz canto a direita e segue dividindo com o topo da referida Rua, numa distância de 10,00m, até encontrar as divisas da </w:t>
      </w:r>
      <w:r>
        <w:rPr>
          <w:rFonts w:ascii="Times New Roman" w:hAnsi="Times New Roman"/>
          <w:sz w:val="24"/>
          <w:szCs w:val="24"/>
        </w:rPr>
        <w:lastRenderedPageBreak/>
        <w:t>Igreja de Nossa Senhora Aparecida (Ponto D); deste ponto faz canto a direita e segue dividindo com o referido confrontante, numa distância de 39,00m, até encontrar o Ponto A, onde teve início e finda esta descrição.</w:t>
      </w:r>
    </w:p>
    <w:p w:rsidR="00517200" w:rsidRPr="00861A9D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  <w:r w:rsidRPr="00861A9D">
        <w:rPr>
          <w:rFonts w:ascii="Times New Roman" w:hAnsi="Times New Roman"/>
          <w:b/>
          <w:sz w:val="24"/>
        </w:rPr>
        <w:t>Art. 4º.</w:t>
      </w:r>
      <w:r w:rsidRPr="00861A9D">
        <w:rPr>
          <w:rFonts w:ascii="Times New Roman" w:hAnsi="Times New Roman"/>
          <w:sz w:val="24"/>
        </w:rPr>
        <w:t xml:space="preserve"> A área descrita no art. 3º fica caracterizada na categoria de bem de uso comum, integrante o Loteamento São Jorge, Bairro Faisqueira.</w:t>
      </w: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5º.</w:t>
      </w:r>
      <w:r>
        <w:rPr>
          <w:rFonts w:ascii="Times New Roman" w:hAnsi="Times New Roman"/>
          <w:sz w:val="24"/>
        </w:rPr>
        <w:t xml:space="preserve"> Ficam fazendo partes integrantes desta Lei os memoriais descritivos, croquis e Laudos de Avaliação das áreas.</w:t>
      </w:r>
    </w:p>
    <w:p w:rsidR="008A3209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6º.</w:t>
      </w:r>
      <w:r>
        <w:rPr>
          <w:rFonts w:ascii="Times New Roman" w:hAnsi="Times New Roman"/>
          <w:sz w:val="24"/>
        </w:rPr>
        <w:t xml:space="preserve"> As despesas decorrentes desta Lei correrão parte por conta </w:t>
      </w:r>
      <w:r w:rsidR="008A3209">
        <w:rPr>
          <w:rFonts w:ascii="Times New Roman" w:hAnsi="Times New Roman"/>
          <w:sz w:val="24"/>
        </w:rPr>
        <w:t>do Município de Pouso Alegre.</w:t>
      </w: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7º.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 </w:t>
      </w: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6"/>
        </w:rPr>
      </w:pPr>
    </w:p>
    <w:p w:rsidR="00517200" w:rsidRDefault="00517200" w:rsidP="005172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PREFEITURA MUNICIPAL DE POUSO ALEGRE, 28 DE JUNHO DE 2016.</w:t>
      </w:r>
    </w:p>
    <w:p w:rsidR="00517200" w:rsidRDefault="00517200" w:rsidP="00517200">
      <w:pPr>
        <w:jc w:val="center"/>
        <w:rPr>
          <w:rFonts w:ascii="Times New Roman" w:hAnsi="Times New Roman"/>
          <w:b/>
          <w:sz w:val="24"/>
        </w:rPr>
      </w:pPr>
    </w:p>
    <w:p w:rsidR="00517200" w:rsidRDefault="00517200" w:rsidP="0051720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Agnaldo Perugini</w:t>
      </w:r>
    </w:p>
    <w:p w:rsidR="00517200" w:rsidRDefault="00517200" w:rsidP="0051720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PREFEITO MUNICIPAL</w:t>
      </w:r>
    </w:p>
    <w:p w:rsidR="00517200" w:rsidRDefault="00517200" w:rsidP="00517200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17200" w:rsidRDefault="00517200" w:rsidP="00517200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17200" w:rsidRDefault="00517200" w:rsidP="0051720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Vagner Márcio de Souza</w:t>
      </w:r>
    </w:p>
    <w:p w:rsidR="00517200" w:rsidRDefault="00517200" w:rsidP="0051720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CHEFE DE GABINETE</w:t>
      </w: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</w:p>
    <w:p w:rsidR="00517200" w:rsidRDefault="00517200" w:rsidP="00517200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6A74A2">
        <w:rPr>
          <w:rFonts w:ascii="Times New Roman" w:hAnsi="Times New Roman"/>
          <w:b/>
          <w:sz w:val="24"/>
          <w:u w:val="single"/>
        </w:rPr>
        <w:lastRenderedPageBreak/>
        <w:t>J U S T I F I C A T I V A</w:t>
      </w:r>
    </w:p>
    <w:p w:rsidR="00517200" w:rsidRDefault="00517200" w:rsidP="00517200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</w:p>
    <w:p w:rsidR="00517200" w:rsidRDefault="00517200" w:rsidP="00517200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6A74A2">
        <w:rPr>
          <w:rFonts w:ascii="Times New Roman" w:hAnsi="Times New Roman"/>
          <w:b/>
          <w:sz w:val="24"/>
        </w:rPr>
        <w:t xml:space="preserve">Ref.: </w:t>
      </w:r>
      <w:r w:rsidRPr="006A74A2">
        <w:rPr>
          <w:rFonts w:ascii="Times New Roman" w:hAnsi="Times New Roman"/>
          <w:b/>
          <w:sz w:val="24"/>
          <w:u w:val="single"/>
        </w:rPr>
        <w:t>Projeto de Lei n. 795/2016.</w:t>
      </w:r>
    </w:p>
    <w:p w:rsidR="00517200" w:rsidRDefault="00517200" w:rsidP="00517200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517200" w:rsidRDefault="00517200" w:rsidP="00517200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permuta prevista no Projeto de Lei, que será formalizada entre o Município de Pouso Alegre e a Arquidiocese de Pouso Alegre, tem por finalidade a regularização do acesso entre a Travessa Sebastião Franco de Almeida e a Rua José Luiz Rodrigues, conforme mapa anexo.</w:t>
      </w: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propriedade da Arquidiocese fica entre as duas vias, sendo que com o fechamento do terreno o acesso entre as vias ficou interrompido. Desta forma, para regularizar a situação foi celebrado um Termo de Ajustamento de Conduta, no Inquérito Civil Público n. 0525.14.000834-9, entre o Município de Pouso Alegre e a Arquidiocese de Pouso Alegre, sendo que o Município transferirá uma área de 650,00m² (seiscentos metros quadrados), situada no Loteamento Danilo, recebendo uma área de 385,41m² (trezentos e oitenta e cinco vírgula quarenta e um metros quadrados), que será afetado com bem de uso comum, para a interligação entre as vias.</w:t>
      </w: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Esperando poder contar com apoio dessa Casa, peço seja o Projeto votado favoravelmente. </w:t>
      </w:r>
    </w:p>
    <w:p w:rsidR="00517200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</w:p>
    <w:p w:rsidR="00517200" w:rsidRPr="00864BEF" w:rsidRDefault="00517200" w:rsidP="00517200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517200" w:rsidRPr="00864BEF" w:rsidRDefault="00517200" w:rsidP="00517200">
      <w:pPr>
        <w:spacing w:after="0"/>
        <w:jc w:val="center"/>
        <w:rPr>
          <w:rFonts w:ascii="Times New Roman" w:hAnsi="Times New Roman"/>
          <w:b/>
          <w:sz w:val="24"/>
        </w:rPr>
      </w:pPr>
      <w:r w:rsidRPr="00864BEF">
        <w:rPr>
          <w:rFonts w:ascii="Times New Roman" w:hAnsi="Times New Roman"/>
          <w:b/>
          <w:sz w:val="24"/>
        </w:rPr>
        <w:t>Agnaldo Perugini</w:t>
      </w:r>
    </w:p>
    <w:p w:rsidR="00517200" w:rsidRPr="00864BEF" w:rsidRDefault="00517200" w:rsidP="00517200">
      <w:pPr>
        <w:spacing w:after="0"/>
        <w:jc w:val="center"/>
        <w:rPr>
          <w:rFonts w:ascii="Times New Roman" w:hAnsi="Times New Roman"/>
          <w:b/>
          <w:sz w:val="24"/>
        </w:rPr>
      </w:pPr>
      <w:r w:rsidRPr="00864BEF">
        <w:rPr>
          <w:rFonts w:ascii="Times New Roman" w:hAnsi="Times New Roman"/>
          <w:b/>
          <w:sz w:val="24"/>
        </w:rPr>
        <w:t>PREFEITO MUNICIPAL</w:t>
      </w:r>
    </w:p>
    <w:p w:rsidR="00517200" w:rsidRDefault="00517200" w:rsidP="00517200">
      <w:pPr>
        <w:jc w:val="center"/>
        <w:rPr>
          <w:rFonts w:ascii="Times New Roman" w:hAnsi="Times New Roman"/>
          <w:sz w:val="24"/>
        </w:rPr>
      </w:pPr>
    </w:p>
    <w:p w:rsidR="00517200" w:rsidRPr="006A74A2" w:rsidRDefault="00517200" w:rsidP="00517200">
      <w:pPr>
        <w:ind w:firstLine="3118"/>
        <w:jc w:val="both"/>
        <w:rPr>
          <w:rFonts w:ascii="Times New Roman" w:hAnsi="Times New Roman"/>
          <w:sz w:val="24"/>
        </w:rPr>
      </w:pPr>
    </w:p>
    <w:p w:rsidR="00517200" w:rsidRPr="006A74A2" w:rsidRDefault="00517200" w:rsidP="00517200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8A3B1D" w:rsidRPr="00517200" w:rsidRDefault="008A3B1D" w:rsidP="00517200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517200" w:rsidSect="005172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AB2" w:rsidRDefault="00542AB2" w:rsidP="00D61824">
      <w:pPr>
        <w:spacing w:after="0" w:line="240" w:lineRule="auto"/>
      </w:pPr>
      <w:r>
        <w:separator/>
      </w:r>
    </w:p>
  </w:endnote>
  <w:endnote w:type="continuationSeparator" w:id="1">
    <w:p w:rsidR="00542AB2" w:rsidRDefault="00542AB2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AB2" w:rsidRDefault="00542AB2" w:rsidP="00D61824">
      <w:pPr>
        <w:spacing w:after="0" w:line="240" w:lineRule="auto"/>
      </w:pPr>
      <w:r>
        <w:separator/>
      </w:r>
    </w:p>
  </w:footnote>
  <w:footnote w:type="continuationSeparator" w:id="1">
    <w:p w:rsidR="00542AB2" w:rsidRDefault="00542AB2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406086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17200"/>
    <w:rsid w:val="000E175C"/>
    <w:rsid w:val="00142DDF"/>
    <w:rsid w:val="002164E3"/>
    <w:rsid w:val="00293980"/>
    <w:rsid w:val="002F6540"/>
    <w:rsid w:val="00360700"/>
    <w:rsid w:val="003A2A4A"/>
    <w:rsid w:val="00406086"/>
    <w:rsid w:val="00517200"/>
    <w:rsid w:val="0054198C"/>
    <w:rsid w:val="00542AB2"/>
    <w:rsid w:val="005C39E6"/>
    <w:rsid w:val="006570DC"/>
    <w:rsid w:val="007C21E6"/>
    <w:rsid w:val="008A3209"/>
    <w:rsid w:val="008A3B1D"/>
    <w:rsid w:val="008E2780"/>
    <w:rsid w:val="00963E69"/>
    <w:rsid w:val="009870F7"/>
    <w:rsid w:val="00A22B7B"/>
    <w:rsid w:val="00AB2AA3"/>
    <w:rsid w:val="00B22074"/>
    <w:rsid w:val="00B8194B"/>
    <w:rsid w:val="00C95EBC"/>
    <w:rsid w:val="00CF1EEB"/>
    <w:rsid w:val="00D61824"/>
    <w:rsid w:val="00EA6AE2"/>
    <w:rsid w:val="00F52996"/>
    <w:rsid w:val="00FD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3</Pages>
  <Words>694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2016-06-29T17:31:00Z</cp:lastPrinted>
  <dcterms:created xsi:type="dcterms:W3CDTF">2016-07-13T16:42:00Z</dcterms:created>
  <dcterms:modified xsi:type="dcterms:W3CDTF">2016-07-13T16:42:00Z</dcterms:modified>
</cp:coreProperties>
</file>