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2" w:rsidRDefault="00583842">
      <w:bookmarkStart w:id="0" w:name="_GoBack"/>
      <w:bookmarkEnd w:id="0"/>
    </w:p>
    <w:p w:rsidR="00A92AA3" w:rsidRDefault="00A92AA3" w:rsidP="00A92AA3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PROJETO DE LEI Nº 707/15</w:t>
      </w: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Pr="000B6B3D" w:rsidRDefault="00A92AA3" w:rsidP="00A92AA3">
      <w:pPr>
        <w:ind w:left="3118"/>
        <w:jc w:val="both"/>
        <w:rPr>
          <w:b/>
          <w:sz w:val="24"/>
        </w:rPr>
      </w:pPr>
      <w:r w:rsidRPr="000B6B3D">
        <w:rPr>
          <w:b/>
          <w:sz w:val="24"/>
        </w:rPr>
        <w:t>AUTORIZA O CHEFE DO PODER EXECUTIVO A DOAR AO PROJETO SOCIAL CIDADE JARDIM – PROSCIJAR, O IMÓVEL SITUADO NA RUA SILVIA HELENA GARCIA BRUNHARA, BAIRRO CIDADE JARDIM, COM ÁREA DE 865,00M².</w:t>
      </w: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sz w:val="28"/>
          <w:lang w:val="pt-BR"/>
        </w:rPr>
      </w:pPr>
    </w:p>
    <w:p w:rsidR="00A92AA3" w:rsidRP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sz w:val="28"/>
          <w:lang w:val="pt-BR"/>
        </w:rPr>
      </w:pPr>
    </w:p>
    <w:p w:rsidR="00A92AA3" w:rsidRDefault="00A92AA3" w:rsidP="00A92AA3">
      <w:pPr>
        <w:tabs>
          <w:tab w:val="left" w:pos="3119"/>
        </w:tabs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ab/>
        <w:t>Autor: Poder Executivo</w:t>
      </w: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sz w:val="28"/>
          <w:lang w:val="pt-BR"/>
        </w:rPr>
      </w:pPr>
    </w:p>
    <w:p w:rsidR="00A92AA3" w:rsidRP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sz w:val="28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1º.</w:t>
      </w:r>
      <w:r>
        <w:rPr>
          <w:sz w:val="24"/>
        </w:rPr>
        <w:t xml:space="preserve"> Fica o Chefe do Poder Executivo autorizado a doar à entidade denominada </w:t>
      </w:r>
      <w:r w:rsidRPr="00833984">
        <w:rPr>
          <w:b/>
          <w:sz w:val="24"/>
        </w:rPr>
        <w:t>“PROJETO SOCIAL CIDADE JARDIM</w:t>
      </w:r>
      <w:r>
        <w:rPr>
          <w:b/>
          <w:sz w:val="24"/>
        </w:rPr>
        <w:t xml:space="preserve">” - </w:t>
      </w:r>
      <w:r w:rsidRPr="00155D2B">
        <w:rPr>
          <w:b/>
          <w:sz w:val="24"/>
        </w:rPr>
        <w:t>PROSCIJAR</w:t>
      </w:r>
      <w:r w:rsidRPr="00833984">
        <w:rPr>
          <w:b/>
          <w:sz w:val="24"/>
        </w:rPr>
        <w:t xml:space="preserve">, </w:t>
      </w:r>
      <w:r>
        <w:rPr>
          <w:sz w:val="24"/>
        </w:rPr>
        <w:t>com sede na Avenida Camilo de Barros Laraia,  1060, Bairro Cidade Jardim, CNPJ n. 16.454.875/0001-01, o imóvel com área de 865,00m² (oitocentos e sessenta e cinco metros quadrados), situado na Rua Silvia Helena Garcia Brunhara (antiga Rua 07), que tem a seguinte descrição: inicia no vértice “A”, de coordenadas N 211,496m e E230,004m, situado no limite com a Rua Silvia Helena Garcia Brunhara, deste, segue com azimute de 140º51’41” e distância de 49,30m, confrontando neste trecho com a referida rua até o vértice “B”, de coordenadas N 173,073m e E 261,273m, deste, segue com azimute de 231º16’13” e distância de 34,90m, confrontando neste trecho com área 2 (remanescente), até o vértice “C”, de coordenadas N 151,221m e E 234,026m, deste, segue com azimute de 356º10’56” e distância de 60,40m, confrontando neste trecho com a Rua 06, até o vértice “A”. As coordenadas descritas estão representadas no Sistema UTM, azimute e distância, áreas e perímetros foram calculados no plano de projeção UTM, avaliada em R$ 86.500,00 (oitenta e seis mil e quinhentos reais).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2º.</w:t>
      </w:r>
      <w:r>
        <w:rPr>
          <w:sz w:val="24"/>
        </w:rPr>
        <w:t xml:space="preserve"> A área descrita no art. 1º fica desafetada  da categoria de área verde, para a finalidade de doação à entidade </w:t>
      </w:r>
      <w:r w:rsidRPr="00C20629">
        <w:rPr>
          <w:b/>
          <w:sz w:val="24"/>
        </w:rPr>
        <w:t>“PROJETO SOCIAL CIDADE JARDIM”,</w:t>
      </w:r>
      <w:r>
        <w:rPr>
          <w:sz w:val="24"/>
        </w:rPr>
        <w:t xml:space="preserve"> para a construção de sua sede social.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4A2F63">
        <w:rPr>
          <w:b/>
          <w:sz w:val="24"/>
        </w:rPr>
        <w:t>Parágrafo único.</w:t>
      </w:r>
      <w:r>
        <w:rPr>
          <w:sz w:val="24"/>
        </w:rPr>
        <w:t xml:space="preserve"> A entidade deverá construir sua sede numa área máxima de 400,00m² (quatrocentos metros quadrados), devendo na área de 465,00m² (quatrocentos e sessenta e cinco metros quadrados), ser implantado projeto ambiental, sob a responsabilidade da entidade, com plantio de árvores, conforme projeto a ser elaborado pela Secretaria Municipal de Meio Ambiente, podendo o Poder Executivo participar mediante doação de mudas.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lastRenderedPageBreak/>
        <w:t>Art. 3º.</w:t>
      </w:r>
      <w:r>
        <w:rPr>
          <w:b/>
          <w:sz w:val="24"/>
        </w:rPr>
        <w:t xml:space="preserve"> </w:t>
      </w:r>
      <w:r>
        <w:rPr>
          <w:sz w:val="24"/>
        </w:rPr>
        <w:t>A entidade deverá construir sua sede no prazo máximo de 3 (três) anos, sob pena de reversão do bem ao patrimônio do Município de Pouso Alegre.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4º.</w:t>
      </w:r>
      <w:r>
        <w:rPr>
          <w:sz w:val="24"/>
        </w:rPr>
        <w:t xml:space="preserve"> Revogadas as disposições em contrário, esta Lei entra em vigor na data de sua publicação.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PREFEITURA MUNICIPAL DE POUSO ALEGRE, 16 DE JUNHO DE 2015.</w:t>
      </w:r>
    </w:p>
    <w:p w:rsidR="00A92AA3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Agnaldo Perugini</w:t>
      </w: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PREFEITO MUNICIPAL</w:t>
      </w:r>
    </w:p>
    <w:p w:rsidR="00A92AA3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Vagner Márcio de Souza</w:t>
      </w: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CHEFE DE GABINETE</w:t>
      </w:r>
    </w:p>
    <w:p w:rsidR="00A92AA3" w:rsidRDefault="00A92AA3" w:rsidP="00A92AA3">
      <w:pPr>
        <w:jc w:val="center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  <w:r w:rsidRPr="00C20629">
        <w:rPr>
          <w:b/>
          <w:sz w:val="24"/>
          <w:u w:val="single"/>
        </w:rPr>
        <w:t>J U S T I F I C A T I V A</w:t>
      </w: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Senhor Presidente,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  <w:r w:rsidRPr="00C20629">
        <w:rPr>
          <w:b/>
          <w:sz w:val="24"/>
        </w:rPr>
        <w:t xml:space="preserve">Ref.: </w:t>
      </w:r>
      <w:r w:rsidRPr="00C20629">
        <w:rPr>
          <w:b/>
          <w:sz w:val="24"/>
          <w:u w:val="single"/>
        </w:rPr>
        <w:t>Projeto de Lei n. 707/2015</w:t>
      </w: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Versa o presente Projeto de Lei sobre doação do imóvel situado na Rua Silvia Helena Garcia Brunhara, à entidade denominada </w:t>
      </w:r>
      <w:r w:rsidRPr="00155D2B">
        <w:rPr>
          <w:b/>
          <w:sz w:val="24"/>
        </w:rPr>
        <w:t xml:space="preserve">“PROJETO SOCIAL CIDADE JARDIM” </w:t>
      </w:r>
      <w:r>
        <w:rPr>
          <w:b/>
          <w:sz w:val="24"/>
        </w:rPr>
        <w:t>–</w:t>
      </w:r>
      <w:r w:rsidRPr="00155D2B">
        <w:rPr>
          <w:b/>
          <w:sz w:val="24"/>
        </w:rPr>
        <w:t xml:space="preserve"> PROSCIJAR</w:t>
      </w:r>
      <w:r>
        <w:rPr>
          <w:b/>
          <w:sz w:val="24"/>
        </w:rPr>
        <w:t xml:space="preserve">, </w:t>
      </w:r>
      <w:r>
        <w:rPr>
          <w:sz w:val="24"/>
        </w:rPr>
        <w:t>para a finalidade de construção de sua sede social.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Trata-se de área verde, onde parte já foi utilizada para instalação de academia ao ar livre. A área total do imóvel é de 1.646,40m² (mil seiscentos e quarenta e seis vírgula quarenta metros quadrados), sendo que a área a ser doada mede 865,00m² (oitocentos e sessenta e cinco metros quadrados). Informo a essa Casa que o Bairro continuará com uma considerável área definida como área verde, mesmo com a desafetação da área mencionada no Projeto. Por outro lado, a área terá destinação social.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O Projeto Social Cidade Jardim – PROSCIJAR - é uma entidade que desenvolve importante trabalho na comunidade do Bairro Cidade Jardim, em especial, na promoção da inclusão social, prevenção e orientação sobre as dependências químicas, cidadania e meio ambiente.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A construção da sede com espaço adequado para realização de suas atividades será de grande relevância para o fortalecimento da entidade junto à comunidade do Bairro. A entidade construirá sua sede numa área máxima de 400,00m², devendo na área remanescente, ou seja, 465,00m², ser implantado projeto ambiental, sob a responsabilidade da entidade.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Desta forma, com este objetivo foi elaborado o presente Projeto de Lei, para a doação do imóvel à entidade para a finalidade de construção de sua sede.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Esperando poder contar com o apoio dessa Casa, peço seja o Projeto votado favoravelmente.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Pr="00A7486B" w:rsidRDefault="00A92AA3" w:rsidP="00A92AA3">
      <w:pPr>
        <w:ind w:firstLine="3118"/>
        <w:jc w:val="both"/>
        <w:rPr>
          <w:b/>
          <w:sz w:val="24"/>
        </w:rPr>
      </w:pPr>
    </w:p>
    <w:p w:rsidR="00A92AA3" w:rsidRPr="00A7486B" w:rsidRDefault="00A92AA3" w:rsidP="00A92AA3">
      <w:pPr>
        <w:jc w:val="center"/>
        <w:rPr>
          <w:b/>
          <w:sz w:val="24"/>
        </w:rPr>
      </w:pPr>
      <w:r w:rsidRPr="00A7486B">
        <w:rPr>
          <w:b/>
          <w:sz w:val="24"/>
        </w:rPr>
        <w:t>Agnaldo Perugini</w:t>
      </w:r>
    </w:p>
    <w:p w:rsidR="00A92AA3" w:rsidRPr="00A7486B" w:rsidRDefault="00A92AA3" w:rsidP="00A92AA3">
      <w:pPr>
        <w:jc w:val="center"/>
        <w:rPr>
          <w:b/>
          <w:sz w:val="24"/>
        </w:rPr>
      </w:pPr>
      <w:r w:rsidRPr="00A7486B">
        <w:rPr>
          <w:b/>
          <w:sz w:val="24"/>
        </w:rPr>
        <w:t>PREFEITO MUNICIPAL</w:t>
      </w:r>
    </w:p>
    <w:sectPr w:rsidR="00A92AA3" w:rsidRPr="00A7486B" w:rsidSect="00583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4" w:right="850" w:bottom="992" w:left="1559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59" w:rsidRDefault="00594559">
      <w:r>
        <w:separator/>
      </w:r>
    </w:p>
  </w:endnote>
  <w:endnote w:type="continuationSeparator" w:id="1">
    <w:p w:rsidR="00594559" w:rsidRDefault="0059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59" w:rsidRDefault="00594559">
      <w:r>
        <w:separator/>
      </w:r>
    </w:p>
  </w:footnote>
  <w:footnote w:type="continuationSeparator" w:id="1">
    <w:p w:rsidR="00594559" w:rsidRDefault="00594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Pr="00D61824" w:rsidRDefault="00866846" w:rsidP="008176A0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6A0" w:rsidRPr="00D61824">
      <w:rPr>
        <w:rFonts w:ascii="Times New Roman" w:hAnsi="Times New Roman"/>
        <w:sz w:val="24"/>
      </w:rPr>
      <w:t>PREFEITURA MUNICIPAL DE POUSO ALEGRE – MG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8176A0" w:rsidRDefault="0081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92AA3"/>
    <w:rsid w:val="00583842"/>
    <w:rsid w:val="00594559"/>
    <w:rsid w:val="00663BFF"/>
    <w:rsid w:val="007B7DF6"/>
    <w:rsid w:val="008176A0"/>
    <w:rsid w:val="00866846"/>
    <w:rsid w:val="008E64C5"/>
    <w:rsid w:val="009D64AE"/>
    <w:rsid w:val="00A92AA3"/>
    <w:rsid w:val="00B55F2D"/>
    <w:rsid w:val="00BF68B5"/>
    <w:rsid w:val="00D3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674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Lancer Soluções em Informática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2015-06-17T19:01:00Z</dcterms:created>
  <dcterms:modified xsi:type="dcterms:W3CDTF">2015-06-17T19:01:00Z</dcterms:modified>
</cp:coreProperties>
</file>