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BD" w:rsidRDefault="00F905BD" w:rsidP="00F905BD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763/16</w:t>
      </w:r>
    </w:p>
    <w:p w:rsidR="00F905BD" w:rsidRDefault="00F905BD" w:rsidP="00F905BD">
      <w:pPr>
        <w:ind w:left="3118"/>
        <w:jc w:val="both"/>
        <w:rPr>
          <w:b/>
        </w:rPr>
      </w:pPr>
      <w:r>
        <w:rPr>
          <w:b/>
        </w:rPr>
        <w:t>AUTORIZA A ABERTURA DE CRÉDITO ESPECIAL NA FORMA DOS ARTIGOS 42 E 43 DA LEI 4.320/64, NO VALOR DE R$ 150.000,00.</w:t>
      </w:r>
    </w:p>
    <w:p w:rsidR="00F905BD" w:rsidRDefault="00F905BD" w:rsidP="00F905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F905BD" w:rsidRPr="00F905BD" w:rsidRDefault="00F905BD" w:rsidP="00F905BD">
      <w:pPr>
        <w:ind w:firstLine="3118"/>
        <w:jc w:val="both"/>
        <w:rPr>
          <w:rFonts w:ascii="Times New Roman" w:hAnsi="Times New Roman"/>
        </w:rPr>
      </w:pPr>
      <w:r w:rsidRPr="00F905BD">
        <w:rPr>
          <w:rFonts w:ascii="Times New Roman" w:hAnsi="Times New Roman"/>
        </w:rPr>
        <w:t>A Câmara Municipal de Pouso Alegre, Estado de Minas Gerais aprova e o Chefe do Poder Executivo sanciona e promulga a seguinte Lei:</w:t>
      </w:r>
    </w:p>
    <w:p w:rsidR="00F905BD" w:rsidRPr="00F905BD" w:rsidRDefault="00F905BD" w:rsidP="00F905BD">
      <w:pPr>
        <w:ind w:firstLine="3118"/>
        <w:jc w:val="both"/>
        <w:rPr>
          <w:rFonts w:ascii="Times New Roman" w:hAnsi="Times New Roman"/>
        </w:rPr>
      </w:pPr>
      <w:r w:rsidRPr="00F905BD">
        <w:rPr>
          <w:rFonts w:ascii="Times New Roman" w:hAnsi="Times New Roman"/>
          <w:b/>
        </w:rPr>
        <w:t>Art. 1º.</w:t>
      </w:r>
      <w:r w:rsidRPr="00F905BD">
        <w:rPr>
          <w:rFonts w:ascii="Times New Roman" w:hAnsi="Times New Roman"/>
        </w:rPr>
        <w:t xml:space="preserve"> Fica o Poder Executivo autorizado a abrir crédito Especial no valor de R$ 150.000,00 (cento e cinquenta mil reais). </w:t>
      </w:r>
    </w:p>
    <w:p w:rsidR="00F905BD" w:rsidRPr="00F905BD" w:rsidRDefault="00F905BD" w:rsidP="00F905BD">
      <w:pPr>
        <w:ind w:firstLine="3118"/>
        <w:jc w:val="both"/>
        <w:rPr>
          <w:rFonts w:ascii="Times New Roman" w:hAnsi="Times New Roman"/>
        </w:rPr>
      </w:pPr>
      <w:r w:rsidRPr="00F905BD">
        <w:rPr>
          <w:rFonts w:ascii="Times New Roman" w:hAnsi="Times New Roman"/>
          <w:b/>
        </w:rPr>
        <w:t>Art. 2º.</w:t>
      </w:r>
      <w:r w:rsidRPr="00F905BD">
        <w:rPr>
          <w:rFonts w:ascii="Times New Roman" w:hAnsi="Times New Roman"/>
        </w:rPr>
        <w:t xml:space="preserve"> Por força do art. 1º desta Lei, passa a integrar o Orçamento Municipal para o exercício de 2016 a seguinte dotação: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5918"/>
      </w:tblGrid>
      <w:tr w:rsidR="00F905BD" w:rsidRPr="00F905BD" w:rsidTr="00F905B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ÓRGÃO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pStyle w:val="PargrafodaLista"/>
              <w:numPr>
                <w:ilvl w:val="0"/>
                <w:numId w:val="1"/>
              </w:numPr>
              <w:ind w:left="0" w:firstLine="0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color w:val="000000"/>
                <w:sz w:val="20"/>
                <w:szCs w:val="20"/>
                <w:lang w:eastAsia="pt-BR"/>
              </w:rPr>
              <w:t xml:space="preserve">       CÂMARA MUNICIPAL</w:t>
            </w:r>
          </w:p>
        </w:tc>
      </w:tr>
      <w:tr w:rsidR="00F905BD" w:rsidRPr="00F905BD" w:rsidTr="00F905B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01.01 –       CORPO LEGISLATIVO</w:t>
            </w:r>
          </w:p>
        </w:tc>
      </w:tr>
      <w:tr w:rsidR="00F905BD" w:rsidRPr="00F905BD" w:rsidTr="00F905B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01 –            LEGISLATIVA</w:t>
            </w:r>
          </w:p>
        </w:tc>
      </w:tr>
      <w:tr w:rsidR="00F905BD" w:rsidRPr="00F905BD" w:rsidTr="00F905B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031 –          Ação Legislativa</w:t>
            </w:r>
          </w:p>
        </w:tc>
      </w:tr>
      <w:tr w:rsidR="00F905BD" w:rsidRPr="00F905BD" w:rsidTr="00F905B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0021 –        Pouso Alegre – Atuação Legislativa Câmara Vereadores</w:t>
            </w:r>
          </w:p>
        </w:tc>
      </w:tr>
      <w:tr w:rsidR="00F905BD" w:rsidRPr="00F905BD" w:rsidTr="00F905B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8.001 -        Manutenção das Atividades dos Gabinetes e Plenário</w:t>
            </w:r>
          </w:p>
        </w:tc>
      </w:tr>
      <w:tr w:rsidR="00F905BD" w:rsidRPr="00F905BD" w:rsidTr="00F905B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NATUREZA DA DESPESA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BD">
              <w:rPr>
                <w:rFonts w:ascii="Times New Roman" w:hAnsi="Times New Roman"/>
                <w:sz w:val="20"/>
                <w:szCs w:val="20"/>
              </w:rPr>
              <w:t>3390-93 -    Indenizações e Restituições.</w:t>
            </w:r>
          </w:p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F905BD" w:rsidRPr="00F905BD" w:rsidRDefault="00F905BD" w:rsidP="00F905BD">
      <w:pPr>
        <w:spacing w:after="0"/>
        <w:ind w:firstLine="3118"/>
        <w:jc w:val="both"/>
        <w:rPr>
          <w:rFonts w:ascii="Times New Roman" w:hAnsi="Times New Roman"/>
          <w:color w:val="000000"/>
          <w:lang w:eastAsia="pt-BR"/>
        </w:rPr>
      </w:pPr>
    </w:p>
    <w:p w:rsidR="00F905BD" w:rsidRPr="00F905BD" w:rsidRDefault="00F905BD" w:rsidP="00F905BD">
      <w:pPr>
        <w:ind w:firstLine="3118"/>
        <w:jc w:val="both"/>
        <w:rPr>
          <w:rFonts w:ascii="Times New Roman" w:hAnsi="Times New Roman"/>
        </w:rPr>
      </w:pPr>
      <w:r w:rsidRPr="00F905BD">
        <w:rPr>
          <w:rFonts w:ascii="Times New Roman" w:hAnsi="Times New Roman"/>
          <w:b/>
        </w:rPr>
        <w:t>Art. 3º.</w:t>
      </w:r>
      <w:r w:rsidRPr="00F905BD">
        <w:rPr>
          <w:rFonts w:ascii="Times New Roman" w:hAnsi="Times New Roman"/>
        </w:rPr>
        <w:t xml:space="preserve"> Constitui fonte de recursos para a abertura do referido crédito adicional especial a anulação de dotações existentes no orçamento vigente no valor total de R$ 150.000,00 (cento e  cinqüenta  mil reais) das seguintes dotações: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4"/>
        <w:gridCol w:w="3430"/>
        <w:gridCol w:w="1826"/>
      </w:tblGrid>
      <w:tr w:rsidR="00F905BD" w:rsidRPr="00F905BD" w:rsidTr="00F905BD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DOTAÇÃO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DISCRIMINAÇÃO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VALOR</w:t>
            </w:r>
          </w:p>
        </w:tc>
      </w:tr>
      <w:tr w:rsidR="00F905BD" w:rsidRPr="00F905BD" w:rsidTr="00F905BD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01.01.01.031.0021.8001 – 3190-11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Vencimentos e Vantagens Fixas – Pessoal Civil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100.000,00</w:t>
            </w:r>
          </w:p>
        </w:tc>
      </w:tr>
      <w:tr w:rsidR="00F905BD" w:rsidRPr="00F905BD" w:rsidTr="00F905BD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01.01.01.031.0021.8001 -  3390.39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Outros Serviços Terceiros – Pessoa Jurídica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50.000,00</w:t>
            </w:r>
          </w:p>
        </w:tc>
      </w:tr>
      <w:tr w:rsidR="00F905BD" w:rsidRPr="00F905BD" w:rsidTr="00F905BD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BD" w:rsidRPr="00F905BD" w:rsidRDefault="00F905BD" w:rsidP="00F905B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F90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R$ 150.000,00</w:t>
            </w:r>
          </w:p>
        </w:tc>
      </w:tr>
    </w:tbl>
    <w:p w:rsidR="00F905BD" w:rsidRPr="00F905BD" w:rsidRDefault="00F905BD" w:rsidP="00F905BD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F905BD" w:rsidRPr="00F905BD" w:rsidRDefault="00F905BD" w:rsidP="00F905BD">
      <w:pPr>
        <w:ind w:firstLine="3118"/>
        <w:jc w:val="both"/>
        <w:rPr>
          <w:rFonts w:ascii="Times New Roman" w:hAnsi="Times New Roman"/>
        </w:rPr>
      </w:pPr>
      <w:r w:rsidRPr="00F905BD">
        <w:rPr>
          <w:rFonts w:ascii="Times New Roman" w:hAnsi="Times New Roman"/>
          <w:b/>
        </w:rPr>
        <w:t>Art. 4º.</w:t>
      </w:r>
      <w:r w:rsidRPr="00F905BD">
        <w:rPr>
          <w:rFonts w:ascii="Times New Roman" w:hAnsi="Times New Roman"/>
        </w:rPr>
        <w:t xml:space="preserve"> Revogam-se as disposições em contrário, a presente lei entra em vigor na data de sua publicação.</w:t>
      </w:r>
    </w:p>
    <w:p w:rsidR="00F905BD" w:rsidRPr="00F905BD" w:rsidRDefault="00F905BD" w:rsidP="000061EA">
      <w:pPr>
        <w:spacing w:after="0"/>
        <w:jc w:val="center"/>
        <w:rPr>
          <w:b/>
          <w:color w:val="000000"/>
        </w:rPr>
      </w:pPr>
      <w:r w:rsidRPr="00F905BD">
        <w:rPr>
          <w:rFonts w:ascii="Times New Roman" w:hAnsi="Times New Roman"/>
          <w:b/>
          <w:color w:val="000000"/>
        </w:rPr>
        <w:t>PREFEITURA MUNICIPAL DE POUSO ALEGRE, 04 DE FEVEREIRO DE 2016</w:t>
      </w:r>
      <w:r w:rsidRPr="00F905BD">
        <w:rPr>
          <w:b/>
          <w:color w:val="000000"/>
        </w:rPr>
        <w:t>.</w:t>
      </w:r>
    </w:p>
    <w:p w:rsidR="006A1B71" w:rsidRDefault="006A1B71" w:rsidP="000061EA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F905BD" w:rsidRDefault="006A1B71" w:rsidP="000061EA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Agnaldo Perugini</w:t>
      </w:r>
    </w:p>
    <w:p w:rsidR="006A1B71" w:rsidRDefault="006A1B71" w:rsidP="000061EA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PREFEITO MUNICIPAL</w:t>
      </w:r>
    </w:p>
    <w:p w:rsidR="000061EA" w:rsidRPr="00F905BD" w:rsidRDefault="000061EA" w:rsidP="000061EA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F905BD" w:rsidRPr="00F905BD" w:rsidRDefault="00F905BD" w:rsidP="00F905BD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F905BD">
        <w:rPr>
          <w:rFonts w:ascii="Times New Roman" w:hAnsi="Times New Roman"/>
          <w:b/>
          <w:color w:val="000000"/>
        </w:rPr>
        <w:t>Vagner Márcio de Souza</w:t>
      </w:r>
    </w:p>
    <w:p w:rsidR="00F905BD" w:rsidRPr="00F905BD" w:rsidRDefault="00F905BD" w:rsidP="00F905BD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F905BD">
        <w:rPr>
          <w:rFonts w:ascii="Times New Roman" w:hAnsi="Times New Roman"/>
          <w:b/>
          <w:color w:val="000000"/>
        </w:rPr>
        <w:t>CHEFE DE GABINETE</w:t>
      </w:r>
    </w:p>
    <w:p w:rsidR="00F905BD" w:rsidRDefault="00F905BD" w:rsidP="00F905BD">
      <w:pPr>
        <w:spacing w:after="0"/>
        <w:ind w:firstLine="3118"/>
        <w:jc w:val="both"/>
        <w:rPr>
          <w:b/>
          <w:color w:val="000000"/>
        </w:rPr>
      </w:pPr>
    </w:p>
    <w:p w:rsidR="00F905BD" w:rsidRDefault="00F905BD" w:rsidP="00F905BD">
      <w:pPr>
        <w:spacing w:after="0"/>
        <w:ind w:firstLine="3118"/>
        <w:jc w:val="both"/>
        <w:rPr>
          <w:color w:val="000000"/>
        </w:rPr>
      </w:pPr>
    </w:p>
    <w:p w:rsidR="00F905BD" w:rsidRDefault="00F905BD" w:rsidP="00F905BD">
      <w:pPr>
        <w:spacing w:after="0"/>
        <w:ind w:firstLine="3118"/>
        <w:jc w:val="both"/>
        <w:rPr>
          <w:color w:val="000000"/>
        </w:rPr>
      </w:pPr>
    </w:p>
    <w:p w:rsidR="00F905BD" w:rsidRDefault="00F905BD" w:rsidP="00F905BD">
      <w:pPr>
        <w:spacing w:after="0"/>
        <w:ind w:firstLine="3118"/>
        <w:jc w:val="both"/>
        <w:rPr>
          <w:color w:val="000000"/>
        </w:rPr>
      </w:pPr>
    </w:p>
    <w:p w:rsidR="00F905BD" w:rsidRPr="00F905BD" w:rsidRDefault="00F905BD" w:rsidP="00F905BD">
      <w:pPr>
        <w:jc w:val="center"/>
        <w:rPr>
          <w:rFonts w:ascii="Times New Roman" w:hAnsi="Times New Roman"/>
          <w:b/>
          <w:color w:val="000000"/>
        </w:rPr>
      </w:pPr>
      <w:r w:rsidRPr="00F905BD">
        <w:rPr>
          <w:rFonts w:ascii="Times New Roman" w:hAnsi="Times New Roman"/>
          <w:b/>
          <w:color w:val="000000"/>
        </w:rPr>
        <w:t>JUSTIFICATIVA</w:t>
      </w:r>
    </w:p>
    <w:p w:rsidR="00F905BD" w:rsidRDefault="00F905BD" w:rsidP="00F905BD">
      <w:pPr>
        <w:ind w:left="2835" w:firstLine="3118"/>
        <w:jc w:val="both"/>
        <w:rPr>
          <w:color w:val="000000"/>
        </w:rPr>
      </w:pPr>
    </w:p>
    <w:p w:rsidR="00F905BD" w:rsidRDefault="00F905BD" w:rsidP="00F905BD">
      <w:pPr>
        <w:ind w:left="2835" w:firstLine="3118"/>
        <w:jc w:val="both"/>
        <w:rPr>
          <w:color w:val="000000"/>
        </w:rPr>
      </w:pPr>
    </w:p>
    <w:p w:rsidR="00F905BD" w:rsidRPr="00F905BD" w:rsidRDefault="00F905BD" w:rsidP="00F905BD">
      <w:pPr>
        <w:ind w:firstLine="3118"/>
        <w:jc w:val="both"/>
        <w:rPr>
          <w:rFonts w:ascii="Times New Roman" w:hAnsi="Times New Roman"/>
          <w:color w:val="000000"/>
        </w:rPr>
      </w:pPr>
      <w:r w:rsidRPr="00F905BD">
        <w:rPr>
          <w:rFonts w:ascii="Times New Roman" w:hAnsi="Times New Roman"/>
          <w:color w:val="000000"/>
        </w:rPr>
        <w:t>O Prefeito Municipal, atendendo à solicitação do Presidente desta egrégia Casa de Leis, encaminha solicitação de abertura de crédito especial ao orçamento da Câmara Municipal a fim de subsidiar orçamentariamente a criação da Verba Indenizatória de Atividade Parlamentar VIAP, a ser criada através de Lei própria.</w:t>
      </w:r>
    </w:p>
    <w:p w:rsidR="00F905BD" w:rsidRDefault="00F905BD" w:rsidP="00F905BD">
      <w:pPr>
        <w:ind w:left="2835" w:firstLine="3118"/>
        <w:jc w:val="both"/>
        <w:rPr>
          <w:rFonts w:ascii="Times New Roman" w:hAnsi="Times New Roman"/>
          <w:color w:val="000000"/>
        </w:rPr>
      </w:pPr>
    </w:p>
    <w:p w:rsidR="00F905BD" w:rsidRPr="00F905BD" w:rsidRDefault="00F905BD" w:rsidP="00F905BD">
      <w:pPr>
        <w:ind w:left="2835" w:firstLine="3118"/>
        <w:jc w:val="both"/>
        <w:rPr>
          <w:rFonts w:ascii="Times New Roman" w:hAnsi="Times New Roman"/>
          <w:color w:val="000000"/>
        </w:rPr>
      </w:pPr>
    </w:p>
    <w:p w:rsidR="00F905BD" w:rsidRPr="00F905BD" w:rsidRDefault="00F905BD" w:rsidP="00F905BD">
      <w:pPr>
        <w:jc w:val="center"/>
        <w:rPr>
          <w:rFonts w:ascii="Times New Roman" w:hAnsi="Times New Roman"/>
          <w:color w:val="000000"/>
        </w:rPr>
      </w:pPr>
      <w:r w:rsidRPr="00F905BD">
        <w:rPr>
          <w:rFonts w:ascii="Times New Roman" w:hAnsi="Times New Roman"/>
          <w:color w:val="000000"/>
        </w:rPr>
        <w:t>Pouso Alegre, 4 de fevereiro de 2016.</w:t>
      </w:r>
    </w:p>
    <w:p w:rsidR="00F905BD" w:rsidRPr="00F905BD" w:rsidRDefault="00F905BD" w:rsidP="00F905BD">
      <w:pPr>
        <w:ind w:left="2835"/>
        <w:jc w:val="center"/>
        <w:rPr>
          <w:rFonts w:ascii="Times New Roman" w:hAnsi="Times New Roman"/>
          <w:color w:val="000000"/>
        </w:rPr>
      </w:pPr>
    </w:p>
    <w:p w:rsidR="00F905BD" w:rsidRPr="00F905BD" w:rsidRDefault="00F905BD" w:rsidP="00F905BD">
      <w:pPr>
        <w:ind w:left="2835"/>
        <w:jc w:val="center"/>
        <w:rPr>
          <w:rFonts w:ascii="Times New Roman" w:hAnsi="Times New Roman"/>
          <w:color w:val="000000"/>
        </w:rPr>
      </w:pPr>
    </w:p>
    <w:p w:rsidR="00F905BD" w:rsidRPr="00F905BD" w:rsidRDefault="00F905BD" w:rsidP="00F905BD">
      <w:pPr>
        <w:ind w:left="2835"/>
        <w:jc w:val="center"/>
        <w:rPr>
          <w:rFonts w:ascii="Times New Roman" w:hAnsi="Times New Roman"/>
          <w:color w:val="000000"/>
        </w:rPr>
      </w:pPr>
    </w:p>
    <w:p w:rsidR="006A1B71" w:rsidRDefault="006A1B71" w:rsidP="006A1B71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Agnaldo Perugini</w:t>
      </w:r>
    </w:p>
    <w:p w:rsidR="006A1B71" w:rsidRDefault="006A1B71" w:rsidP="006A1B71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PREFEITO MUNICIPAL</w:t>
      </w:r>
    </w:p>
    <w:p w:rsidR="00F905BD" w:rsidRPr="00ED7CD8" w:rsidRDefault="00F905BD" w:rsidP="00F905BD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8A3B1D" w:rsidRPr="00F905BD" w:rsidRDefault="008A3B1D" w:rsidP="00F905BD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F905BD" w:rsidSect="00006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0EB" w:rsidRDefault="009B00EB" w:rsidP="00D61824">
      <w:pPr>
        <w:spacing w:after="0" w:line="240" w:lineRule="auto"/>
      </w:pPr>
      <w:r>
        <w:separator/>
      </w:r>
    </w:p>
  </w:endnote>
  <w:endnote w:type="continuationSeparator" w:id="1">
    <w:p w:rsidR="009B00EB" w:rsidRDefault="009B00EB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0EB" w:rsidRDefault="009B00EB" w:rsidP="00D61824">
      <w:pPr>
        <w:spacing w:after="0" w:line="240" w:lineRule="auto"/>
      </w:pPr>
      <w:r>
        <w:separator/>
      </w:r>
    </w:p>
  </w:footnote>
  <w:footnote w:type="continuationSeparator" w:id="1">
    <w:p w:rsidR="009B00EB" w:rsidRDefault="009B00EB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515FA1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C32CE"/>
    <w:multiLevelType w:val="hybridMultilevel"/>
    <w:tmpl w:val="24402E84"/>
    <w:lvl w:ilvl="0" w:tplc="E9DE93EA">
      <w:start w:val="1"/>
      <w:numFmt w:val="decimalZero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905BD"/>
    <w:rsid w:val="000061EA"/>
    <w:rsid w:val="000E175C"/>
    <w:rsid w:val="00142DDF"/>
    <w:rsid w:val="00204D98"/>
    <w:rsid w:val="002164E3"/>
    <w:rsid w:val="002F6540"/>
    <w:rsid w:val="00360700"/>
    <w:rsid w:val="0039333C"/>
    <w:rsid w:val="003A2A4A"/>
    <w:rsid w:val="004A18B7"/>
    <w:rsid w:val="00515FA1"/>
    <w:rsid w:val="0054198C"/>
    <w:rsid w:val="00555BC5"/>
    <w:rsid w:val="006570DC"/>
    <w:rsid w:val="006A1B71"/>
    <w:rsid w:val="008A3B1D"/>
    <w:rsid w:val="008E2780"/>
    <w:rsid w:val="009B00EB"/>
    <w:rsid w:val="00A22B7B"/>
    <w:rsid w:val="00AB2AA3"/>
    <w:rsid w:val="00B8194B"/>
    <w:rsid w:val="00C460DE"/>
    <w:rsid w:val="00C95EBC"/>
    <w:rsid w:val="00CF1EEB"/>
    <w:rsid w:val="00D61824"/>
    <w:rsid w:val="00EA6AE2"/>
    <w:rsid w:val="00F52996"/>
    <w:rsid w:val="00F90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PargrafodaLista">
    <w:name w:val="List Paragraph"/>
    <w:basedOn w:val="Normal"/>
    <w:uiPriority w:val="34"/>
    <w:qFormat/>
    <w:rsid w:val="00F905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51E97-3D53-4C89-9CD1-6F316680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usuario</cp:lastModifiedBy>
  <cp:revision>2</cp:revision>
  <cp:lastPrinted>2016-02-04T19:41:00Z</cp:lastPrinted>
  <dcterms:created xsi:type="dcterms:W3CDTF">2016-02-05T10:50:00Z</dcterms:created>
  <dcterms:modified xsi:type="dcterms:W3CDTF">2016-02-05T10:50:00Z</dcterms:modified>
</cp:coreProperties>
</file>