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EF" w:rsidRDefault="00F54FEF" w:rsidP="00F54FEF">
      <w:pPr>
        <w:spacing w:after="0"/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</w:t>
      </w:r>
      <w:r w:rsidR="007079AA">
        <w:rPr>
          <w:rFonts w:ascii="Times New Roman" w:hAnsi="Times New Roman"/>
          <w:b/>
          <w:color w:val="000000"/>
          <w:sz w:val="24"/>
        </w:rPr>
        <w:t>ROJETO DE LEI Nº 698/15</w:t>
      </w:r>
    </w:p>
    <w:p w:rsidR="00F54FEF" w:rsidRDefault="00F54FEF" w:rsidP="00F54FEF">
      <w:pPr>
        <w:spacing w:after="0"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7079AA" w:rsidRDefault="007079AA" w:rsidP="00F54FEF">
      <w:pPr>
        <w:spacing w:after="0"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2C664A" w:rsidRDefault="002C664A" w:rsidP="00F54FEF">
      <w:pPr>
        <w:spacing w:after="0"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2C664A" w:rsidRDefault="002C664A" w:rsidP="00F54FEF">
      <w:pPr>
        <w:spacing w:after="0"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F54FEF" w:rsidRDefault="007079AA" w:rsidP="00F54FEF">
      <w:pPr>
        <w:spacing w:after="0" w:line="240" w:lineRule="auto"/>
        <w:ind w:left="31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CONCEDE REPOSIÇÃO DOS SUBSÍDIOS </w:t>
      </w:r>
      <w:r w:rsidR="006E507E">
        <w:rPr>
          <w:rFonts w:ascii="Times New Roman" w:hAnsi="Times New Roman"/>
          <w:b/>
          <w:sz w:val="24"/>
          <w:szCs w:val="24"/>
        </w:rPr>
        <w:t>DO PREFEITO, VICE-PREFEITO E</w:t>
      </w:r>
      <w:r w:rsidR="00502F2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SECRETÁRIOS MUNICIPAIS, NOS TERMOS DO ART. 37, X, CONSTITUIÇÃO FEDERAL</w:t>
      </w:r>
      <w:r w:rsidR="00F54FEF">
        <w:rPr>
          <w:rFonts w:ascii="Times New Roman" w:hAnsi="Times New Roman"/>
          <w:b/>
          <w:sz w:val="24"/>
          <w:szCs w:val="24"/>
        </w:rPr>
        <w:t>.</w:t>
      </w:r>
    </w:p>
    <w:p w:rsidR="00F54FEF" w:rsidRDefault="00F54FEF" w:rsidP="00F54FEF">
      <w:pPr>
        <w:spacing w:after="0"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7079AA" w:rsidRDefault="007079AA" w:rsidP="00F54FEF">
      <w:pPr>
        <w:spacing w:after="0"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865F95" w:rsidRDefault="00865F95" w:rsidP="00F54FEF">
      <w:pPr>
        <w:spacing w:after="0"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F54FEF" w:rsidRPr="002C664A" w:rsidRDefault="00F54FEF" w:rsidP="00F54FEF">
      <w:pPr>
        <w:tabs>
          <w:tab w:val="left" w:pos="3119"/>
        </w:tabs>
        <w:spacing w:after="0"/>
        <w:rPr>
          <w:rFonts w:ascii="Times New Roman" w:hAnsi="Times New Roman"/>
          <w:b/>
          <w:bCs/>
          <w:sz w:val="24"/>
        </w:rPr>
      </w:pPr>
      <w:r>
        <w:rPr>
          <w:b/>
          <w:bCs/>
          <w:sz w:val="24"/>
        </w:rPr>
        <w:tab/>
      </w:r>
      <w:r w:rsidRPr="002C664A">
        <w:rPr>
          <w:rFonts w:ascii="Times New Roman" w:hAnsi="Times New Roman"/>
          <w:b/>
          <w:bCs/>
          <w:sz w:val="24"/>
        </w:rPr>
        <w:t>Autor: Poder Executivo</w:t>
      </w:r>
    </w:p>
    <w:p w:rsidR="00F54FEF" w:rsidRDefault="00F54FEF" w:rsidP="00F54FEF">
      <w:pPr>
        <w:spacing w:after="0"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2C664A" w:rsidRDefault="002C664A" w:rsidP="00F54FEF">
      <w:pPr>
        <w:spacing w:after="0"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2C664A" w:rsidRDefault="002C664A" w:rsidP="00F54FEF">
      <w:pPr>
        <w:spacing w:after="0"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F54FEF" w:rsidRPr="007079AA" w:rsidRDefault="00F54FEF" w:rsidP="007079AA">
      <w:pPr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Câmara Municipal de Pouso Alegre, Estado de Minas Gerais, aprova e o Chefe do Poder Executivo, sanciona a seguinte Lei:</w:t>
      </w:r>
    </w:p>
    <w:p w:rsidR="00F54FEF" w:rsidRDefault="00F54FEF" w:rsidP="00F54FEF">
      <w:pPr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F54FEF" w:rsidRDefault="00F54FEF" w:rsidP="00F54FEF">
      <w:pPr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Art.1º. </w:t>
      </w:r>
      <w:r w:rsidR="007079AA">
        <w:rPr>
          <w:rFonts w:ascii="Times New Roman" w:hAnsi="Times New Roman"/>
          <w:sz w:val="24"/>
          <w:szCs w:val="24"/>
        </w:rPr>
        <w:t xml:space="preserve">Fica autorizada a reposição, nos termos do art. 36 da Lei Orgânica Municipal, no percentual de 8,0% (oito por cento), a partir de 1º (primeiro) de abril de 2015, dos subsídios </w:t>
      </w:r>
      <w:r w:rsidR="006E507E">
        <w:rPr>
          <w:rFonts w:ascii="Times New Roman" w:hAnsi="Times New Roman"/>
          <w:sz w:val="24"/>
          <w:szCs w:val="24"/>
        </w:rPr>
        <w:t>do Prefeito, Vice-Prefeito e</w:t>
      </w:r>
      <w:r w:rsidR="00502F25">
        <w:rPr>
          <w:rFonts w:ascii="Times New Roman" w:hAnsi="Times New Roman"/>
          <w:sz w:val="24"/>
          <w:szCs w:val="24"/>
        </w:rPr>
        <w:t xml:space="preserve"> </w:t>
      </w:r>
      <w:r w:rsidR="007079AA">
        <w:rPr>
          <w:rFonts w:ascii="Times New Roman" w:hAnsi="Times New Roman"/>
          <w:sz w:val="24"/>
          <w:szCs w:val="24"/>
        </w:rPr>
        <w:t>Secretários Municipais, pagos em parcela única mensal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54FEF" w:rsidRDefault="00F54FEF" w:rsidP="00F54FEF">
      <w:pPr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F54FEF" w:rsidRDefault="00F54FEF" w:rsidP="00F54FEF">
      <w:pPr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6"/>
          <w:szCs w:val="24"/>
        </w:rPr>
        <w:t>2º.</w:t>
      </w:r>
      <w:r>
        <w:rPr>
          <w:rFonts w:ascii="Times New Roman" w:hAnsi="Times New Roman"/>
          <w:sz w:val="26"/>
          <w:szCs w:val="24"/>
        </w:rPr>
        <w:t xml:space="preserve"> A</w:t>
      </w:r>
      <w:r w:rsidR="007079AA">
        <w:rPr>
          <w:rFonts w:ascii="Times New Roman" w:hAnsi="Times New Roman"/>
          <w:sz w:val="26"/>
          <w:szCs w:val="24"/>
        </w:rPr>
        <w:t>s despesas decorrentes da aplicação desta Lei correrão por conta de dotação orçamentária própria do Poder Executivo.</w:t>
      </w:r>
    </w:p>
    <w:p w:rsidR="00F54FEF" w:rsidRDefault="00F54FEF" w:rsidP="00F54FEF">
      <w:pPr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F54FEF" w:rsidRDefault="00F54FEF" w:rsidP="007079AA">
      <w:pPr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3º.</w:t>
      </w:r>
      <w:r>
        <w:rPr>
          <w:rFonts w:ascii="Times New Roman" w:hAnsi="Times New Roman"/>
          <w:sz w:val="24"/>
          <w:szCs w:val="24"/>
        </w:rPr>
        <w:t xml:space="preserve">  </w:t>
      </w:r>
      <w:r w:rsidR="007079AA">
        <w:rPr>
          <w:rFonts w:ascii="Times New Roman" w:hAnsi="Times New Roman"/>
          <w:sz w:val="24"/>
          <w:szCs w:val="24"/>
        </w:rPr>
        <w:t xml:space="preserve">Revogadas as disposições em contrário, a presente Lei </w:t>
      </w:r>
      <w:r>
        <w:rPr>
          <w:rFonts w:ascii="Times New Roman" w:hAnsi="Times New Roman"/>
          <w:sz w:val="24"/>
          <w:szCs w:val="24"/>
        </w:rPr>
        <w:t>entra em vigor a partir da</w:t>
      </w:r>
      <w:r w:rsidR="002C664A">
        <w:rPr>
          <w:rFonts w:ascii="Times New Roman" w:hAnsi="Times New Roman"/>
          <w:sz w:val="24"/>
          <w:szCs w:val="24"/>
        </w:rPr>
        <w:t xml:space="preserve"> data de sua publicação, observando o disposto no art. 1º (primeiro)</w:t>
      </w:r>
      <w:r>
        <w:rPr>
          <w:rFonts w:ascii="Times New Roman" w:hAnsi="Times New Roman"/>
          <w:sz w:val="24"/>
          <w:szCs w:val="24"/>
        </w:rPr>
        <w:t>.</w:t>
      </w:r>
    </w:p>
    <w:p w:rsidR="00865F95" w:rsidRDefault="00865F95" w:rsidP="007079AA">
      <w:pPr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F54FEF" w:rsidRDefault="00F54FEF" w:rsidP="00F54FEF">
      <w:pPr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F54FEF" w:rsidRPr="00981759" w:rsidRDefault="00F54FEF" w:rsidP="00F54FEF">
      <w:pPr>
        <w:spacing w:after="0" w:line="240" w:lineRule="auto"/>
        <w:ind w:firstLine="3118"/>
        <w:jc w:val="both"/>
        <w:rPr>
          <w:rFonts w:ascii="Times New Roman" w:hAnsi="Times New Roman"/>
          <w:sz w:val="4"/>
          <w:szCs w:val="24"/>
        </w:rPr>
      </w:pPr>
    </w:p>
    <w:p w:rsidR="00F54FEF" w:rsidRDefault="00F54FEF" w:rsidP="00F54F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PREFEITU</w:t>
      </w:r>
      <w:r w:rsidR="007079AA">
        <w:rPr>
          <w:rFonts w:ascii="Times New Roman" w:hAnsi="Times New Roman"/>
          <w:b/>
          <w:sz w:val="24"/>
          <w:szCs w:val="24"/>
        </w:rPr>
        <w:t>RA MUNICIPAL DE POUSO ALEGRE, 30 DE MARÇO DE 2015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54FEF" w:rsidRDefault="00F54FEF" w:rsidP="00F54FEF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</w:rPr>
      </w:pPr>
    </w:p>
    <w:p w:rsidR="00DE4D72" w:rsidRDefault="00DE4D72" w:rsidP="00F54FEF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</w:rPr>
      </w:pPr>
    </w:p>
    <w:p w:rsidR="002C664A" w:rsidRDefault="002C664A" w:rsidP="00F54FEF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</w:rPr>
      </w:pPr>
    </w:p>
    <w:p w:rsidR="00DE4D72" w:rsidRPr="00981759" w:rsidRDefault="00DE4D72" w:rsidP="00F54FEF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</w:rPr>
      </w:pPr>
    </w:p>
    <w:p w:rsidR="00F54FEF" w:rsidRPr="00DE4D72" w:rsidRDefault="00DE4D72" w:rsidP="00F54F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4D72">
        <w:rPr>
          <w:rFonts w:ascii="Times New Roman" w:hAnsi="Times New Roman"/>
          <w:b/>
          <w:sz w:val="24"/>
          <w:szCs w:val="24"/>
        </w:rPr>
        <w:t>Agnaldo Perugini</w:t>
      </w:r>
    </w:p>
    <w:p w:rsidR="00DE4D72" w:rsidRPr="00DE4D72" w:rsidRDefault="00DE4D72" w:rsidP="00F54F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4D72">
        <w:rPr>
          <w:rFonts w:ascii="Times New Roman" w:hAnsi="Times New Roman"/>
          <w:b/>
          <w:sz w:val="24"/>
          <w:szCs w:val="24"/>
        </w:rPr>
        <w:t>PREFEITO MUNICIPAL</w:t>
      </w:r>
    </w:p>
    <w:p w:rsidR="006A6D94" w:rsidRDefault="006A6D94" w:rsidP="00F54FEF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7079AA" w:rsidRDefault="007079AA" w:rsidP="00F54FEF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F54FEF" w:rsidRDefault="00F54FEF" w:rsidP="00F54F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Márcio José Faria</w:t>
      </w:r>
    </w:p>
    <w:p w:rsidR="00F54FEF" w:rsidRDefault="00F54FEF" w:rsidP="00F54F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CHEFE DE GABINETE</w:t>
      </w:r>
    </w:p>
    <w:p w:rsidR="00F54FEF" w:rsidRDefault="00F54FEF" w:rsidP="00F54FEF">
      <w:pPr>
        <w:spacing w:after="0"/>
        <w:jc w:val="center"/>
        <w:rPr>
          <w:rFonts w:ascii="Times New Roman" w:hAnsi="Times New Roman"/>
          <w:sz w:val="24"/>
        </w:rPr>
      </w:pPr>
    </w:p>
    <w:p w:rsidR="00F54FEF" w:rsidRDefault="00F54FEF" w:rsidP="00F54FEF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2C664A" w:rsidRDefault="002C664A" w:rsidP="00F54FEF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2C664A" w:rsidRDefault="002C664A" w:rsidP="00F54FEF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2C664A" w:rsidRDefault="002C664A" w:rsidP="00F54FEF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2C664A" w:rsidRDefault="002C664A" w:rsidP="00F54FEF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F54FEF" w:rsidRDefault="00F54FEF" w:rsidP="00F54FEF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D83A8D">
        <w:rPr>
          <w:rFonts w:ascii="Times New Roman" w:hAnsi="Times New Roman"/>
          <w:b/>
          <w:sz w:val="24"/>
          <w:u w:val="single"/>
        </w:rPr>
        <w:t>J U S T I F I C A T I V A</w:t>
      </w:r>
    </w:p>
    <w:p w:rsidR="00F54FEF" w:rsidRDefault="00F54FEF" w:rsidP="00F54FEF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F54FEF" w:rsidRDefault="00F54FEF" w:rsidP="00F54FEF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F54FEF" w:rsidRDefault="00F54FEF" w:rsidP="00F54FEF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F54FEF" w:rsidRDefault="00F54FEF" w:rsidP="00F54FEF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Senhor Presidente, </w:t>
      </w:r>
    </w:p>
    <w:p w:rsidR="00F54FEF" w:rsidRDefault="00F54FEF" w:rsidP="00F54FEF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F54FEF" w:rsidRDefault="00F54FEF" w:rsidP="00F54FEF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F54FEF" w:rsidRDefault="00F54FEF" w:rsidP="00F54FEF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F54FEF" w:rsidRDefault="00F54FEF" w:rsidP="00F54FEF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D83A8D">
        <w:rPr>
          <w:rFonts w:ascii="Times New Roman" w:hAnsi="Times New Roman"/>
          <w:b/>
          <w:sz w:val="24"/>
        </w:rPr>
        <w:t xml:space="preserve">Ref.: </w:t>
      </w:r>
      <w:r w:rsidR="002C664A">
        <w:rPr>
          <w:rFonts w:ascii="Times New Roman" w:hAnsi="Times New Roman"/>
          <w:b/>
          <w:sz w:val="24"/>
          <w:u w:val="single"/>
        </w:rPr>
        <w:t>Projeto de Lei n. 698/2015</w:t>
      </w:r>
    </w:p>
    <w:p w:rsidR="00F54FEF" w:rsidRDefault="00F54FEF" w:rsidP="00F54FEF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F54FEF" w:rsidRDefault="00F54FEF" w:rsidP="00F54FEF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F54FEF" w:rsidRDefault="00F54FEF" w:rsidP="00F54FEF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F54FEF" w:rsidRDefault="007079AA" w:rsidP="00F54FEF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Trata-se de Projeto que tem como finalidade a reposiç</w:t>
      </w:r>
      <w:r w:rsidR="00502F25">
        <w:rPr>
          <w:rFonts w:ascii="Times New Roman" w:hAnsi="Times New Roman"/>
          <w:sz w:val="24"/>
        </w:rPr>
        <w:t xml:space="preserve">ão dos subsídios </w:t>
      </w:r>
      <w:r w:rsidR="006E507E">
        <w:rPr>
          <w:rFonts w:ascii="Times New Roman" w:hAnsi="Times New Roman"/>
          <w:sz w:val="24"/>
        </w:rPr>
        <w:t xml:space="preserve">do Prefeito, Vice-Prefeito e </w:t>
      </w:r>
      <w:r>
        <w:rPr>
          <w:rFonts w:ascii="Times New Roman" w:hAnsi="Times New Roman"/>
          <w:sz w:val="24"/>
        </w:rPr>
        <w:t>dos Secretários Municipais, a partir de 1º de abril do corrente ano, na forma prevista no art. 36, § 2º, da Lei Orgânica Municipal.</w:t>
      </w:r>
      <w:r w:rsidR="00F54FEF">
        <w:rPr>
          <w:rFonts w:ascii="Times New Roman" w:hAnsi="Times New Roman"/>
          <w:sz w:val="24"/>
        </w:rPr>
        <w:t xml:space="preserve"> </w:t>
      </w:r>
    </w:p>
    <w:p w:rsidR="00F54FEF" w:rsidRDefault="00F54FEF" w:rsidP="00F54FEF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F54FEF" w:rsidRDefault="00F54FEF" w:rsidP="00F54FEF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</w:t>
      </w:r>
      <w:r w:rsidR="007079AA">
        <w:rPr>
          <w:rFonts w:ascii="Times New Roman" w:hAnsi="Times New Roman"/>
          <w:sz w:val="24"/>
        </w:rPr>
        <w:t>ercentual foi previsto na Lei de Diretrizes Orçamentárias e na Lei Orçamentária An</w:t>
      </w:r>
      <w:r w:rsidR="002C664A">
        <w:rPr>
          <w:rFonts w:ascii="Times New Roman" w:hAnsi="Times New Roman"/>
          <w:sz w:val="24"/>
        </w:rPr>
        <w:t>ual (Orçamento-2015), conforme D</w:t>
      </w:r>
      <w:r w:rsidR="007079AA">
        <w:rPr>
          <w:rFonts w:ascii="Times New Roman" w:hAnsi="Times New Roman"/>
          <w:sz w:val="24"/>
        </w:rPr>
        <w:t>eclaração que acompanha o referido Projeto de Lei, assinada pelo Contador do Município e Senhor Secretário Municipal da Fazenda.</w:t>
      </w:r>
    </w:p>
    <w:p w:rsidR="00F54FEF" w:rsidRDefault="00F54FEF" w:rsidP="00F54FEF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F54FEF" w:rsidRDefault="007079AA" w:rsidP="00F54FEF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Esclareço a essa Egrégia Casa que, no exercício </w:t>
      </w:r>
      <w:r w:rsidR="002C664A">
        <w:rPr>
          <w:rFonts w:ascii="Times New Roman" w:hAnsi="Times New Roman"/>
          <w:sz w:val="24"/>
        </w:rPr>
        <w:t>de 2014 não foi concedida a reposição dos subsídi</w:t>
      </w:r>
      <w:r w:rsidR="00502F25">
        <w:rPr>
          <w:rFonts w:ascii="Times New Roman" w:hAnsi="Times New Roman"/>
          <w:sz w:val="24"/>
        </w:rPr>
        <w:t xml:space="preserve">os </w:t>
      </w:r>
      <w:r w:rsidR="006E507E">
        <w:rPr>
          <w:rFonts w:ascii="Times New Roman" w:hAnsi="Times New Roman"/>
          <w:sz w:val="24"/>
        </w:rPr>
        <w:t xml:space="preserve">do Prefeito, Vice-Prefeito e </w:t>
      </w:r>
      <w:r w:rsidR="002C664A">
        <w:rPr>
          <w:rFonts w:ascii="Times New Roman" w:hAnsi="Times New Roman"/>
          <w:sz w:val="24"/>
        </w:rPr>
        <w:t>dos Secretários Municipais, ocorrendo no momento, a reposição de 8% (oito por cento).</w:t>
      </w:r>
    </w:p>
    <w:p w:rsidR="00F54FEF" w:rsidRPr="000364F9" w:rsidRDefault="00F54FEF" w:rsidP="002C664A">
      <w:pPr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F54FEF" w:rsidRDefault="002C664A" w:rsidP="00F54FEF">
      <w:pPr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Contando com o apoio desse</w:t>
      </w:r>
      <w:r w:rsidR="00F54FEF">
        <w:rPr>
          <w:rFonts w:ascii="Times New Roman" w:hAnsi="Times New Roman"/>
          <w:sz w:val="24"/>
          <w:szCs w:val="24"/>
        </w:rPr>
        <w:t xml:space="preserve"> Legislativo, peço seja o Projeto votado favoravelmente.</w:t>
      </w:r>
    </w:p>
    <w:p w:rsidR="00F54FEF" w:rsidRDefault="00F54FEF" w:rsidP="00F54FEF">
      <w:pPr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6A6D94" w:rsidRDefault="006A6D94" w:rsidP="00F54FEF">
      <w:pPr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F54FEF" w:rsidRPr="000364F9" w:rsidRDefault="00F54FEF" w:rsidP="00F54FEF">
      <w:pPr>
        <w:spacing w:after="0" w:line="240" w:lineRule="auto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8A3B1D" w:rsidRPr="00DE4D72" w:rsidRDefault="00DE4D72" w:rsidP="006A6D94">
      <w:pPr>
        <w:spacing w:after="0"/>
        <w:jc w:val="center"/>
        <w:rPr>
          <w:rFonts w:ascii="Times New Roman" w:hAnsi="Times New Roman"/>
          <w:b/>
          <w:noProof/>
          <w:sz w:val="24"/>
        </w:rPr>
      </w:pPr>
      <w:r w:rsidRPr="00DE4D72">
        <w:rPr>
          <w:rFonts w:ascii="Times New Roman" w:hAnsi="Times New Roman"/>
          <w:b/>
          <w:noProof/>
          <w:sz w:val="24"/>
        </w:rPr>
        <w:t>Agnaldo Perugini</w:t>
      </w:r>
    </w:p>
    <w:p w:rsidR="00DE4D72" w:rsidRPr="00DE4D72" w:rsidRDefault="00DE4D72" w:rsidP="006A6D94">
      <w:pPr>
        <w:spacing w:after="0"/>
        <w:jc w:val="center"/>
        <w:rPr>
          <w:rFonts w:ascii="Times New Roman" w:hAnsi="Times New Roman"/>
          <w:b/>
          <w:color w:val="000000"/>
          <w:sz w:val="20"/>
        </w:rPr>
      </w:pPr>
      <w:r w:rsidRPr="00DE4D72">
        <w:rPr>
          <w:rFonts w:ascii="Times New Roman" w:hAnsi="Times New Roman"/>
          <w:b/>
          <w:noProof/>
          <w:sz w:val="24"/>
        </w:rPr>
        <w:t>PREFEITO MUNICIPAL</w:t>
      </w:r>
    </w:p>
    <w:sectPr w:rsidR="00DE4D72" w:rsidRPr="00DE4D72" w:rsidSect="00F54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D86" w:rsidRDefault="00274D86" w:rsidP="00D61824">
      <w:pPr>
        <w:spacing w:after="0" w:line="240" w:lineRule="auto"/>
      </w:pPr>
      <w:r>
        <w:separator/>
      </w:r>
    </w:p>
  </w:endnote>
  <w:endnote w:type="continuationSeparator" w:id="1">
    <w:p w:rsidR="00274D86" w:rsidRDefault="00274D86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D86" w:rsidRDefault="00274D86" w:rsidP="00D61824">
      <w:pPr>
        <w:spacing w:after="0" w:line="240" w:lineRule="auto"/>
      </w:pPr>
      <w:r>
        <w:separator/>
      </w:r>
    </w:p>
  </w:footnote>
  <w:footnote w:type="continuationSeparator" w:id="1">
    <w:p w:rsidR="00274D86" w:rsidRDefault="00274D86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6E507E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33A"/>
    <w:multiLevelType w:val="hybridMultilevel"/>
    <w:tmpl w:val="E09C436E"/>
    <w:lvl w:ilvl="0" w:tplc="8F0E81B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61F0C"/>
    <w:multiLevelType w:val="hybridMultilevel"/>
    <w:tmpl w:val="43F458B8"/>
    <w:lvl w:ilvl="0" w:tplc="402E92F4">
      <w:start w:val="1"/>
      <w:numFmt w:val="upperRoman"/>
      <w:lvlText w:val="%1."/>
      <w:lvlJc w:val="left"/>
      <w:pPr>
        <w:ind w:left="1435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E365C"/>
    <w:multiLevelType w:val="hybridMultilevel"/>
    <w:tmpl w:val="501472F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9519FD"/>
    <w:multiLevelType w:val="hybridMultilevel"/>
    <w:tmpl w:val="4F0286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7B4E12"/>
    <w:multiLevelType w:val="hybridMultilevel"/>
    <w:tmpl w:val="7A9A0650"/>
    <w:lvl w:ilvl="0" w:tplc="8F0E81B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CF0E72"/>
    <w:multiLevelType w:val="hybridMultilevel"/>
    <w:tmpl w:val="9F5899B2"/>
    <w:lvl w:ilvl="0" w:tplc="8F0E81B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A15E2A"/>
    <w:multiLevelType w:val="hybridMultilevel"/>
    <w:tmpl w:val="80083B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C86828"/>
    <w:multiLevelType w:val="hybridMultilevel"/>
    <w:tmpl w:val="2610A9FE"/>
    <w:lvl w:ilvl="0" w:tplc="8F0E81B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01099B"/>
    <w:multiLevelType w:val="hybridMultilevel"/>
    <w:tmpl w:val="41E20C16"/>
    <w:lvl w:ilvl="0" w:tplc="8F0E81B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787BA8"/>
    <w:multiLevelType w:val="hybridMultilevel"/>
    <w:tmpl w:val="2C04F7DC"/>
    <w:lvl w:ilvl="0" w:tplc="A48C1760">
      <w:start w:val="1"/>
      <w:numFmt w:val="upperRoman"/>
      <w:lvlText w:val="%1."/>
      <w:lvlJc w:val="left"/>
      <w:pPr>
        <w:ind w:left="715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54FEF"/>
    <w:rsid w:val="000E175C"/>
    <w:rsid w:val="000F3761"/>
    <w:rsid w:val="00134F40"/>
    <w:rsid w:val="00142DDF"/>
    <w:rsid w:val="002164E3"/>
    <w:rsid w:val="00274D86"/>
    <w:rsid w:val="002C664A"/>
    <w:rsid w:val="002F3A56"/>
    <w:rsid w:val="002F6540"/>
    <w:rsid w:val="00360700"/>
    <w:rsid w:val="00397C07"/>
    <w:rsid w:val="003A2A4A"/>
    <w:rsid w:val="003D3041"/>
    <w:rsid w:val="00463611"/>
    <w:rsid w:val="004B483B"/>
    <w:rsid w:val="00502F25"/>
    <w:rsid w:val="0054198C"/>
    <w:rsid w:val="005B1720"/>
    <w:rsid w:val="006570DC"/>
    <w:rsid w:val="006A6D94"/>
    <w:rsid w:val="006E507E"/>
    <w:rsid w:val="007079AA"/>
    <w:rsid w:val="008309FF"/>
    <w:rsid w:val="00865F95"/>
    <w:rsid w:val="008A3B1D"/>
    <w:rsid w:val="008E2780"/>
    <w:rsid w:val="00981759"/>
    <w:rsid w:val="00A22B7B"/>
    <w:rsid w:val="00AB2AA3"/>
    <w:rsid w:val="00B171EF"/>
    <w:rsid w:val="00B8194B"/>
    <w:rsid w:val="00C95EBC"/>
    <w:rsid w:val="00CF1EEB"/>
    <w:rsid w:val="00D02C44"/>
    <w:rsid w:val="00D61824"/>
    <w:rsid w:val="00DE4D72"/>
    <w:rsid w:val="00EA6AE2"/>
    <w:rsid w:val="00EB5986"/>
    <w:rsid w:val="00F52996"/>
    <w:rsid w:val="00F54FEF"/>
    <w:rsid w:val="00F77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  <w:style w:type="paragraph" w:styleId="PargrafodaLista">
    <w:name w:val="List Paragraph"/>
    <w:basedOn w:val="Normal"/>
    <w:uiPriority w:val="34"/>
    <w:qFormat/>
    <w:rsid w:val="00F54FEF"/>
    <w:pPr>
      <w:spacing w:after="160"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4</TotalTime>
  <Pages>2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2014-10-21T16:50:00Z</cp:lastPrinted>
  <dcterms:created xsi:type="dcterms:W3CDTF">2015-04-30T20:11:00Z</dcterms:created>
  <dcterms:modified xsi:type="dcterms:W3CDTF">2015-04-30T20:11:00Z</dcterms:modified>
</cp:coreProperties>
</file>