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15" w:rsidRDefault="006F5815" w:rsidP="006F5815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801/16</w:t>
      </w:r>
    </w:p>
    <w:p w:rsidR="006F5815" w:rsidRDefault="006F5815" w:rsidP="006F5815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F5815" w:rsidRDefault="006F5815" w:rsidP="006F5815">
      <w:pPr>
        <w:ind w:left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AUTORIZA A ABERTURA DE CRÉDITO ESPECIAL NA FORMA DOS ARTIGOS 42 E 43 DA LEI N. 4.320/64, NO VALOR DE R$ 4.000,00, ALTERA O PLANO PLURIANUAL PPA-2014-2017 (LEI 5.332), LEI DE DIRETRIZES ORÇAMENTÁRIAS-2016 (LEI 5.621) E LEI DO ORÇAMENTO ANUAL (LEI N. 5.658).</w:t>
      </w:r>
    </w:p>
    <w:p w:rsidR="006F5815" w:rsidRDefault="006F5815" w:rsidP="006F5815">
      <w:pPr>
        <w:jc w:val="center"/>
        <w:rPr>
          <w:b/>
          <w:bCs/>
          <w:sz w:val="24"/>
        </w:rPr>
      </w:pPr>
    </w:p>
    <w:p w:rsidR="006F5815" w:rsidRDefault="006F5815" w:rsidP="006F5815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6F5815" w:rsidRDefault="006F5815" w:rsidP="006F5815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F5815" w:rsidRDefault="006F5815" w:rsidP="006F5815">
      <w:pPr>
        <w:tabs>
          <w:tab w:val="left" w:pos="3119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A Câmara Municipal de Pouso Alegre Estado de Minas Gerais, aprova e o Chefe do Poder Executivo sanciona e promulga a seguinte Lei: </w:t>
      </w:r>
    </w:p>
    <w:p w:rsidR="006F5815" w:rsidRDefault="006F5815" w:rsidP="006F5815">
      <w:pPr>
        <w:tabs>
          <w:tab w:val="left" w:pos="2835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t>Art. 1º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- Fica o Poder Legislativo autorizado a abrir crédito orçamentário Especial no valor de R$ 4.000,00 (quatro mil reais),  para a concessão de auxílio-transporte para estagiários dos Convênios 06/2016 e 30/2016 realizado entre a Câmara de Pouso Alegre, a Faculdade de Direito do Sul de Minas e a Justiça Federal.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4928"/>
        <w:gridCol w:w="1559"/>
      </w:tblGrid>
      <w:tr w:rsidR="006F5815" w:rsidTr="00DE5C81">
        <w:trPr>
          <w:trHeight w:val="1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6F5815" w:rsidTr="00DE5C8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CÂMARA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815" w:rsidTr="00DE5C8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Administração e Finanças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815" w:rsidTr="00DE5C81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Legislativa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815" w:rsidTr="00DE5C8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 Geral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815" w:rsidTr="00DE5C8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– Atuação Legislativa Câmara Vereadores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815" w:rsidTr="00DE5C8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Manutenção Convênio Estagiários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6F5815" w:rsidTr="00DE5C8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339049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AUXÍLIO-TRANSPORTE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4.000,00</w:t>
            </w:r>
          </w:p>
        </w:tc>
      </w:tr>
      <w:tr w:rsidR="006F5815" w:rsidTr="00DE5C8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6F5815" w:rsidTr="00DE5C8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</w:tbl>
    <w:p w:rsidR="006F5815" w:rsidRDefault="006F5815" w:rsidP="006F5815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6F5815" w:rsidRDefault="006F5815" w:rsidP="006F5815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2º.</w:t>
      </w:r>
      <w:r>
        <w:rPr>
          <w:rFonts w:ascii="Arial" w:hAnsi="Arial" w:cs="Arial"/>
          <w:sz w:val="20"/>
          <w:szCs w:val="20"/>
        </w:rPr>
        <w:t xml:space="preserve"> Para ocorrer os créditos indicados no artigo anterior serão utilizadas como recurso as anulações das seguintes dotações do orçamento vigente.</w:t>
      </w:r>
    </w:p>
    <w:p w:rsidR="006F5815" w:rsidRDefault="006F5815" w:rsidP="006F5815">
      <w:pPr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4928"/>
        <w:gridCol w:w="1559"/>
      </w:tblGrid>
      <w:tr w:rsidR="006F5815" w:rsidTr="00DE5C8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5815" w:rsidRDefault="006F5815" w:rsidP="006F58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6F5815" w:rsidTr="00DE5C8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CÂMARA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815" w:rsidTr="00DE5C8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Administração e Finanças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815" w:rsidTr="00DE5C81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Legislativa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815" w:rsidTr="00DE5C8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 Geral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815" w:rsidTr="00DE5C8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– Atuação Legislativa Câmara Vereadores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815" w:rsidTr="00DE5C8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Manutenção Convênio Estagiários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6F5815" w:rsidTr="00DE5C8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OUTROS SERVIÇOS DE TERCEIROS- PESSOA FÍSICA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4.000,00</w:t>
            </w:r>
          </w:p>
        </w:tc>
      </w:tr>
      <w:tr w:rsidR="006F5815" w:rsidTr="00DE5C8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</w:tbl>
    <w:p w:rsidR="006F5815" w:rsidRDefault="006F5815" w:rsidP="006F5815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6F5815" w:rsidRDefault="006F5815" w:rsidP="006F5815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>.  O referido Projeto passa a fazer parte do PPA 2014-2017, do anexo de Metas e Prioridades da LDO/2016 e da LOA/2016.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4"/>
        <w:gridCol w:w="1725"/>
        <w:gridCol w:w="2019"/>
        <w:gridCol w:w="3226"/>
      </w:tblGrid>
      <w:tr w:rsidR="006F5815" w:rsidTr="00DE5C81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Características da ação: FINALISTICA</w:t>
            </w:r>
          </w:p>
        </w:tc>
      </w:tr>
      <w:tr w:rsidR="006F5815" w:rsidTr="00DE5C81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01-Denominação da Ação: Manutenção Convênio Estagiários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15" w:rsidRDefault="006F5815" w:rsidP="006F58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815" w:rsidTr="00DE5C81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6F5815" w:rsidTr="00DE5C81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  <w:tr w:rsidR="006F5815" w:rsidTr="00DE5C81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Projeto</w:t>
            </w:r>
          </w:p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X] Atividade</w:t>
            </w:r>
          </w:p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Operação Especial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Nova</w:t>
            </w:r>
          </w:p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Em andamento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X ] Contínua</w:t>
            </w:r>
          </w:p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Temporária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Início previsto: 19/07/2016</w:t>
            </w:r>
          </w:p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Término previsto: 31/12/2016</w:t>
            </w:r>
          </w:p>
        </w:tc>
      </w:tr>
      <w:tr w:rsidR="006F5815" w:rsidTr="00DE5C81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6F5815" w:rsidTr="00DE5C81">
        <w:trPr>
          <w:trHeight w:val="799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(unidade medida)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p/2016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p/2017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 2018</w:t>
            </w:r>
          </w:p>
        </w:tc>
      </w:tr>
      <w:tr w:rsidR="006F5815" w:rsidTr="00DE5C81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Concessão Auxílio-Transporte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R$ 4.000,00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R$ 5.300,00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15" w:rsidRDefault="006F5815" w:rsidP="006F5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R$ 5.800,00</w:t>
            </w:r>
          </w:p>
        </w:tc>
      </w:tr>
    </w:tbl>
    <w:p w:rsidR="006F5815" w:rsidRDefault="006F5815" w:rsidP="006F5815">
      <w:pPr>
        <w:ind w:firstLine="3118"/>
        <w:jc w:val="both"/>
        <w:rPr>
          <w:rFonts w:ascii="Arial" w:hAnsi="Arial" w:cs="Arial"/>
          <w:sz w:val="2"/>
          <w:szCs w:val="20"/>
        </w:rPr>
      </w:pPr>
    </w:p>
    <w:p w:rsidR="006F5815" w:rsidRDefault="006F5815" w:rsidP="006F5815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4º.   </w:t>
      </w:r>
      <w:r>
        <w:rPr>
          <w:rFonts w:ascii="Arial" w:hAnsi="Arial" w:cs="Arial"/>
          <w:sz w:val="20"/>
          <w:szCs w:val="20"/>
        </w:rPr>
        <w:t xml:space="preserve"> Esta lei entra em vigor na data de sua publicação.</w:t>
      </w:r>
    </w:p>
    <w:p w:rsidR="006F5815" w:rsidRDefault="006F5815" w:rsidP="006F5815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5º.</w:t>
      </w:r>
      <w:r>
        <w:rPr>
          <w:rFonts w:ascii="Arial" w:hAnsi="Arial" w:cs="Arial"/>
          <w:sz w:val="20"/>
          <w:szCs w:val="20"/>
        </w:rPr>
        <w:t xml:space="preserve">    Revogam-se as disposições em contrário.</w:t>
      </w:r>
    </w:p>
    <w:p w:rsidR="006F5815" w:rsidRPr="006F5815" w:rsidRDefault="006F5815" w:rsidP="006F5815">
      <w:pPr>
        <w:ind w:firstLine="3118"/>
        <w:jc w:val="both"/>
        <w:rPr>
          <w:rFonts w:ascii="Arial" w:hAnsi="Arial" w:cs="Arial"/>
          <w:sz w:val="12"/>
          <w:szCs w:val="20"/>
        </w:rPr>
      </w:pPr>
    </w:p>
    <w:p w:rsidR="006F5815" w:rsidRDefault="006F5815" w:rsidP="006F5815">
      <w:pPr>
        <w:tabs>
          <w:tab w:val="left" w:pos="283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POUSO ALEGRE, 19 DE JULHO DE 2016.</w:t>
      </w:r>
    </w:p>
    <w:p w:rsidR="006F5815" w:rsidRPr="007D2201" w:rsidRDefault="007D2201" w:rsidP="006F5815">
      <w:pPr>
        <w:tabs>
          <w:tab w:val="left" w:pos="2667"/>
          <w:tab w:val="center" w:pos="4678"/>
        </w:tabs>
        <w:spacing w:after="0"/>
        <w:jc w:val="center"/>
        <w:rPr>
          <w:rFonts w:ascii="Times New Roman" w:hAnsi="Times New Roman"/>
          <w:b/>
          <w:noProof/>
          <w:sz w:val="24"/>
        </w:rPr>
      </w:pPr>
      <w:r w:rsidRPr="007D2201">
        <w:rPr>
          <w:rFonts w:ascii="Times New Roman" w:hAnsi="Times New Roman"/>
          <w:b/>
          <w:noProof/>
          <w:sz w:val="24"/>
        </w:rPr>
        <w:t>Agnaldo Perugini</w:t>
      </w:r>
    </w:p>
    <w:p w:rsidR="007D2201" w:rsidRPr="007D2201" w:rsidRDefault="007D2201" w:rsidP="006F5815">
      <w:pPr>
        <w:tabs>
          <w:tab w:val="left" w:pos="2667"/>
          <w:tab w:val="center" w:pos="4678"/>
        </w:tabs>
        <w:spacing w:after="0"/>
        <w:jc w:val="center"/>
        <w:rPr>
          <w:rFonts w:ascii="Times New Roman" w:hAnsi="Times New Roman"/>
          <w:b/>
          <w:noProof/>
          <w:sz w:val="24"/>
        </w:rPr>
      </w:pPr>
      <w:r w:rsidRPr="007D2201">
        <w:rPr>
          <w:rFonts w:ascii="Times New Roman" w:hAnsi="Times New Roman"/>
          <w:b/>
          <w:noProof/>
          <w:sz w:val="24"/>
        </w:rPr>
        <w:t xml:space="preserve">PREFEITO MUNICIPAL </w:t>
      </w:r>
    </w:p>
    <w:p w:rsidR="00AD3E68" w:rsidRDefault="00AD3E68" w:rsidP="006F5815">
      <w:pPr>
        <w:tabs>
          <w:tab w:val="left" w:pos="2667"/>
          <w:tab w:val="center" w:pos="4678"/>
        </w:tabs>
        <w:spacing w:after="0"/>
        <w:jc w:val="center"/>
        <w:rPr>
          <w:rFonts w:ascii="Arial" w:hAnsi="Arial" w:cs="Arial"/>
          <w:b/>
          <w:sz w:val="32"/>
          <w:szCs w:val="20"/>
        </w:rPr>
      </w:pPr>
    </w:p>
    <w:p w:rsidR="006F5815" w:rsidRPr="007D2201" w:rsidRDefault="006F5815" w:rsidP="007D2201">
      <w:pPr>
        <w:tabs>
          <w:tab w:val="left" w:pos="2667"/>
          <w:tab w:val="center" w:pos="4678"/>
        </w:tabs>
        <w:spacing w:after="0"/>
        <w:jc w:val="center"/>
        <w:rPr>
          <w:rFonts w:ascii="Times New Roman" w:hAnsi="Times New Roman"/>
          <w:b/>
          <w:noProof/>
          <w:sz w:val="24"/>
        </w:rPr>
      </w:pPr>
      <w:r w:rsidRPr="007D2201">
        <w:rPr>
          <w:rFonts w:ascii="Times New Roman" w:hAnsi="Times New Roman"/>
          <w:b/>
          <w:noProof/>
          <w:sz w:val="24"/>
        </w:rPr>
        <w:t>Vagner Márcio de Souza</w:t>
      </w:r>
    </w:p>
    <w:p w:rsidR="006F5815" w:rsidRPr="007D2201" w:rsidRDefault="006F5815" w:rsidP="007D2201">
      <w:pPr>
        <w:tabs>
          <w:tab w:val="left" w:pos="2667"/>
          <w:tab w:val="center" w:pos="4678"/>
        </w:tabs>
        <w:spacing w:after="0"/>
        <w:jc w:val="center"/>
        <w:rPr>
          <w:rFonts w:ascii="Times New Roman" w:hAnsi="Times New Roman"/>
          <w:b/>
          <w:noProof/>
          <w:sz w:val="24"/>
        </w:rPr>
      </w:pPr>
      <w:r w:rsidRPr="007D2201">
        <w:rPr>
          <w:rFonts w:ascii="Times New Roman" w:hAnsi="Times New Roman"/>
          <w:b/>
          <w:noProof/>
          <w:sz w:val="24"/>
        </w:rPr>
        <w:t>CHEFE DE GABINETE</w:t>
      </w:r>
    </w:p>
    <w:p w:rsidR="006F5815" w:rsidRDefault="006F5815" w:rsidP="006F5815">
      <w:pPr>
        <w:ind w:firstLine="3118"/>
        <w:jc w:val="both"/>
        <w:rPr>
          <w:rFonts w:ascii="Arial" w:hAnsi="Arial" w:cs="Arial"/>
          <w:b/>
          <w:sz w:val="18"/>
          <w:szCs w:val="18"/>
        </w:rPr>
      </w:pPr>
    </w:p>
    <w:p w:rsidR="006F5815" w:rsidRDefault="006F5815" w:rsidP="006F5815">
      <w:pPr>
        <w:ind w:firstLine="3118"/>
        <w:jc w:val="both"/>
        <w:rPr>
          <w:rFonts w:ascii="Arial" w:hAnsi="Arial" w:cs="Arial"/>
          <w:b/>
          <w:sz w:val="18"/>
          <w:szCs w:val="18"/>
        </w:rPr>
      </w:pPr>
    </w:p>
    <w:p w:rsidR="006F5815" w:rsidRDefault="006F5815" w:rsidP="006F5815">
      <w:pPr>
        <w:ind w:firstLine="3118"/>
        <w:jc w:val="both"/>
        <w:rPr>
          <w:rFonts w:ascii="Arial" w:hAnsi="Arial" w:cs="Arial"/>
          <w:b/>
          <w:sz w:val="24"/>
          <w:szCs w:val="18"/>
          <w:u w:val="single"/>
        </w:rPr>
      </w:pPr>
      <w:r>
        <w:rPr>
          <w:rFonts w:ascii="Arial" w:hAnsi="Arial" w:cs="Arial"/>
          <w:b/>
          <w:sz w:val="24"/>
          <w:szCs w:val="18"/>
          <w:u w:val="single"/>
        </w:rPr>
        <w:lastRenderedPageBreak/>
        <w:t>J U S T I F I C A T I V A</w:t>
      </w:r>
    </w:p>
    <w:p w:rsidR="006F5815" w:rsidRDefault="006F5815" w:rsidP="006F5815">
      <w:pPr>
        <w:ind w:firstLine="3118"/>
        <w:jc w:val="both"/>
        <w:rPr>
          <w:rFonts w:ascii="Arial" w:hAnsi="Arial" w:cs="Arial"/>
          <w:b/>
          <w:szCs w:val="18"/>
        </w:rPr>
      </w:pPr>
    </w:p>
    <w:p w:rsidR="006F5815" w:rsidRDefault="006F5815" w:rsidP="006F5815">
      <w:pPr>
        <w:ind w:firstLine="3118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Senhor Presidente,</w:t>
      </w:r>
    </w:p>
    <w:p w:rsidR="006F5815" w:rsidRDefault="006F5815" w:rsidP="006F5815">
      <w:pPr>
        <w:ind w:firstLine="3118"/>
        <w:jc w:val="both"/>
        <w:rPr>
          <w:rFonts w:ascii="Arial" w:hAnsi="Arial" w:cs="Arial"/>
          <w:b/>
          <w:szCs w:val="18"/>
        </w:rPr>
      </w:pPr>
    </w:p>
    <w:p w:rsidR="006F5815" w:rsidRDefault="006F5815" w:rsidP="006F5815">
      <w:pPr>
        <w:ind w:firstLine="3118"/>
        <w:jc w:val="both"/>
        <w:rPr>
          <w:rFonts w:ascii="Arial" w:hAnsi="Arial" w:cs="Arial"/>
          <w:b/>
          <w:szCs w:val="18"/>
          <w:u w:val="single"/>
        </w:rPr>
      </w:pPr>
      <w:r>
        <w:rPr>
          <w:rFonts w:ascii="Arial" w:hAnsi="Arial" w:cs="Arial"/>
          <w:b/>
          <w:szCs w:val="18"/>
        </w:rPr>
        <w:t xml:space="preserve">Ref.: </w:t>
      </w:r>
      <w:r>
        <w:rPr>
          <w:rFonts w:ascii="Arial" w:hAnsi="Arial" w:cs="Arial"/>
          <w:b/>
          <w:szCs w:val="18"/>
          <w:u w:val="single"/>
        </w:rPr>
        <w:t>Projeto de Lei n. 801/2016</w:t>
      </w:r>
    </w:p>
    <w:p w:rsidR="006F5815" w:rsidRDefault="006F5815" w:rsidP="006F5815">
      <w:pPr>
        <w:ind w:firstLine="3118"/>
        <w:jc w:val="both"/>
        <w:rPr>
          <w:rFonts w:ascii="Arial" w:hAnsi="Arial" w:cs="Arial"/>
          <w:b/>
          <w:szCs w:val="18"/>
          <w:u w:val="single"/>
        </w:rPr>
      </w:pPr>
    </w:p>
    <w:p w:rsidR="006F5815" w:rsidRPr="004F613B" w:rsidRDefault="006F5815" w:rsidP="006F5815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hAnsi="Arial" w:cs="Arial"/>
          <w:lang w:eastAsia="pt-BR"/>
        </w:rPr>
      </w:pPr>
      <w:r w:rsidRPr="004F613B">
        <w:rPr>
          <w:rFonts w:ascii="Arial" w:hAnsi="Arial" w:cs="Arial"/>
        </w:rPr>
        <w:t xml:space="preserve">Trata-se de Projeto de Lei que tem por finalidade a abertura de Crédito Especial, no valor de R$ 4.000,00 (quatro mil reais), para despesas orçamentárias com auxílio-transporte pagas em forma de pecúnia ou de bilhete para estagiários </w:t>
      </w:r>
      <w:r w:rsidRPr="004F613B">
        <w:rPr>
          <w:rFonts w:ascii="Arial" w:hAnsi="Arial" w:cs="Arial"/>
          <w:noProof/>
          <w:lang w:eastAsia="pt-BR"/>
        </w:rPr>
        <w:t>dos Convênios 06/2016 e 30/2016 realizado entre a Câmara de Pouso Alegre, a Faculdade de Direito do Sul de Minas e a Justiça Federal,  destinado ao custeio parcial das despesas realizadas com transporte coletivo municipal, intermunicipal ou irterestadual nos deslocamentos de suas residências para os locais de trabalho e vice-versa.</w:t>
      </w:r>
    </w:p>
    <w:p w:rsidR="006F5815" w:rsidRPr="004F613B" w:rsidRDefault="006F5815" w:rsidP="006F5815">
      <w:pPr>
        <w:ind w:firstLine="3118"/>
        <w:jc w:val="both"/>
        <w:rPr>
          <w:rFonts w:ascii="Arial" w:hAnsi="Arial" w:cs="Arial"/>
          <w:szCs w:val="18"/>
        </w:rPr>
      </w:pPr>
    </w:p>
    <w:p w:rsidR="006F5815" w:rsidRDefault="006F5815" w:rsidP="006F5815">
      <w:pPr>
        <w:ind w:firstLine="3118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Para atender ao disposto na Lei Federal n. 4.320/64, será anulado recurso da dotação orçamentária 0102 01 122 0021 8015 339036 – Ficha 30, Outros Serviços de Terceiros- Pessoa Física, no valor de R$ 4.000,00. </w:t>
      </w:r>
    </w:p>
    <w:p w:rsidR="006F5815" w:rsidRDefault="006F5815" w:rsidP="006F5815">
      <w:pPr>
        <w:ind w:firstLine="3118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Esperando poder contar com o apoio dessa Egrégia Casa, peço seja o Projeto votado favoravelmente. </w:t>
      </w:r>
    </w:p>
    <w:p w:rsidR="006F5815" w:rsidRDefault="006F5815" w:rsidP="006F5815">
      <w:pPr>
        <w:spacing w:after="0"/>
        <w:jc w:val="center"/>
        <w:rPr>
          <w:rFonts w:ascii="Arial" w:hAnsi="Arial" w:cs="Arial"/>
          <w:b/>
          <w:szCs w:val="18"/>
        </w:rPr>
      </w:pPr>
    </w:p>
    <w:p w:rsidR="007D2201" w:rsidRPr="007D2201" w:rsidRDefault="007D2201" w:rsidP="007D2201">
      <w:pPr>
        <w:tabs>
          <w:tab w:val="left" w:pos="2667"/>
          <w:tab w:val="center" w:pos="4678"/>
        </w:tabs>
        <w:spacing w:after="0"/>
        <w:jc w:val="center"/>
        <w:rPr>
          <w:rFonts w:ascii="Times New Roman" w:hAnsi="Times New Roman"/>
          <w:b/>
          <w:noProof/>
          <w:sz w:val="24"/>
        </w:rPr>
      </w:pPr>
      <w:r w:rsidRPr="007D2201">
        <w:rPr>
          <w:rFonts w:ascii="Times New Roman" w:hAnsi="Times New Roman"/>
          <w:b/>
          <w:noProof/>
          <w:sz w:val="24"/>
        </w:rPr>
        <w:t>Agnaldo Perugini</w:t>
      </w:r>
    </w:p>
    <w:p w:rsidR="007D2201" w:rsidRPr="007D2201" w:rsidRDefault="007D2201" w:rsidP="007D2201">
      <w:pPr>
        <w:tabs>
          <w:tab w:val="left" w:pos="2667"/>
          <w:tab w:val="center" w:pos="4678"/>
        </w:tabs>
        <w:spacing w:after="0"/>
        <w:jc w:val="center"/>
        <w:rPr>
          <w:rFonts w:ascii="Times New Roman" w:hAnsi="Times New Roman"/>
          <w:b/>
          <w:noProof/>
          <w:sz w:val="24"/>
        </w:rPr>
      </w:pPr>
      <w:r w:rsidRPr="007D2201">
        <w:rPr>
          <w:rFonts w:ascii="Times New Roman" w:hAnsi="Times New Roman"/>
          <w:b/>
          <w:noProof/>
          <w:sz w:val="24"/>
        </w:rPr>
        <w:t xml:space="preserve">PREFEITO MUNICIPAL </w:t>
      </w:r>
    </w:p>
    <w:p w:rsidR="006F5815" w:rsidRDefault="006F5815" w:rsidP="00AD3E68">
      <w:pPr>
        <w:jc w:val="center"/>
        <w:rPr>
          <w:rFonts w:ascii="Arial" w:hAnsi="Arial" w:cs="Arial"/>
          <w:szCs w:val="18"/>
        </w:rPr>
      </w:pPr>
    </w:p>
    <w:p w:rsidR="006F5815" w:rsidRPr="001F3BE8" w:rsidRDefault="006F5815" w:rsidP="006F5815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6F5815" w:rsidRDefault="008A3B1D" w:rsidP="006F5815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6F5815" w:rsidSect="006F58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9E3" w:rsidRDefault="00D179E3" w:rsidP="00D61824">
      <w:pPr>
        <w:spacing w:after="0" w:line="240" w:lineRule="auto"/>
      </w:pPr>
      <w:r>
        <w:separator/>
      </w:r>
    </w:p>
  </w:endnote>
  <w:endnote w:type="continuationSeparator" w:id="1">
    <w:p w:rsidR="00D179E3" w:rsidRDefault="00D179E3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9E3" w:rsidRDefault="00D179E3" w:rsidP="00D61824">
      <w:pPr>
        <w:spacing w:after="0" w:line="240" w:lineRule="auto"/>
      </w:pPr>
      <w:r>
        <w:separator/>
      </w:r>
    </w:p>
  </w:footnote>
  <w:footnote w:type="continuationSeparator" w:id="1">
    <w:p w:rsidR="00D179E3" w:rsidRDefault="00D179E3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2C5991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F5815"/>
    <w:rsid w:val="0009770C"/>
    <w:rsid w:val="000E175C"/>
    <w:rsid w:val="00142DDF"/>
    <w:rsid w:val="002164E3"/>
    <w:rsid w:val="002C5991"/>
    <w:rsid w:val="002F6540"/>
    <w:rsid w:val="00360700"/>
    <w:rsid w:val="003A2A4A"/>
    <w:rsid w:val="0054198C"/>
    <w:rsid w:val="006570DC"/>
    <w:rsid w:val="006F5815"/>
    <w:rsid w:val="007D2201"/>
    <w:rsid w:val="007E70CD"/>
    <w:rsid w:val="008A3B1D"/>
    <w:rsid w:val="008E2780"/>
    <w:rsid w:val="00A22B7B"/>
    <w:rsid w:val="00A86A51"/>
    <w:rsid w:val="00AB2AA3"/>
    <w:rsid w:val="00AD3E68"/>
    <w:rsid w:val="00B8194B"/>
    <w:rsid w:val="00C95EBC"/>
    <w:rsid w:val="00CF1EEB"/>
    <w:rsid w:val="00D179E3"/>
    <w:rsid w:val="00D61824"/>
    <w:rsid w:val="00DE5C81"/>
    <w:rsid w:val="00EA6AE2"/>
    <w:rsid w:val="00F52996"/>
    <w:rsid w:val="00F91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3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2016-07-19T18:18:00Z</cp:lastPrinted>
  <dcterms:created xsi:type="dcterms:W3CDTF">2016-07-21T17:12:00Z</dcterms:created>
  <dcterms:modified xsi:type="dcterms:W3CDTF">2016-07-21T17:12:00Z</dcterms:modified>
</cp:coreProperties>
</file>