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94" w:rsidRDefault="006B6494" w:rsidP="006B6494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800/16</w:t>
      </w:r>
    </w:p>
    <w:p w:rsidR="006B6494" w:rsidRDefault="006B6494" w:rsidP="006B649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B6494" w:rsidRPr="00F868FC" w:rsidRDefault="006B6494" w:rsidP="006B6494">
      <w:pPr>
        <w:ind w:left="3118"/>
        <w:jc w:val="both"/>
        <w:rPr>
          <w:rFonts w:ascii="Times New Roman" w:hAnsi="Times New Roman"/>
          <w:b/>
          <w:sz w:val="24"/>
        </w:rPr>
      </w:pPr>
      <w:r w:rsidRPr="00F868FC">
        <w:rPr>
          <w:rFonts w:ascii="Times New Roman" w:hAnsi="Times New Roman"/>
          <w:b/>
          <w:sz w:val="24"/>
        </w:rPr>
        <w:t>DISPÕE SOBRE A DENOMINAÇÃO DO CENTRO DE REEDU</w:t>
      </w:r>
      <w:r>
        <w:rPr>
          <w:rFonts w:ascii="Times New Roman" w:hAnsi="Times New Roman"/>
          <w:b/>
          <w:sz w:val="24"/>
        </w:rPr>
        <w:t>CA</w:t>
      </w:r>
      <w:r w:rsidRPr="00F868FC">
        <w:rPr>
          <w:rFonts w:ascii="Times New Roman" w:hAnsi="Times New Roman"/>
          <w:b/>
          <w:sz w:val="24"/>
        </w:rPr>
        <w:t>ÇÃO MUNICIPAL, QUE PASSA A DENOMINAR-SE SERVIÇO DE ACOLHIMENTO PARA CRIANÇAS E ADOLESCENTES – SAICA – POUSO ALEGRE.</w:t>
      </w:r>
    </w:p>
    <w:p w:rsidR="006B6494" w:rsidRDefault="006B6494" w:rsidP="006B649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B6494" w:rsidRDefault="006B6494" w:rsidP="006B649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B6494" w:rsidRDefault="006B6494" w:rsidP="006B649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6B6494" w:rsidRDefault="006B6494" w:rsidP="006B649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B6494" w:rsidRDefault="006B6494" w:rsidP="006B6494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 aprova e o Chefe do Poder Executivo sanciona a seguinte Lei:</w:t>
      </w:r>
    </w:p>
    <w:p w:rsidR="006B6494" w:rsidRDefault="006B6494" w:rsidP="006B6494">
      <w:pPr>
        <w:ind w:firstLine="3118"/>
        <w:jc w:val="both"/>
        <w:rPr>
          <w:rFonts w:ascii="Times New Roman" w:hAnsi="Times New Roman"/>
          <w:sz w:val="24"/>
        </w:rPr>
      </w:pPr>
      <w:r w:rsidRPr="00185920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O Centro de Reeducação Municipal – CREM, criado pela Lei Municipal n. 4096/2002, passa a denominar-se </w:t>
      </w:r>
      <w:r w:rsidRPr="00185920">
        <w:rPr>
          <w:rFonts w:ascii="Times New Roman" w:hAnsi="Times New Roman"/>
          <w:b/>
          <w:sz w:val="24"/>
        </w:rPr>
        <w:t>Serviço de Acolhimento Institucional para Crianças e Adolescentes – SAICA – Pouso Alegre</w:t>
      </w:r>
      <w:r>
        <w:rPr>
          <w:rFonts w:ascii="Times New Roman" w:hAnsi="Times New Roman"/>
          <w:sz w:val="24"/>
        </w:rPr>
        <w:t xml:space="preserve">. </w:t>
      </w:r>
    </w:p>
    <w:p w:rsidR="006B6494" w:rsidRDefault="006B6494" w:rsidP="006B6494">
      <w:pPr>
        <w:ind w:firstLine="3118"/>
        <w:jc w:val="both"/>
        <w:rPr>
          <w:rFonts w:ascii="Times New Roman" w:hAnsi="Times New Roman"/>
          <w:sz w:val="24"/>
        </w:rPr>
      </w:pPr>
      <w:r w:rsidRPr="00185920"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 </w:t>
      </w:r>
    </w:p>
    <w:p w:rsidR="006B6494" w:rsidRDefault="006B6494" w:rsidP="006B6494">
      <w:pPr>
        <w:ind w:firstLine="3118"/>
        <w:jc w:val="both"/>
        <w:rPr>
          <w:rFonts w:ascii="Times New Roman" w:hAnsi="Times New Roman"/>
          <w:sz w:val="24"/>
        </w:rPr>
      </w:pPr>
    </w:p>
    <w:p w:rsidR="006B6494" w:rsidRDefault="006B6494" w:rsidP="006B6494">
      <w:pPr>
        <w:jc w:val="center"/>
        <w:rPr>
          <w:rFonts w:ascii="Times New Roman" w:hAnsi="Times New Roman"/>
          <w:b/>
          <w:sz w:val="24"/>
        </w:rPr>
      </w:pPr>
      <w:r w:rsidRPr="00185920">
        <w:rPr>
          <w:rFonts w:ascii="Times New Roman" w:hAnsi="Times New Roman"/>
          <w:b/>
          <w:sz w:val="24"/>
        </w:rPr>
        <w:t>PREFEITURA MUNICIPAL DE POUSO ALEGRE, 18 DE JULHO DE 2016.</w:t>
      </w:r>
    </w:p>
    <w:p w:rsidR="006B6494" w:rsidRPr="00185920" w:rsidRDefault="006B6494" w:rsidP="006B6494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6B6494" w:rsidRPr="00185920" w:rsidRDefault="006B6494" w:rsidP="006B6494">
      <w:pPr>
        <w:spacing w:after="0"/>
        <w:jc w:val="center"/>
        <w:rPr>
          <w:rFonts w:ascii="Times New Roman" w:hAnsi="Times New Roman"/>
          <w:b/>
          <w:sz w:val="24"/>
        </w:rPr>
      </w:pPr>
      <w:r w:rsidRPr="00185920">
        <w:rPr>
          <w:rFonts w:ascii="Times New Roman" w:hAnsi="Times New Roman"/>
          <w:b/>
          <w:sz w:val="24"/>
        </w:rPr>
        <w:t>Agnaldo Perugini</w:t>
      </w:r>
    </w:p>
    <w:p w:rsidR="006B6494" w:rsidRPr="00185920" w:rsidRDefault="006B6494" w:rsidP="006B6494">
      <w:pPr>
        <w:spacing w:after="0"/>
        <w:jc w:val="center"/>
        <w:rPr>
          <w:rFonts w:ascii="Times New Roman" w:hAnsi="Times New Roman"/>
          <w:b/>
          <w:sz w:val="24"/>
        </w:rPr>
      </w:pPr>
      <w:r w:rsidRPr="00185920">
        <w:rPr>
          <w:rFonts w:ascii="Times New Roman" w:hAnsi="Times New Roman"/>
          <w:b/>
          <w:sz w:val="24"/>
        </w:rPr>
        <w:t>PREFEITO MUNICIPAL</w:t>
      </w:r>
    </w:p>
    <w:p w:rsidR="006B6494" w:rsidRPr="00185920" w:rsidRDefault="006B6494" w:rsidP="006B6494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6B6494" w:rsidRPr="00185920" w:rsidRDefault="006B6494" w:rsidP="006B6494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6B6494" w:rsidRPr="00185920" w:rsidRDefault="006B6494" w:rsidP="006B6494">
      <w:pPr>
        <w:spacing w:after="0"/>
        <w:jc w:val="center"/>
        <w:rPr>
          <w:rFonts w:ascii="Times New Roman" w:hAnsi="Times New Roman"/>
          <w:b/>
          <w:sz w:val="24"/>
        </w:rPr>
      </w:pPr>
      <w:r w:rsidRPr="00185920">
        <w:rPr>
          <w:rFonts w:ascii="Times New Roman" w:hAnsi="Times New Roman"/>
          <w:b/>
          <w:sz w:val="24"/>
        </w:rPr>
        <w:t>Vagner Márcio de Souza</w:t>
      </w:r>
    </w:p>
    <w:p w:rsidR="006B6494" w:rsidRDefault="006B6494" w:rsidP="006B6494">
      <w:pPr>
        <w:spacing w:after="0"/>
        <w:jc w:val="center"/>
        <w:rPr>
          <w:rFonts w:ascii="Times New Roman" w:hAnsi="Times New Roman"/>
          <w:b/>
          <w:sz w:val="24"/>
        </w:rPr>
      </w:pPr>
      <w:r w:rsidRPr="00185920">
        <w:rPr>
          <w:rFonts w:ascii="Times New Roman" w:hAnsi="Times New Roman"/>
          <w:b/>
          <w:sz w:val="24"/>
        </w:rPr>
        <w:t>CHEFE DE GABINETE</w:t>
      </w: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185920">
        <w:rPr>
          <w:rFonts w:ascii="Times New Roman" w:hAnsi="Times New Roman"/>
          <w:b/>
          <w:sz w:val="24"/>
          <w:u w:val="single"/>
        </w:rPr>
        <w:t>J U S T I F I C A T I V A:</w:t>
      </w: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185920">
        <w:rPr>
          <w:rFonts w:ascii="Times New Roman" w:hAnsi="Times New Roman"/>
          <w:b/>
          <w:sz w:val="24"/>
        </w:rPr>
        <w:t xml:space="preserve">Ref.: </w:t>
      </w:r>
      <w:r w:rsidRPr="00185920">
        <w:rPr>
          <w:rFonts w:ascii="Times New Roman" w:hAnsi="Times New Roman"/>
          <w:b/>
          <w:sz w:val="24"/>
          <w:u w:val="single"/>
        </w:rPr>
        <w:t>Projeto de Lei n. 800/2016</w:t>
      </w: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 decorrência das mudanças ao longo dos anos, na organização, no modo de atendimento, bem como as modificações do Estatuto da Criança e Adolescente; a nomenclatura Centro de Reeducação Municipal – CREM ficou inadequada para a concepção no que tange ao tratamento que deve dado ao espaço da instituição, para socialização e desenvolvimento das crianças e adolescentes ali acolhidos.</w:t>
      </w: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nomenclatura CREM tem sido visualizada pela sociedade, famílias, escolas, rede de saúde e comunidade de modo geral, como um lugar punitivo, quando deve ser um lugar de proteção à criança e adolescente. </w:t>
      </w: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Assim, foi elaborado o presente Projeto de Lei com o objetivo de melhorar a forma como é visualizado o local de acolhimento às crianças e adolescentes em Pouso Alegre.</w:t>
      </w: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Esperando poder contar com o apoio dos ilustres Vereadores e Vereadoras dessa Casa, peço seja a Projeto votado favoravelmente. </w:t>
      </w: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6B6494" w:rsidRPr="00E431BB" w:rsidRDefault="006B6494" w:rsidP="006B649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6B6494" w:rsidRPr="00E431BB" w:rsidRDefault="006B6494" w:rsidP="006B649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  <w:r w:rsidRPr="00E431BB">
        <w:rPr>
          <w:rFonts w:ascii="Times New Roman" w:hAnsi="Times New Roman"/>
          <w:b/>
          <w:sz w:val="24"/>
        </w:rPr>
        <w:t>Agnaldo Perugini</w:t>
      </w:r>
    </w:p>
    <w:p w:rsidR="006B6494" w:rsidRPr="00E431BB" w:rsidRDefault="006B6494" w:rsidP="006B649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  <w:r w:rsidRPr="00E431BB">
        <w:rPr>
          <w:rFonts w:ascii="Times New Roman" w:hAnsi="Times New Roman"/>
          <w:b/>
          <w:sz w:val="24"/>
        </w:rPr>
        <w:t>PREFEITO MUNICIPAL</w:t>
      </w: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6B6494" w:rsidRPr="00185920" w:rsidRDefault="006B6494" w:rsidP="006B6494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6B6494" w:rsidRPr="00185920" w:rsidRDefault="006B6494" w:rsidP="006B6494">
      <w:pPr>
        <w:tabs>
          <w:tab w:val="left" w:pos="1109"/>
        </w:tabs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6B6494" w:rsidRDefault="006B6494" w:rsidP="006B649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6B6494" w:rsidRPr="00185920" w:rsidRDefault="006B6494" w:rsidP="006B649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A3B1D" w:rsidRPr="006B6494" w:rsidRDefault="008A3B1D" w:rsidP="006B6494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6B6494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B8B" w:rsidRDefault="00253B8B" w:rsidP="00D61824">
      <w:pPr>
        <w:spacing w:after="0" w:line="240" w:lineRule="auto"/>
      </w:pPr>
      <w:r>
        <w:separator/>
      </w:r>
    </w:p>
  </w:endnote>
  <w:endnote w:type="continuationSeparator" w:id="1">
    <w:p w:rsidR="00253B8B" w:rsidRDefault="00253B8B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B8B" w:rsidRDefault="00253B8B" w:rsidP="00D61824">
      <w:pPr>
        <w:spacing w:after="0" w:line="240" w:lineRule="auto"/>
      </w:pPr>
      <w:r>
        <w:separator/>
      </w:r>
    </w:p>
  </w:footnote>
  <w:footnote w:type="continuationSeparator" w:id="1">
    <w:p w:rsidR="00253B8B" w:rsidRDefault="00253B8B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F46D7D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B6494"/>
    <w:rsid w:val="000D28EA"/>
    <w:rsid w:val="000E175C"/>
    <w:rsid w:val="000F693B"/>
    <w:rsid w:val="00142DDF"/>
    <w:rsid w:val="002164E3"/>
    <w:rsid w:val="00253B8B"/>
    <w:rsid w:val="002F6540"/>
    <w:rsid w:val="00360700"/>
    <w:rsid w:val="003A2A4A"/>
    <w:rsid w:val="004D7866"/>
    <w:rsid w:val="0054198C"/>
    <w:rsid w:val="006570DC"/>
    <w:rsid w:val="006B6494"/>
    <w:rsid w:val="00790C65"/>
    <w:rsid w:val="008A3B1D"/>
    <w:rsid w:val="008E2780"/>
    <w:rsid w:val="00A22B7B"/>
    <w:rsid w:val="00AB2AA3"/>
    <w:rsid w:val="00B8194B"/>
    <w:rsid w:val="00C95EBC"/>
    <w:rsid w:val="00CF1EEB"/>
    <w:rsid w:val="00CF6F74"/>
    <w:rsid w:val="00D233B8"/>
    <w:rsid w:val="00D61824"/>
    <w:rsid w:val="00DE07B2"/>
    <w:rsid w:val="00E1568E"/>
    <w:rsid w:val="00EA6AE2"/>
    <w:rsid w:val="00F46D7D"/>
    <w:rsid w:val="00F50D7B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marcia.alencar</dc:creator>
  <cp:lastModifiedBy>usuario</cp:lastModifiedBy>
  <cp:revision>2</cp:revision>
  <dcterms:created xsi:type="dcterms:W3CDTF">2016-08-18T15:49:00Z</dcterms:created>
  <dcterms:modified xsi:type="dcterms:W3CDTF">2016-08-18T15:49:00Z</dcterms:modified>
</cp:coreProperties>
</file>