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1" w:rsidRDefault="00734EC1" w:rsidP="00734EC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809/16</w:t>
      </w:r>
    </w:p>
    <w:p w:rsidR="00734EC1" w:rsidRDefault="00734EC1" w:rsidP="00734E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34EC1" w:rsidRPr="005E6B6C" w:rsidRDefault="00734EC1" w:rsidP="00734EC1">
      <w:pPr>
        <w:autoSpaceDE w:val="0"/>
        <w:autoSpaceDN w:val="0"/>
        <w:adjustRightInd w:val="0"/>
        <w:spacing w:before="100" w:after="100" w:line="24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5E6B6C">
        <w:rPr>
          <w:rFonts w:ascii="Times New Roman" w:hAnsi="Times New Roman"/>
          <w:b/>
          <w:sz w:val="24"/>
          <w:szCs w:val="24"/>
        </w:rPr>
        <w:t>ALTERA O §1º DO ART. 104 DA LEI MUNICIPAL Nº 4.707/2008.</w:t>
      </w:r>
    </w:p>
    <w:p w:rsidR="00734EC1" w:rsidRDefault="00734EC1" w:rsidP="00734E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34EC1" w:rsidRDefault="00734EC1" w:rsidP="00734EC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34EC1" w:rsidRDefault="00734EC1" w:rsidP="00734EC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34EC1" w:rsidRPr="0036276E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Art.1º.</w:t>
      </w:r>
      <w:r>
        <w:rPr>
          <w:rFonts w:ascii="Times New Roman" w:hAnsi="Times New Roman"/>
          <w:sz w:val="24"/>
          <w:szCs w:val="24"/>
        </w:rPr>
        <w:t xml:space="preserve"> O §1º do art. 104 da Lei Municipal nº 4.707/2008 passa a vigorar com a seguinte redação: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Art. 104.</w:t>
      </w:r>
      <w:r>
        <w:rPr>
          <w:rFonts w:ascii="Times New Roman" w:hAnsi="Times New Roman"/>
          <w:sz w:val="24"/>
          <w:szCs w:val="24"/>
        </w:rPr>
        <w:t xml:space="preserve">  (...)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36276E">
        <w:rPr>
          <w:rFonts w:ascii="Times New Roman" w:hAnsi="Times New Roman"/>
          <w:b/>
          <w:i/>
          <w:sz w:val="24"/>
          <w:szCs w:val="24"/>
        </w:rPr>
        <w:t>§1° - Os membros do COMDU serão eleitos em conferência e o mandato será de 2 anos, com direito a reeleição ou o equivalente à metade do mandato do Executivo municipal e será presidido pelo Secretário Municipal de Planejamento Urbano.</w:t>
      </w:r>
    </w:p>
    <w:p w:rsidR="00734EC1" w:rsidRPr="0036276E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Art. 2º.</w:t>
      </w:r>
      <w:r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Pr="0036276E" w:rsidRDefault="00734EC1" w:rsidP="00734E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PREFEITURA MUNICIPAL DE POUSO ALEGRE, 26 DE AGOSTO DE 2016.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EC1" w:rsidRPr="00CA4BC6" w:rsidRDefault="00CA4BC6" w:rsidP="00CA4BC6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BC6">
        <w:rPr>
          <w:rFonts w:ascii="Times New Roman" w:hAnsi="Times New Roman"/>
          <w:b/>
          <w:sz w:val="24"/>
          <w:szCs w:val="24"/>
        </w:rPr>
        <w:t>Agnaldo Perugini</w:t>
      </w:r>
    </w:p>
    <w:p w:rsidR="00CA4BC6" w:rsidRDefault="00CA4BC6" w:rsidP="00CA4BC6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BC6">
        <w:rPr>
          <w:rFonts w:ascii="Times New Roman" w:hAnsi="Times New Roman"/>
          <w:b/>
          <w:sz w:val="24"/>
          <w:szCs w:val="24"/>
        </w:rPr>
        <w:t>PREFEITO MUNICIPAL</w:t>
      </w:r>
    </w:p>
    <w:p w:rsidR="00734EC1" w:rsidRPr="0036276E" w:rsidRDefault="00734EC1" w:rsidP="00734E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EC1" w:rsidRPr="0036276E" w:rsidRDefault="00734EC1" w:rsidP="00734EC1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Vagner Márcio de Souza</w:t>
      </w:r>
    </w:p>
    <w:p w:rsidR="00734EC1" w:rsidRDefault="00734EC1" w:rsidP="00734EC1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76E">
        <w:rPr>
          <w:rFonts w:ascii="Times New Roman" w:hAnsi="Times New Roman"/>
          <w:b/>
          <w:sz w:val="24"/>
          <w:szCs w:val="24"/>
        </w:rPr>
        <w:t>CHEFE DE GABINETE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D43F5" w:rsidRDefault="00DD43F5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D43F5" w:rsidRDefault="00DD43F5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4EC1" w:rsidRPr="0036276E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276E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Presidente,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Excelentíssimos Senhores Vereadores,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Objetiva a presente proposição alterar §1º do art. 104 da Lei Municipal nº 4.707/2008, que instituiu o Plano Diretor do Município de Pouso Alegre, para fins de adequá-la a melhor técnica jurídica e administrativa, haja vista que o Conselho Municipal de Meio Ambiente também é presidido pelo respectivo Secretário.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 posto, este Executivo elaborou o incluso Projeto de Lei, que ora passa às mãos de Vossa Excelência e Excelentíssimos Pares, para que seja submetido a alta apreciação e deliberação, confiantes em um parecer favorável.</w:t>
      </w: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4EC1" w:rsidRDefault="00734EC1" w:rsidP="00734EC1">
      <w:pPr>
        <w:autoSpaceDE w:val="0"/>
        <w:autoSpaceDN w:val="0"/>
        <w:adjustRightInd w:val="0"/>
        <w:spacing w:before="100" w:after="10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A4BC6" w:rsidRPr="00CA4BC6" w:rsidRDefault="00CA4BC6" w:rsidP="00CA4BC6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BC6">
        <w:rPr>
          <w:rFonts w:ascii="Times New Roman" w:hAnsi="Times New Roman"/>
          <w:b/>
          <w:sz w:val="24"/>
          <w:szCs w:val="24"/>
        </w:rPr>
        <w:t>Agnaldo Perugini</w:t>
      </w:r>
    </w:p>
    <w:p w:rsidR="00734EC1" w:rsidRDefault="00CA4BC6" w:rsidP="00CA4BC6">
      <w:pPr>
        <w:jc w:val="center"/>
      </w:pPr>
      <w:r w:rsidRPr="00CA4BC6">
        <w:rPr>
          <w:rFonts w:ascii="Times New Roman" w:hAnsi="Times New Roman"/>
          <w:b/>
          <w:sz w:val="24"/>
          <w:szCs w:val="24"/>
        </w:rPr>
        <w:t>PREFEITO MUNICIPAL</w:t>
      </w:r>
    </w:p>
    <w:p w:rsidR="00734EC1" w:rsidRPr="0025283E" w:rsidRDefault="00734EC1" w:rsidP="00734EC1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734EC1" w:rsidRDefault="008A3B1D" w:rsidP="00734EC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34EC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2F" w:rsidRDefault="00FC612F" w:rsidP="00D61824">
      <w:pPr>
        <w:spacing w:after="0" w:line="240" w:lineRule="auto"/>
      </w:pPr>
      <w:r>
        <w:separator/>
      </w:r>
    </w:p>
  </w:endnote>
  <w:endnote w:type="continuationSeparator" w:id="1">
    <w:p w:rsidR="00FC612F" w:rsidRDefault="00FC612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2F" w:rsidRDefault="00FC612F" w:rsidP="00D61824">
      <w:pPr>
        <w:spacing w:after="0" w:line="240" w:lineRule="auto"/>
      </w:pPr>
      <w:r>
        <w:separator/>
      </w:r>
    </w:p>
  </w:footnote>
  <w:footnote w:type="continuationSeparator" w:id="1">
    <w:p w:rsidR="00FC612F" w:rsidRDefault="00FC612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63282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4EC1"/>
    <w:rsid w:val="000E175C"/>
    <w:rsid w:val="00142DDF"/>
    <w:rsid w:val="002164E3"/>
    <w:rsid w:val="00241948"/>
    <w:rsid w:val="00263282"/>
    <w:rsid w:val="002F6540"/>
    <w:rsid w:val="00360700"/>
    <w:rsid w:val="003A2A4A"/>
    <w:rsid w:val="003D7791"/>
    <w:rsid w:val="0054198C"/>
    <w:rsid w:val="006570DC"/>
    <w:rsid w:val="00734EC1"/>
    <w:rsid w:val="008A3B1D"/>
    <w:rsid w:val="008E2780"/>
    <w:rsid w:val="00A22B7B"/>
    <w:rsid w:val="00AB2AA3"/>
    <w:rsid w:val="00B8194B"/>
    <w:rsid w:val="00BE113A"/>
    <w:rsid w:val="00C95EBC"/>
    <w:rsid w:val="00CA4BC6"/>
    <w:rsid w:val="00CF1EEB"/>
    <w:rsid w:val="00D61824"/>
    <w:rsid w:val="00DB1A78"/>
    <w:rsid w:val="00DD43F5"/>
    <w:rsid w:val="00EA6AE2"/>
    <w:rsid w:val="00F52996"/>
    <w:rsid w:val="00FA3B14"/>
    <w:rsid w:val="00FC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2016-08-29T14:31:00Z</cp:lastPrinted>
  <dcterms:created xsi:type="dcterms:W3CDTF">2016-09-05T20:00:00Z</dcterms:created>
  <dcterms:modified xsi:type="dcterms:W3CDTF">2016-09-05T20:00:00Z</dcterms:modified>
</cp:coreProperties>
</file>