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5B" w:rsidRDefault="0067215B" w:rsidP="0067215B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807/16</w:t>
      </w:r>
    </w:p>
    <w:p w:rsidR="0067215B" w:rsidRPr="00532C7A" w:rsidRDefault="0067215B" w:rsidP="0067215B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532C7A">
        <w:rPr>
          <w:rFonts w:ascii="Times New Roman" w:hAnsi="Times New Roman"/>
          <w:b/>
          <w:bCs/>
          <w:sz w:val="24"/>
          <w:szCs w:val="24"/>
          <w:lang w:eastAsia="pt-BR"/>
        </w:rPr>
        <w:t xml:space="preserve">AUTORIZA A ABERTURA DE CRÉDITO ESPECIAL NA FORMA DOS ARTIGOS 42 E 43 DA LEI N. 4.320/64, NO VALOR DE R$ 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>92.279,00</w:t>
      </w:r>
      <w:r w:rsidRPr="00532C7A">
        <w:rPr>
          <w:rFonts w:ascii="Times New Roman" w:hAnsi="Times New Roman"/>
          <w:b/>
          <w:bCs/>
          <w:sz w:val="24"/>
          <w:szCs w:val="24"/>
          <w:lang w:eastAsia="pt-BR"/>
        </w:rPr>
        <w:t>, ALTERA O PLANO PLURIANUAL PPA-2014-2017 (LEI 5.332), LEI DE DIRETRIZES ORÇAMENTÁRIAS-2016 (LEI 5.621) E LEI DO ORÇAMENTO ANUAL (LEI N. 5.658).</w:t>
      </w:r>
      <w:r w:rsidRPr="00532C7A">
        <w:rPr>
          <w:rFonts w:ascii="Times New Roman" w:hAnsi="Times New Roman"/>
          <w:noProof/>
          <w:sz w:val="24"/>
          <w:szCs w:val="24"/>
          <w:lang w:eastAsia="pt-BR"/>
        </w:rPr>
        <w:tab/>
      </w:r>
    </w:p>
    <w:p w:rsidR="0067215B" w:rsidRDefault="0067215B" w:rsidP="0067215B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67215B" w:rsidRDefault="0067215B" w:rsidP="0067215B">
      <w:pPr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67215B" w:rsidRDefault="0067215B" w:rsidP="0067215B">
      <w:pPr>
        <w:tabs>
          <w:tab w:val="left" w:pos="2835"/>
        </w:tabs>
        <w:ind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t>Art. 1º.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Fica o Poder Executivo autorizado a abrir crédito orçamentário Especial no valor de R$ 92.360,42 (noventa e dois mil, trezentos e sessenta reais e quarenta e dois centavos),  para abertura de dotação orçamentária para Ações Estratégicas do Programa de Erradicação do Trabalho Infantil - AEPETI – Convênio com a UNIÃO: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383"/>
        <w:gridCol w:w="5387"/>
        <w:gridCol w:w="1134"/>
      </w:tblGrid>
      <w:tr w:rsidR="0067215B" w:rsidTr="00E36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15B" w:rsidRPr="00E36987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215B" w:rsidRPr="00E36987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E36987">
              <w:rPr>
                <w:rFonts w:ascii="Arial" w:hAnsi="Arial" w:cs="Arial"/>
                <w:b/>
                <w:sz w:val="18"/>
                <w:szCs w:val="20"/>
              </w:rPr>
              <w:t>DOTAÇÃO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215B" w:rsidRPr="00E36987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E36987">
              <w:rPr>
                <w:rFonts w:ascii="Arial" w:hAnsi="Arial" w:cs="Arial"/>
                <w:b/>
                <w:sz w:val="18"/>
                <w:szCs w:val="20"/>
              </w:rPr>
              <w:t>DISCRIMINAÇÃO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215B" w:rsidRPr="00E36987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E36987">
              <w:rPr>
                <w:rFonts w:ascii="Arial" w:hAnsi="Arial" w:cs="Arial"/>
                <w:b/>
                <w:sz w:val="18"/>
                <w:szCs w:val="20"/>
              </w:rPr>
              <w:t>VALOR R$</w:t>
            </w:r>
          </w:p>
        </w:tc>
      </w:tr>
      <w:tr w:rsidR="0067215B" w:rsidTr="00E36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E36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Desenvolvimento social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E36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a União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E3698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Social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E36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á Criança e ao Adolescente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E36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Proteção e Inclusão Social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E36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Ações Estratégicas do Programa de Erradicação do Trabalho infantil - AEPETI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eastAsia="Times New Roman"/>
                <w:lang w:eastAsia="pt-BR"/>
              </w:rPr>
            </w:pPr>
          </w:p>
        </w:tc>
      </w:tr>
      <w:tr w:rsidR="0067215B" w:rsidTr="00E36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3.1.90.04.00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Contratação por Tempo Determinado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9.000,00</w:t>
            </w:r>
          </w:p>
        </w:tc>
      </w:tr>
      <w:tr w:rsidR="0067215B" w:rsidTr="00E36987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3.1.90.11.00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Vencimentos e Vantagens Fixas - Pessoal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9.000,00</w:t>
            </w:r>
          </w:p>
        </w:tc>
      </w:tr>
      <w:tr w:rsidR="0067215B" w:rsidTr="00E36987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3.1.90.13.00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Obrigações Patronais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9.000,00</w:t>
            </w:r>
          </w:p>
        </w:tc>
      </w:tr>
      <w:tr w:rsidR="0067215B" w:rsidTr="00E36987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3.1.90.16.00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Outras Despesas Variáveis - Pessoal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9.000,00</w:t>
            </w:r>
          </w:p>
        </w:tc>
      </w:tr>
      <w:tr w:rsidR="0067215B" w:rsidTr="00E36987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3.1.91.13.00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Obrigações Patronais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9.000,00</w:t>
            </w:r>
          </w:p>
        </w:tc>
      </w:tr>
      <w:tr w:rsidR="0067215B" w:rsidTr="00E36987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3.3.90.14.00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Diárias Pessoal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9.000,00</w:t>
            </w:r>
          </w:p>
        </w:tc>
      </w:tr>
      <w:tr w:rsidR="0067215B" w:rsidTr="00E36987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3.3.90.33.00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Passagens e Despesa com Locomoção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9.000,00</w:t>
            </w:r>
          </w:p>
        </w:tc>
      </w:tr>
      <w:tr w:rsidR="0067215B" w:rsidTr="00E36987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3.3.90.36.00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Outros Serviços Terceiros Pessoa Física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9.000,00</w:t>
            </w:r>
          </w:p>
        </w:tc>
      </w:tr>
      <w:tr w:rsidR="0067215B" w:rsidTr="00E36987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3.3.90.39.00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Outros Serviços Terceiros Pessoa Jurídica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11.279,42</w:t>
            </w:r>
          </w:p>
        </w:tc>
      </w:tr>
      <w:tr w:rsidR="0067215B" w:rsidTr="00E36987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3.3.90.49.00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Auxílio Transporte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9.000,00</w:t>
            </w:r>
          </w:p>
        </w:tc>
      </w:tr>
      <w:tr w:rsidR="0067215B" w:rsidTr="00E3698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TOTAL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B" w:rsidRDefault="0067215B" w:rsidP="006721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81582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92.279,42</w:t>
            </w:r>
          </w:p>
        </w:tc>
      </w:tr>
    </w:tbl>
    <w:p w:rsidR="0067215B" w:rsidRDefault="0067215B" w:rsidP="0067215B">
      <w:pPr>
        <w:ind w:left="-284" w:firstLine="3118"/>
        <w:jc w:val="both"/>
        <w:rPr>
          <w:rFonts w:ascii="Arial" w:hAnsi="Arial" w:cs="Arial"/>
          <w:b/>
          <w:sz w:val="20"/>
          <w:szCs w:val="20"/>
        </w:rPr>
      </w:pPr>
    </w:p>
    <w:p w:rsidR="0067215B" w:rsidRDefault="0067215B" w:rsidP="0067215B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2º.</w:t>
      </w:r>
      <w:r>
        <w:rPr>
          <w:rFonts w:ascii="Arial" w:hAnsi="Arial" w:cs="Arial"/>
          <w:sz w:val="20"/>
          <w:szCs w:val="20"/>
        </w:rPr>
        <w:t xml:space="preserve"> Para ocorrer o crédito indicado no artigo anterior será utilizado como recurso a anulação da seguinte dotação do orçamento vigente.</w:t>
      </w:r>
    </w:p>
    <w:p w:rsidR="00815825" w:rsidRDefault="00815825" w:rsidP="0067215B">
      <w:pPr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1560"/>
        <w:gridCol w:w="5386"/>
        <w:gridCol w:w="1701"/>
      </w:tblGrid>
      <w:tr w:rsidR="0067215B" w:rsidTr="006721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67215B" w:rsidTr="006721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6721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Municipal de Desenvolvimento social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67215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Subunidade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Convênio com a União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67215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Social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6721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Assistência Comunitária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6721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com mais Proteção e Inclusão Social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15B" w:rsidTr="006721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Obras de Construção e Reforma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eastAsia="Times New Roman"/>
                <w:lang w:eastAsia="pt-BR"/>
              </w:rPr>
            </w:pPr>
          </w:p>
        </w:tc>
      </w:tr>
      <w:tr w:rsidR="0067215B" w:rsidTr="0067215B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4.4.90.51.00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92.279,42</w:t>
            </w:r>
          </w:p>
        </w:tc>
      </w:tr>
      <w:tr w:rsidR="0067215B" w:rsidTr="006721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5B" w:rsidRDefault="0067215B" w:rsidP="0067215B">
            <w:pPr>
              <w:spacing w:after="0"/>
              <w:jc w:val="both"/>
              <w:rPr>
                <w:rFonts w:eastAsia="Times New Roman"/>
                <w:lang w:eastAsia="pt-BR"/>
              </w:rPr>
            </w:pPr>
          </w:p>
        </w:tc>
      </w:tr>
    </w:tbl>
    <w:p w:rsidR="0067215B" w:rsidRPr="00815825" w:rsidRDefault="0067215B" w:rsidP="0067215B">
      <w:pPr>
        <w:ind w:left="-284" w:firstLine="3118"/>
        <w:jc w:val="both"/>
        <w:rPr>
          <w:rFonts w:ascii="Arial" w:hAnsi="Arial" w:cs="Arial"/>
          <w:b/>
          <w:sz w:val="2"/>
          <w:szCs w:val="20"/>
        </w:rPr>
      </w:pPr>
    </w:p>
    <w:p w:rsidR="0067215B" w:rsidRDefault="0067215B" w:rsidP="0067215B">
      <w:pPr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>.  O referido Projeto passa a fazer parte do PPA 2014-2017, do anexo de Metas e Prioridades da LDO/2016 e da LOA/2016.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1618"/>
        <w:gridCol w:w="2126"/>
        <w:gridCol w:w="3827"/>
      </w:tblGrid>
      <w:tr w:rsidR="0067215B" w:rsidTr="0067215B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da ação: FINALISTICA</w:t>
            </w:r>
          </w:p>
        </w:tc>
      </w:tr>
      <w:tr w:rsidR="0067215B" w:rsidTr="0067215B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6721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 2545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Ações Estratégicas o Programa de Erradicação do Trabalho Infantil</w:t>
            </w:r>
          </w:p>
        </w:tc>
      </w:tr>
      <w:tr w:rsidR="0067215B" w:rsidTr="0067215B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672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Projeto</w:t>
            </w:r>
          </w:p>
          <w:p w:rsidR="0067215B" w:rsidRDefault="0067215B" w:rsidP="00672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Atividade</w:t>
            </w:r>
          </w:p>
          <w:p w:rsidR="0067215B" w:rsidRDefault="0067215B" w:rsidP="00672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Operação Especial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[x] Nova</w:t>
            </w:r>
          </w:p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Em andamento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x] Contínua</w:t>
            </w:r>
          </w:p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Temporária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01/09/2016</w:t>
            </w:r>
          </w:p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Término previsto: </w:t>
            </w:r>
          </w:p>
        </w:tc>
      </w:tr>
      <w:tr w:rsidR="0067215B" w:rsidTr="0067215B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67215B" w:rsidTr="0067215B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672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67215B" w:rsidRDefault="0067215B" w:rsidP="00672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(unidade medida)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p/2017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 2018</w:t>
            </w:r>
          </w:p>
        </w:tc>
      </w:tr>
      <w:tr w:rsidR="0067215B" w:rsidTr="0067215B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6721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Ações Estratégicas o Programa de Erradicação do Trabalho Infantil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R$92.279,42</w:t>
            </w:r>
          </w:p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R$92.279,42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5B" w:rsidRDefault="0067215B" w:rsidP="008158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R$92.279,42</w:t>
            </w:r>
          </w:p>
        </w:tc>
      </w:tr>
    </w:tbl>
    <w:p w:rsidR="0067215B" w:rsidRPr="00815825" w:rsidRDefault="0067215B" w:rsidP="0067215B">
      <w:pPr>
        <w:ind w:firstLine="3118"/>
        <w:jc w:val="both"/>
        <w:rPr>
          <w:rFonts w:ascii="Arial" w:hAnsi="Arial" w:cs="Arial"/>
          <w:b/>
          <w:sz w:val="4"/>
          <w:szCs w:val="20"/>
        </w:rPr>
      </w:pPr>
    </w:p>
    <w:p w:rsidR="0067215B" w:rsidRDefault="0067215B" w:rsidP="00815825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4º.   </w:t>
      </w:r>
      <w:r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67215B" w:rsidRDefault="0067215B" w:rsidP="00815825">
      <w:pPr>
        <w:spacing w:after="0"/>
        <w:ind w:firstLine="3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5º.</w:t>
      </w:r>
      <w:r>
        <w:rPr>
          <w:rFonts w:ascii="Arial" w:hAnsi="Arial" w:cs="Arial"/>
          <w:sz w:val="20"/>
          <w:szCs w:val="20"/>
        </w:rPr>
        <w:t xml:space="preserve">    Revogam-se as disposições em contrário.</w:t>
      </w:r>
    </w:p>
    <w:p w:rsidR="00815825" w:rsidRPr="00815825" w:rsidRDefault="00815825" w:rsidP="00815825">
      <w:pPr>
        <w:spacing w:after="0"/>
        <w:ind w:firstLine="3118"/>
        <w:jc w:val="both"/>
        <w:rPr>
          <w:rFonts w:ascii="Arial" w:hAnsi="Arial" w:cs="Arial"/>
          <w:sz w:val="10"/>
          <w:szCs w:val="20"/>
        </w:rPr>
      </w:pPr>
    </w:p>
    <w:p w:rsidR="00815825" w:rsidRPr="00815825" w:rsidRDefault="00815825" w:rsidP="00815825">
      <w:pPr>
        <w:jc w:val="center"/>
        <w:rPr>
          <w:rFonts w:ascii="Times New Roman" w:hAnsi="Times New Roman"/>
          <w:b/>
          <w:sz w:val="20"/>
          <w:szCs w:val="20"/>
        </w:rPr>
      </w:pPr>
      <w:r w:rsidRPr="00815825">
        <w:rPr>
          <w:rFonts w:ascii="Times New Roman" w:hAnsi="Times New Roman"/>
          <w:b/>
          <w:sz w:val="20"/>
          <w:szCs w:val="20"/>
        </w:rPr>
        <w:t>PREFEITURA MUNICIPAL DE POUSO ALEGRE, 22 DE AGOSTO DE 2016.</w:t>
      </w:r>
    </w:p>
    <w:p w:rsidR="0067215B" w:rsidRPr="00815825" w:rsidRDefault="0067215B" w:rsidP="0067215B">
      <w:pPr>
        <w:tabs>
          <w:tab w:val="left" w:pos="2667"/>
          <w:tab w:val="center" w:pos="4678"/>
        </w:tabs>
        <w:spacing w:after="0"/>
        <w:ind w:firstLine="3118"/>
        <w:jc w:val="both"/>
        <w:rPr>
          <w:rFonts w:ascii="Arial" w:hAnsi="Arial" w:cs="Arial"/>
          <w:b/>
          <w:sz w:val="10"/>
          <w:szCs w:val="20"/>
        </w:rPr>
      </w:pPr>
    </w:p>
    <w:p w:rsidR="0067215B" w:rsidRDefault="0067215B" w:rsidP="00815825">
      <w:pPr>
        <w:tabs>
          <w:tab w:val="left" w:pos="2667"/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Agnaldo Perugini</w:t>
      </w:r>
    </w:p>
    <w:p w:rsidR="0067215B" w:rsidRDefault="0067215B" w:rsidP="00815825">
      <w:pPr>
        <w:tabs>
          <w:tab w:val="left" w:pos="3068"/>
          <w:tab w:val="center" w:pos="4678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PREFEITO MUNICIPAL</w:t>
      </w:r>
    </w:p>
    <w:p w:rsidR="0067215B" w:rsidRPr="00815825" w:rsidRDefault="0067215B" w:rsidP="00815825">
      <w:pPr>
        <w:tabs>
          <w:tab w:val="center" w:pos="4678"/>
        </w:tabs>
        <w:ind w:firstLine="3118"/>
        <w:jc w:val="center"/>
        <w:rPr>
          <w:rFonts w:ascii="Arial" w:hAnsi="Arial" w:cs="Arial"/>
          <w:b/>
          <w:sz w:val="8"/>
          <w:szCs w:val="18"/>
        </w:rPr>
      </w:pPr>
    </w:p>
    <w:p w:rsidR="0067215B" w:rsidRDefault="0067215B" w:rsidP="00815825">
      <w:pPr>
        <w:tabs>
          <w:tab w:val="center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Vagner Marcio de Souza</w:t>
      </w:r>
    </w:p>
    <w:p w:rsidR="0067215B" w:rsidRDefault="0067215B" w:rsidP="0081582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CHEFE DE GABINETE</w:t>
      </w:r>
    </w:p>
    <w:p w:rsidR="0067215B" w:rsidRPr="00815825" w:rsidRDefault="0067215B" w:rsidP="00815825">
      <w:pPr>
        <w:ind w:left="2832" w:firstLine="3118"/>
        <w:rPr>
          <w:rFonts w:ascii="Arial" w:hAnsi="Arial" w:cs="Arial"/>
          <w:b/>
          <w:sz w:val="8"/>
          <w:szCs w:val="18"/>
        </w:rPr>
      </w:pPr>
    </w:p>
    <w:p w:rsidR="0067215B" w:rsidRDefault="0067215B" w:rsidP="0081582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Messias Morais</w:t>
      </w:r>
    </w:p>
    <w:p w:rsidR="0067215B" w:rsidRDefault="0067215B" w:rsidP="00815825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SECRETÁRIO DE FAZENDA</w:t>
      </w:r>
    </w:p>
    <w:p w:rsidR="0067215B" w:rsidRDefault="0067215B" w:rsidP="00815825">
      <w:pPr>
        <w:ind w:firstLine="3118"/>
        <w:jc w:val="center"/>
        <w:rPr>
          <w:rFonts w:ascii="Times New Roman" w:hAnsi="Times New Roman"/>
          <w:sz w:val="24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874FB3">
        <w:rPr>
          <w:rFonts w:ascii="Times New Roman" w:hAnsi="Times New Roman"/>
          <w:b/>
          <w:sz w:val="24"/>
          <w:u w:val="single"/>
        </w:rPr>
        <w:t>J U S T I F I C A T I V A</w:t>
      </w:r>
    </w:p>
    <w:p w:rsidR="0067215B" w:rsidRDefault="0067215B" w:rsidP="0067215B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874FB3">
        <w:rPr>
          <w:rFonts w:ascii="Times New Roman" w:hAnsi="Times New Roman"/>
          <w:b/>
          <w:sz w:val="24"/>
        </w:rPr>
        <w:t xml:space="preserve">Ref.: </w:t>
      </w:r>
      <w:r w:rsidRPr="00874FB3">
        <w:rPr>
          <w:rFonts w:ascii="Times New Roman" w:hAnsi="Times New Roman"/>
          <w:b/>
          <w:sz w:val="24"/>
          <w:u w:val="single"/>
        </w:rPr>
        <w:t>Projeto de Lei n. 807/2016</w:t>
      </w:r>
    </w:p>
    <w:p w:rsidR="0067215B" w:rsidRDefault="0067215B" w:rsidP="0067215B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presente Projeto de Lei tem como finalidade a abertura de Crédito Especial no orçamento vigente, na Secretaria Municipal de Desenvolvimento Social, com recursos oriundos do Programa Erradicação do Trabalho Infantil – Ações Estratégicas, no valor de R$ 92.360,42 (noventa e dois mil, trezentos e sessenta reais e quarenta e dois centavos), tratando-se, portanto, de recursos vinculados.</w:t>
      </w: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Contando com o apoio dessa Casa, peço seja o Projeto votado favoravelmente. </w:t>
      </w: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</w:p>
    <w:p w:rsidR="0067215B" w:rsidRPr="00F95959" w:rsidRDefault="0067215B" w:rsidP="0067215B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67215B" w:rsidRPr="00F95959" w:rsidRDefault="0067215B" w:rsidP="00815825">
      <w:pPr>
        <w:spacing w:after="0"/>
        <w:jc w:val="center"/>
        <w:rPr>
          <w:rFonts w:ascii="Times New Roman" w:hAnsi="Times New Roman"/>
          <w:b/>
          <w:sz w:val="24"/>
        </w:rPr>
      </w:pPr>
      <w:r w:rsidRPr="00F95959">
        <w:rPr>
          <w:rFonts w:ascii="Times New Roman" w:hAnsi="Times New Roman"/>
          <w:b/>
          <w:sz w:val="24"/>
        </w:rPr>
        <w:t>Agnaldo Perugini</w:t>
      </w:r>
    </w:p>
    <w:p w:rsidR="0067215B" w:rsidRPr="00F95959" w:rsidRDefault="0067215B" w:rsidP="00815825">
      <w:pPr>
        <w:spacing w:after="0"/>
        <w:jc w:val="center"/>
        <w:rPr>
          <w:rFonts w:ascii="Times New Roman" w:hAnsi="Times New Roman"/>
          <w:b/>
          <w:sz w:val="24"/>
        </w:rPr>
      </w:pPr>
      <w:r w:rsidRPr="00F95959">
        <w:rPr>
          <w:rFonts w:ascii="Times New Roman" w:hAnsi="Times New Roman"/>
          <w:b/>
          <w:sz w:val="24"/>
        </w:rPr>
        <w:t>PREFEITO MUNICIPAL</w:t>
      </w:r>
    </w:p>
    <w:p w:rsidR="0067215B" w:rsidRPr="00874FB3" w:rsidRDefault="0067215B" w:rsidP="00815825">
      <w:pPr>
        <w:jc w:val="center"/>
        <w:rPr>
          <w:rFonts w:ascii="Times New Roman" w:hAnsi="Times New Roman"/>
          <w:b/>
          <w:sz w:val="24"/>
          <w:u w:val="single"/>
        </w:rPr>
      </w:pPr>
    </w:p>
    <w:p w:rsidR="0067215B" w:rsidRDefault="0067215B" w:rsidP="00815825">
      <w:pPr>
        <w:jc w:val="center"/>
        <w:rPr>
          <w:rFonts w:ascii="Times New Roman" w:hAnsi="Times New Roman"/>
          <w:sz w:val="24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</w:p>
    <w:p w:rsidR="0067215B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</w:p>
    <w:p w:rsidR="0067215B" w:rsidRPr="00F507E7" w:rsidRDefault="0067215B" w:rsidP="0067215B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67215B" w:rsidRDefault="008A3B1D" w:rsidP="0067215B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67215B" w:rsidSect="00672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FCD" w:rsidRDefault="00022FCD" w:rsidP="00D61824">
      <w:pPr>
        <w:spacing w:after="0" w:line="240" w:lineRule="auto"/>
      </w:pPr>
      <w:r>
        <w:separator/>
      </w:r>
    </w:p>
  </w:endnote>
  <w:endnote w:type="continuationSeparator" w:id="1">
    <w:p w:rsidR="00022FCD" w:rsidRDefault="00022FCD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FCD" w:rsidRDefault="00022FCD" w:rsidP="00D61824">
      <w:pPr>
        <w:spacing w:after="0" w:line="240" w:lineRule="auto"/>
      </w:pPr>
      <w:r>
        <w:separator/>
      </w:r>
    </w:p>
  </w:footnote>
  <w:footnote w:type="continuationSeparator" w:id="1">
    <w:p w:rsidR="00022FCD" w:rsidRDefault="00022FCD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2262B7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15B"/>
    <w:rsid w:val="00022FCD"/>
    <w:rsid w:val="000E175C"/>
    <w:rsid w:val="00142DDF"/>
    <w:rsid w:val="002164E3"/>
    <w:rsid w:val="002262B7"/>
    <w:rsid w:val="002F6540"/>
    <w:rsid w:val="00360700"/>
    <w:rsid w:val="003A2A4A"/>
    <w:rsid w:val="0054198C"/>
    <w:rsid w:val="006570DC"/>
    <w:rsid w:val="0067215B"/>
    <w:rsid w:val="007308BE"/>
    <w:rsid w:val="00772AB4"/>
    <w:rsid w:val="00815825"/>
    <w:rsid w:val="008A3B1D"/>
    <w:rsid w:val="008E2780"/>
    <w:rsid w:val="00A22B7B"/>
    <w:rsid w:val="00AB2AA3"/>
    <w:rsid w:val="00AE4B8A"/>
    <w:rsid w:val="00B8194B"/>
    <w:rsid w:val="00C95DE2"/>
    <w:rsid w:val="00C95EBC"/>
    <w:rsid w:val="00CE3386"/>
    <w:rsid w:val="00CF1EEB"/>
    <w:rsid w:val="00D61824"/>
    <w:rsid w:val="00E36987"/>
    <w:rsid w:val="00EA6AE2"/>
    <w:rsid w:val="00F52996"/>
    <w:rsid w:val="00F6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6FF0-09A8-4E3E-A5D3-C23754FE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3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2016-08-18T21:01:00Z</cp:lastPrinted>
  <dcterms:created xsi:type="dcterms:W3CDTF">2016-09-06T18:08:00Z</dcterms:created>
  <dcterms:modified xsi:type="dcterms:W3CDTF">2016-09-06T18:08:00Z</dcterms:modified>
</cp:coreProperties>
</file>