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26" w:rsidRDefault="00121926" w:rsidP="0012192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812/16</w:t>
      </w:r>
    </w:p>
    <w:p w:rsidR="00121926" w:rsidRDefault="00121926" w:rsidP="001219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21926" w:rsidRPr="00EC742A" w:rsidRDefault="00121926" w:rsidP="00121926">
      <w:pPr>
        <w:ind w:left="3118"/>
        <w:jc w:val="both"/>
        <w:rPr>
          <w:rFonts w:ascii="Times New Roman" w:hAnsi="Times New Roman"/>
          <w:b/>
          <w:sz w:val="24"/>
        </w:rPr>
      </w:pPr>
      <w:r w:rsidRPr="00EC742A">
        <w:rPr>
          <w:rFonts w:ascii="Times New Roman" w:hAnsi="Times New Roman"/>
          <w:b/>
          <w:sz w:val="24"/>
        </w:rPr>
        <w:t xml:space="preserve">DISPÕE SOBRE A CLASSIFICAÇÃO VIA DA AVENIDA MAJOR </w:t>
      </w:r>
      <w:r>
        <w:rPr>
          <w:rFonts w:ascii="Times New Roman" w:hAnsi="Times New Roman"/>
          <w:b/>
          <w:sz w:val="24"/>
        </w:rPr>
        <w:t>ARMANDO</w:t>
      </w:r>
      <w:r w:rsidRPr="00EC742A">
        <w:rPr>
          <w:rFonts w:ascii="Times New Roman" w:hAnsi="Times New Roman"/>
          <w:b/>
          <w:sz w:val="24"/>
        </w:rPr>
        <w:t xml:space="preserve"> RUBENS STORINO, EM TODA SUA EXTENSÃO. </w:t>
      </w:r>
    </w:p>
    <w:p w:rsidR="00121926" w:rsidRDefault="00121926" w:rsidP="001219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21926" w:rsidRDefault="00CB7CE0" w:rsidP="00CB7CE0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121926">
        <w:rPr>
          <w:b/>
          <w:bCs/>
          <w:sz w:val="24"/>
        </w:rPr>
        <w:t>Autor: Poder Executivo</w:t>
      </w:r>
    </w:p>
    <w:p w:rsidR="00121926" w:rsidRDefault="00121926" w:rsidP="001219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 w:rsidRPr="00112D92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A Avenida denominada Major Armando Rubens Storino, em toda sua extensão, fica classificada como Via Coletora, ficando alterado o Mapa de Diretrizes para Classificação Viária Municipal (Anexo III do Plano Diretor – Lei n. 4.707/2008).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 w:rsidRPr="00112D92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Fica fazendo parte integrante desta Lei o Mapa de Classificação Viária Municipal.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 w:rsidRPr="00112D92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121926" w:rsidRDefault="00121926" w:rsidP="00121926">
      <w:pPr>
        <w:jc w:val="center"/>
        <w:rPr>
          <w:rFonts w:ascii="Times New Roman" w:hAnsi="Times New Roman"/>
          <w:b/>
          <w:sz w:val="24"/>
        </w:rPr>
      </w:pPr>
      <w:r w:rsidRPr="00112D92">
        <w:rPr>
          <w:rFonts w:ascii="Times New Roman" w:hAnsi="Times New Roman"/>
          <w:b/>
          <w:sz w:val="24"/>
        </w:rPr>
        <w:t>PREFEITURA MUNICIPAL DE POUSO ALEGRE, 06 DE SETEMBRO DE 2016.</w:t>
      </w:r>
    </w:p>
    <w:p w:rsidR="00121926" w:rsidRDefault="00B07163" w:rsidP="0012192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26" w:rsidRPr="00CB7CE0" w:rsidRDefault="00121926" w:rsidP="00121926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121926" w:rsidRDefault="00121926" w:rsidP="0012192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121926" w:rsidRPr="00112D92" w:rsidRDefault="00121926" w:rsidP="0012192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053869">
        <w:rPr>
          <w:rFonts w:ascii="Times New Roman" w:hAnsi="Times New Roman"/>
          <w:b/>
          <w:sz w:val="24"/>
          <w:u w:val="single"/>
        </w:rPr>
        <w:lastRenderedPageBreak/>
        <w:t xml:space="preserve">J U S T I F I C A T I VA 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121926" w:rsidRPr="00053869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 w:rsidRPr="00053869">
        <w:rPr>
          <w:rFonts w:ascii="Times New Roman" w:hAnsi="Times New Roman"/>
          <w:sz w:val="24"/>
        </w:rPr>
        <w:t xml:space="preserve">Senhor Presidente, 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Ref.: </w:t>
      </w:r>
      <w:r w:rsidRPr="00053869">
        <w:rPr>
          <w:rFonts w:ascii="Times New Roman" w:hAnsi="Times New Roman"/>
          <w:b/>
          <w:sz w:val="24"/>
          <w:u w:val="single"/>
        </w:rPr>
        <w:t>Projeto de Lei n. 812/2016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Avenida Major Armando Rubens Storino, que tem seu trajeto pelos Bairros Paraíso, Canadá e Santa Rita, foi classificada no Sistema Viário como Via Arterial, entretanto, todas as suas características são de Via Coletora, o que vem causando dificuldades no momento de análise de projetos na Região, por parte das Equipes Técnicas da Prefeitura. 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equipes técnicas da Secretaria de Planejamento Urbano e da Secretaria Municipal de Transporte e Trânsito encontram dificuldades, na análise dos projetos, em razão de que, embora a via tenha características de coletora, quando consultam a Lei consta no sistema viário a Avenida Major Armando Rubens Storino, como via arterial. 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Parecer (anexo) da Secretaria Municipal de Transporte e Trânsito, de acordo com as definições legais a referida Avenida não pode ser classificada como via arterial, na medida em que não faz ligação direta entre bairros e tampouco entre estes e o centro, sendo mais correta a sua definição como Via Coleto</w:t>
      </w:r>
      <w:r w:rsidR="00CB7CE0">
        <w:rPr>
          <w:rFonts w:ascii="Times New Roman" w:hAnsi="Times New Roman"/>
          <w:sz w:val="24"/>
        </w:rPr>
        <w:t>ra, já que tem função auxiliar às</w:t>
      </w:r>
      <w:r>
        <w:rPr>
          <w:rFonts w:ascii="Times New Roman" w:hAnsi="Times New Roman"/>
          <w:sz w:val="24"/>
        </w:rPr>
        <w:t xml:space="preserve"> vias arteriais lindeiras (como a Avenida Hebert Campos), distribuindo o tráfego por todos os bairros existentes em sua extensão.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proposta foi devidamente discutida e aprovada no Conselho Municipal de Desenvolvimento Urbano.</w:t>
      </w:r>
    </w:p>
    <w:p w:rsidR="00121926" w:rsidRDefault="00121926" w:rsidP="0012192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Estes os motivos que levaram o Poder Executivo elaborar o presente Projeto de Lei e submetê-lo à apreciação dessa Casa. </w:t>
      </w:r>
    </w:p>
    <w:p w:rsidR="00CB7CE0" w:rsidRDefault="00CB7CE0" w:rsidP="00121926">
      <w:pPr>
        <w:ind w:firstLine="3118"/>
        <w:jc w:val="both"/>
        <w:rPr>
          <w:rFonts w:ascii="Times New Roman" w:hAnsi="Times New Roman"/>
          <w:sz w:val="24"/>
        </w:rPr>
      </w:pPr>
    </w:p>
    <w:p w:rsidR="00CB7CE0" w:rsidRPr="00053869" w:rsidRDefault="00B07163" w:rsidP="00CB7CE0">
      <w:pPr>
        <w:jc w:val="center"/>
        <w:rPr>
          <w:rFonts w:ascii="Times New Roman" w:hAnsi="Times New Roman"/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CE0" w:rsidRPr="00053869" w:rsidSect="00121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8E" w:rsidRDefault="007A328E" w:rsidP="00D61824">
      <w:pPr>
        <w:spacing w:after="0" w:line="240" w:lineRule="auto"/>
      </w:pPr>
      <w:r>
        <w:separator/>
      </w:r>
    </w:p>
  </w:endnote>
  <w:endnote w:type="continuationSeparator" w:id="1">
    <w:p w:rsidR="007A328E" w:rsidRDefault="007A328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8E" w:rsidRDefault="007A328E" w:rsidP="00D61824">
      <w:pPr>
        <w:spacing w:after="0" w:line="240" w:lineRule="auto"/>
      </w:pPr>
      <w:r>
        <w:separator/>
      </w:r>
    </w:p>
  </w:footnote>
  <w:footnote w:type="continuationSeparator" w:id="1">
    <w:p w:rsidR="007A328E" w:rsidRDefault="007A328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0716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1926"/>
    <w:rsid w:val="000222AF"/>
    <w:rsid w:val="000E175C"/>
    <w:rsid w:val="00121926"/>
    <w:rsid w:val="00142DDF"/>
    <w:rsid w:val="002164E3"/>
    <w:rsid w:val="002F6540"/>
    <w:rsid w:val="00360700"/>
    <w:rsid w:val="003A2A4A"/>
    <w:rsid w:val="00470031"/>
    <w:rsid w:val="0054198C"/>
    <w:rsid w:val="00616B6D"/>
    <w:rsid w:val="006570DC"/>
    <w:rsid w:val="007A328E"/>
    <w:rsid w:val="008A3B1D"/>
    <w:rsid w:val="008E2780"/>
    <w:rsid w:val="00A22B7B"/>
    <w:rsid w:val="00AB2AA3"/>
    <w:rsid w:val="00B07163"/>
    <w:rsid w:val="00B505C5"/>
    <w:rsid w:val="00B8194B"/>
    <w:rsid w:val="00BE6952"/>
    <w:rsid w:val="00C95EBC"/>
    <w:rsid w:val="00CB43C2"/>
    <w:rsid w:val="00CB7CE0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2016-09-06T14:42:00Z</cp:lastPrinted>
  <dcterms:created xsi:type="dcterms:W3CDTF">2016-09-06T18:12:00Z</dcterms:created>
  <dcterms:modified xsi:type="dcterms:W3CDTF">2016-09-06T18:12:00Z</dcterms:modified>
</cp:coreProperties>
</file>