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417" w:rsidRPr="00D77417" w:rsidRDefault="00D77417" w:rsidP="00D77417">
      <w:pPr>
        <w:ind w:left="3118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PROJETO DE LEI Nº 864, DE 21 DE JUNHO 2017</w:t>
      </w:r>
    </w:p>
    <w:p w:rsidR="00D77417" w:rsidRDefault="00D77417" w:rsidP="00D77417">
      <w:pPr>
        <w:spacing w:line="283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77417" w:rsidRPr="00D77417" w:rsidRDefault="00D77417" w:rsidP="00D77417">
      <w:pPr>
        <w:spacing w:line="283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77417" w:rsidRPr="00D77417" w:rsidRDefault="00D77417" w:rsidP="00D77417">
      <w:pPr>
        <w:ind w:left="3544"/>
        <w:jc w:val="both"/>
        <w:rPr>
          <w:rFonts w:ascii="Arial" w:hAnsi="Arial" w:cs="Arial"/>
          <w:noProof/>
          <w:sz w:val="20"/>
          <w:szCs w:val="20"/>
          <w:lang w:eastAsia="pt-BR"/>
        </w:rPr>
      </w:pPr>
      <w:bookmarkStart w:id="0" w:name="_GoBack"/>
      <w:bookmarkEnd w:id="0"/>
      <w:r w:rsidRPr="00D77417">
        <w:rPr>
          <w:rFonts w:ascii="Arial" w:hAnsi="Arial" w:cs="Arial"/>
          <w:noProof/>
          <w:sz w:val="20"/>
          <w:szCs w:val="20"/>
          <w:lang w:eastAsia="pt-BR"/>
        </w:rPr>
        <w:t>Autoriza a abertura de crédito especial n</w:t>
      </w:r>
      <w:r>
        <w:rPr>
          <w:rFonts w:ascii="Arial" w:hAnsi="Arial" w:cs="Arial"/>
          <w:noProof/>
          <w:sz w:val="20"/>
          <w:szCs w:val="20"/>
          <w:lang w:eastAsia="pt-BR"/>
        </w:rPr>
        <w:t>a forma dos artigos 42 e 43 da L</w:t>
      </w:r>
      <w:r w:rsidRPr="00D77417">
        <w:rPr>
          <w:rFonts w:ascii="Arial" w:hAnsi="Arial" w:cs="Arial"/>
          <w:noProof/>
          <w:sz w:val="20"/>
          <w:szCs w:val="20"/>
          <w:lang w:eastAsia="pt-BR"/>
        </w:rPr>
        <w:t>ei 4.320/64.</w:t>
      </w:r>
    </w:p>
    <w:p w:rsidR="00D77417" w:rsidRPr="00D77417" w:rsidRDefault="00D77417" w:rsidP="00D77417">
      <w:pPr>
        <w:spacing w:line="283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77417" w:rsidRPr="00D77417" w:rsidRDefault="00D77417" w:rsidP="00D7741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77417">
        <w:rPr>
          <w:rFonts w:ascii="Arial" w:hAnsi="Arial" w:cs="Arial"/>
          <w:b/>
          <w:bCs/>
          <w:sz w:val="20"/>
          <w:szCs w:val="20"/>
        </w:rPr>
        <w:t>Autor: Poder Executivo</w:t>
      </w:r>
    </w:p>
    <w:p w:rsidR="00D77417" w:rsidRPr="00D77417" w:rsidRDefault="00D77417" w:rsidP="00D77417">
      <w:pPr>
        <w:spacing w:line="283" w:lineRule="auto"/>
        <w:ind w:left="3118"/>
        <w:rPr>
          <w:rFonts w:ascii="Arial" w:hAnsi="Arial" w:cs="Arial"/>
          <w:b/>
          <w:color w:val="000000"/>
          <w:sz w:val="20"/>
          <w:szCs w:val="20"/>
        </w:rPr>
      </w:pPr>
    </w:p>
    <w:p w:rsidR="00D77417" w:rsidRPr="00D77417" w:rsidRDefault="00D77417" w:rsidP="00D77417">
      <w:pPr>
        <w:jc w:val="both"/>
        <w:rPr>
          <w:rFonts w:ascii="Arial" w:hAnsi="Arial" w:cs="Arial"/>
          <w:noProof/>
          <w:sz w:val="20"/>
          <w:szCs w:val="20"/>
          <w:lang w:eastAsia="pt-BR"/>
        </w:rPr>
      </w:pPr>
      <w:r w:rsidRPr="00D77417">
        <w:rPr>
          <w:rFonts w:ascii="Arial" w:hAnsi="Arial" w:cs="Arial"/>
          <w:noProof/>
          <w:sz w:val="20"/>
          <w:szCs w:val="20"/>
          <w:lang w:eastAsia="pt-BR"/>
        </w:rPr>
        <w:t xml:space="preserve">A Câmara Municipal de Pouso Alegre Estado de Minas Gerais, aprova e o Chefe do Poder Executivo sanciona e promulga a seguinte Lei: </w:t>
      </w:r>
    </w:p>
    <w:p w:rsidR="00D77417" w:rsidRPr="00D77417" w:rsidRDefault="00D77417" w:rsidP="00D77417">
      <w:pPr>
        <w:tabs>
          <w:tab w:val="left" w:pos="2835"/>
        </w:tabs>
        <w:jc w:val="both"/>
        <w:rPr>
          <w:rFonts w:ascii="Arial" w:hAnsi="Arial" w:cs="Arial"/>
          <w:noProof/>
          <w:sz w:val="20"/>
          <w:szCs w:val="20"/>
          <w:lang w:eastAsia="pt-BR"/>
        </w:rPr>
      </w:pPr>
    </w:p>
    <w:p w:rsidR="00D77417" w:rsidRPr="00D77417" w:rsidRDefault="00D77417" w:rsidP="00D77417">
      <w:pPr>
        <w:tabs>
          <w:tab w:val="left" w:pos="0"/>
        </w:tabs>
        <w:jc w:val="both"/>
        <w:rPr>
          <w:rFonts w:ascii="Arial" w:hAnsi="Arial" w:cs="Arial"/>
          <w:noProof/>
          <w:sz w:val="20"/>
          <w:szCs w:val="20"/>
          <w:lang w:eastAsia="pt-BR"/>
        </w:rPr>
      </w:pPr>
      <w:r w:rsidRPr="00D77417">
        <w:rPr>
          <w:rFonts w:ascii="Arial" w:hAnsi="Arial" w:cs="Arial"/>
          <w:b/>
          <w:noProof/>
          <w:sz w:val="20"/>
          <w:szCs w:val="20"/>
          <w:lang w:eastAsia="pt-BR"/>
        </w:rPr>
        <w:t>Art. 1º</w:t>
      </w:r>
      <w:r w:rsidRPr="00D77417">
        <w:rPr>
          <w:rFonts w:ascii="Arial" w:hAnsi="Arial" w:cs="Arial"/>
          <w:noProof/>
          <w:sz w:val="20"/>
          <w:szCs w:val="20"/>
          <w:lang w:eastAsia="pt-BR"/>
        </w:rPr>
        <w:t xml:space="preserve"> - Fica o Poder Executivo autorizado a abrir crédito orçamentário especial, no valor de R$10.000.000,00 (Dez milhões de reais), para criação de dotação orçamentária com a finalidade de custear a obra de  Pavimentação da Estrada do Pantano. Recursos oriundos do Ministério da Integração Nacional – Proposta SICONV 04570/2017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7"/>
        <w:gridCol w:w="1134"/>
        <w:gridCol w:w="4677"/>
        <w:gridCol w:w="1701"/>
      </w:tblGrid>
      <w:tr w:rsidR="00D77417" w:rsidRPr="00D77417" w:rsidTr="00D7741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7417" w:rsidRPr="00D77417" w:rsidRDefault="00D77417" w:rsidP="00D774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77417" w:rsidRPr="00D77417" w:rsidRDefault="00D77417" w:rsidP="00D774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7417"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77417" w:rsidRPr="00D77417" w:rsidRDefault="00D77417" w:rsidP="00D774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7417"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77417" w:rsidRPr="00D77417" w:rsidRDefault="00D77417" w:rsidP="00D774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7417">
              <w:rPr>
                <w:rFonts w:ascii="Arial" w:hAnsi="Arial" w:cs="Arial"/>
                <w:b/>
                <w:sz w:val="20"/>
                <w:szCs w:val="20"/>
              </w:rPr>
              <w:t>VALOR RS</w:t>
            </w:r>
          </w:p>
        </w:tc>
      </w:tr>
      <w:tr w:rsidR="00D77417" w:rsidRPr="00D77417" w:rsidTr="00D7741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17" w:rsidRPr="00D77417" w:rsidRDefault="00D77417" w:rsidP="00D774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417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417" w:rsidRPr="00D77417" w:rsidRDefault="00D77417" w:rsidP="00D774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41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17" w:rsidRPr="00D77417" w:rsidRDefault="00D77417" w:rsidP="00D774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417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417" w:rsidRPr="00D77417" w:rsidRDefault="00D77417" w:rsidP="00D774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417" w:rsidRPr="00D77417" w:rsidTr="00D7741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17" w:rsidRPr="00D77417" w:rsidRDefault="00D77417" w:rsidP="00D774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417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417" w:rsidRPr="00D77417" w:rsidRDefault="00D77417" w:rsidP="00D774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41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17" w:rsidRPr="00D77417" w:rsidRDefault="00D77417" w:rsidP="00D774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417">
              <w:rPr>
                <w:rFonts w:ascii="Arial" w:hAnsi="Arial" w:cs="Arial"/>
                <w:sz w:val="20"/>
                <w:szCs w:val="20"/>
              </w:rPr>
              <w:t>Secretaria Municipal de Infraestrutura, Obras e Serviços Públicos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417" w:rsidRPr="00D77417" w:rsidRDefault="00D77417" w:rsidP="00D774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417" w:rsidRPr="00D77417" w:rsidTr="00D77417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17" w:rsidRPr="00D77417" w:rsidRDefault="00D77417" w:rsidP="00D774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417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417" w:rsidRPr="00D77417" w:rsidRDefault="00D77417" w:rsidP="00D774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41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17" w:rsidRPr="00D77417" w:rsidRDefault="00D77417" w:rsidP="00D774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417">
              <w:rPr>
                <w:rFonts w:ascii="Arial" w:hAnsi="Arial" w:cs="Arial"/>
                <w:sz w:val="20"/>
                <w:szCs w:val="20"/>
              </w:rPr>
              <w:t>Transporte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417" w:rsidRPr="00D77417" w:rsidRDefault="00D77417" w:rsidP="00D774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417" w:rsidRPr="00D77417" w:rsidTr="00D7741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17" w:rsidRPr="00D77417" w:rsidRDefault="00D77417" w:rsidP="00D774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417"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417" w:rsidRPr="00D77417" w:rsidRDefault="00D77417" w:rsidP="00D774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417"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17" w:rsidRPr="00D77417" w:rsidRDefault="00D77417" w:rsidP="00D77417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D77417">
              <w:rPr>
                <w:rFonts w:ascii="Arial" w:hAnsi="Arial" w:cs="Arial"/>
                <w:sz w:val="20"/>
                <w:szCs w:val="20"/>
              </w:rPr>
              <w:t>Infra Estrutura Urbana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417" w:rsidRPr="00D77417" w:rsidRDefault="00D77417" w:rsidP="00D774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417" w:rsidRPr="00D77417" w:rsidTr="00D7741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17" w:rsidRPr="00D77417" w:rsidRDefault="00D77417" w:rsidP="00D774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417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417" w:rsidRPr="00D77417" w:rsidRDefault="00D77417" w:rsidP="00D774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417">
              <w:rPr>
                <w:rFonts w:ascii="Arial" w:hAnsi="Arial" w:cs="Arial"/>
                <w:sz w:val="20"/>
                <w:szCs w:val="20"/>
              </w:rPr>
              <w:t>0012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17" w:rsidRPr="00D77417" w:rsidRDefault="00D77417" w:rsidP="00D774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417">
              <w:rPr>
                <w:rFonts w:ascii="Arial" w:hAnsi="Arial" w:cs="Arial"/>
                <w:sz w:val="20"/>
                <w:szCs w:val="20"/>
              </w:rPr>
              <w:t>Pouso Alegre com mais Infra Estrutura e Serviços Públicos de Qualidade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417" w:rsidRPr="00D77417" w:rsidRDefault="00D77417" w:rsidP="00D774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417" w:rsidRPr="00D77417" w:rsidTr="00D7741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17" w:rsidRPr="00D77417" w:rsidRDefault="00D77417" w:rsidP="00D774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417"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417" w:rsidRPr="00D77417" w:rsidRDefault="00D77417" w:rsidP="00D774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417">
              <w:rPr>
                <w:rFonts w:ascii="Arial" w:hAnsi="Arial" w:cs="Arial"/>
                <w:sz w:val="20"/>
                <w:szCs w:val="20"/>
              </w:rPr>
              <w:t>1512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17" w:rsidRPr="00D77417" w:rsidRDefault="00D77417" w:rsidP="00D774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417">
              <w:rPr>
                <w:rFonts w:ascii="Arial" w:hAnsi="Arial" w:cs="Arial"/>
                <w:sz w:val="20"/>
                <w:szCs w:val="20"/>
              </w:rPr>
              <w:t>Pavimentação da Estrada do Pantano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17" w:rsidRPr="00D77417" w:rsidRDefault="00D77417" w:rsidP="00D774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77417" w:rsidRPr="00D77417" w:rsidTr="00D77417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17" w:rsidRPr="00D77417" w:rsidRDefault="00D77417" w:rsidP="00D774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7417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417" w:rsidRPr="00D77417" w:rsidRDefault="00D77417" w:rsidP="00D774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7417">
              <w:rPr>
                <w:rFonts w:ascii="Arial" w:hAnsi="Arial" w:cs="Arial"/>
                <w:b/>
                <w:sz w:val="20"/>
                <w:szCs w:val="20"/>
              </w:rPr>
              <w:t>449051.00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17" w:rsidRPr="00D77417" w:rsidRDefault="00D77417" w:rsidP="00D774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7417"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17" w:rsidRPr="00D77417" w:rsidRDefault="00D77417" w:rsidP="00D774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7417">
              <w:rPr>
                <w:rFonts w:ascii="Arial" w:hAnsi="Arial" w:cs="Arial"/>
                <w:b/>
                <w:sz w:val="20"/>
                <w:szCs w:val="20"/>
              </w:rPr>
              <w:t>10.000.000,00</w:t>
            </w:r>
          </w:p>
        </w:tc>
      </w:tr>
      <w:tr w:rsidR="00D77417" w:rsidRPr="00D77417" w:rsidTr="00D77417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17" w:rsidRPr="00D77417" w:rsidRDefault="00D77417" w:rsidP="00D774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7417">
              <w:rPr>
                <w:rFonts w:ascii="Arial" w:hAnsi="Arial" w:cs="Arial"/>
                <w:b/>
                <w:sz w:val="20"/>
                <w:szCs w:val="20"/>
              </w:rPr>
              <w:t>Fonte de Recurso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417" w:rsidRPr="00D77417" w:rsidRDefault="00D77417" w:rsidP="00D774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7417">
              <w:rPr>
                <w:rFonts w:ascii="Arial" w:hAnsi="Arial" w:cs="Arial"/>
                <w:b/>
                <w:sz w:val="20"/>
                <w:szCs w:val="20"/>
              </w:rPr>
              <w:t>124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17" w:rsidRPr="00D77417" w:rsidRDefault="00D77417" w:rsidP="00D774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7417">
              <w:rPr>
                <w:rFonts w:ascii="Arial" w:hAnsi="Arial" w:cs="Arial"/>
                <w:sz w:val="20"/>
                <w:szCs w:val="20"/>
              </w:rPr>
              <w:t>Transferência de Convênios da União destinadas a Programas de Infra Estrutura em Transporte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17" w:rsidRPr="00D77417" w:rsidRDefault="00D77417" w:rsidP="00D774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77417" w:rsidRPr="00D77417" w:rsidRDefault="00D77417" w:rsidP="00D77417">
      <w:pPr>
        <w:jc w:val="both"/>
        <w:rPr>
          <w:rFonts w:ascii="Arial" w:hAnsi="Arial" w:cs="Arial"/>
          <w:sz w:val="20"/>
          <w:szCs w:val="20"/>
        </w:rPr>
      </w:pPr>
    </w:p>
    <w:p w:rsidR="00D77417" w:rsidRPr="00D77417" w:rsidRDefault="00D77417" w:rsidP="00D77417">
      <w:pPr>
        <w:jc w:val="both"/>
        <w:rPr>
          <w:rFonts w:ascii="Arial" w:hAnsi="Arial" w:cs="Arial"/>
          <w:sz w:val="20"/>
          <w:szCs w:val="20"/>
        </w:rPr>
      </w:pPr>
      <w:r w:rsidRPr="00D77417">
        <w:rPr>
          <w:rFonts w:ascii="Arial" w:hAnsi="Arial" w:cs="Arial"/>
          <w:sz w:val="20"/>
          <w:szCs w:val="20"/>
        </w:rPr>
        <w:t>Art. 2º</w:t>
      </w:r>
      <w:r>
        <w:rPr>
          <w:rFonts w:ascii="Arial" w:hAnsi="Arial" w:cs="Arial"/>
          <w:sz w:val="20"/>
          <w:szCs w:val="20"/>
        </w:rPr>
        <w:t xml:space="preserve"> </w:t>
      </w:r>
      <w:r w:rsidRPr="00D77417">
        <w:rPr>
          <w:rFonts w:ascii="Arial" w:hAnsi="Arial" w:cs="Arial"/>
          <w:sz w:val="20"/>
          <w:szCs w:val="20"/>
        </w:rPr>
        <w:t>Para ocorrer o crédito indicado no artigo anterior, será utilizado como recurso a tendência de Excesso de Arrecadação a ser apurada na fonte de recurso 124 – Transferência de Convênios da União destinadas a Programas de Infra Estrutura em Transporte -</w:t>
      </w:r>
      <w:r w:rsidR="00DC4CE6" w:rsidRPr="00D77417">
        <w:rPr>
          <w:rFonts w:ascii="Arial" w:hAnsi="Arial" w:cs="Arial"/>
          <w:sz w:val="20"/>
          <w:szCs w:val="20"/>
        </w:rPr>
        <w:t xml:space="preserve"> </w:t>
      </w:r>
      <w:r w:rsidRPr="00D77417">
        <w:rPr>
          <w:rFonts w:ascii="Arial" w:hAnsi="Arial" w:cs="Arial"/>
          <w:sz w:val="20"/>
          <w:szCs w:val="20"/>
        </w:rPr>
        <w:t>Receita 2471.05.00.</w:t>
      </w:r>
    </w:p>
    <w:p w:rsidR="00D77417" w:rsidRPr="00D77417" w:rsidRDefault="00D77417" w:rsidP="00D77417">
      <w:pPr>
        <w:jc w:val="both"/>
        <w:rPr>
          <w:rFonts w:ascii="Arial" w:hAnsi="Arial" w:cs="Arial"/>
          <w:sz w:val="20"/>
          <w:szCs w:val="20"/>
        </w:rPr>
      </w:pPr>
      <w:r w:rsidRPr="00D77417">
        <w:rPr>
          <w:rFonts w:ascii="Arial" w:hAnsi="Arial" w:cs="Arial"/>
          <w:sz w:val="20"/>
          <w:szCs w:val="20"/>
        </w:rPr>
        <w:t>Art. 3º.</w:t>
      </w:r>
      <w:r w:rsidRPr="00D7741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Esta lei entr</w:t>
      </w:r>
      <w:r w:rsidRPr="00D77417">
        <w:rPr>
          <w:rFonts w:ascii="Arial" w:hAnsi="Arial" w:cs="Arial"/>
          <w:sz w:val="20"/>
          <w:szCs w:val="20"/>
        </w:rPr>
        <w:t>a em vigor na data de sua publicação.</w:t>
      </w:r>
    </w:p>
    <w:p w:rsidR="00D77417" w:rsidRPr="00D77417" w:rsidRDefault="00D77417" w:rsidP="00D774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Art. 4º </w:t>
      </w:r>
      <w:r w:rsidRPr="00D77417">
        <w:rPr>
          <w:rFonts w:ascii="Arial" w:hAnsi="Arial" w:cs="Arial"/>
          <w:sz w:val="20"/>
          <w:szCs w:val="20"/>
        </w:rPr>
        <w:t>Revogam-se as disposições em contrário.</w:t>
      </w:r>
    </w:p>
    <w:p w:rsidR="00D77417" w:rsidRPr="00D77417" w:rsidRDefault="00D77417" w:rsidP="00D77417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D77417" w:rsidRPr="00D77417" w:rsidRDefault="00D77417" w:rsidP="00D77417">
      <w:pPr>
        <w:rPr>
          <w:rFonts w:ascii="Arial" w:hAnsi="Arial" w:cs="Arial"/>
          <w:sz w:val="20"/>
          <w:szCs w:val="20"/>
        </w:rPr>
      </w:pPr>
      <w:r w:rsidRPr="00D77417">
        <w:rPr>
          <w:rFonts w:ascii="Arial" w:hAnsi="Arial" w:cs="Arial"/>
          <w:sz w:val="20"/>
          <w:szCs w:val="20"/>
        </w:rPr>
        <w:t>Pouso Alegre, 21 de junho de 2017.</w:t>
      </w:r>
    </w:p>
    <w:p w:rsidR="00D77417" w:rsidRPr="00D77417" w:rsidRDefault="00D77417" w:rsidP="00D77417">
      <w:pPr>
        <w:jc w:val="both"/>
        <w:rPr>
          <w:rFonts w:ascii="Arial" w:hAnsi="Arial" w:cs="Arial"/>
          <w:sz w:val="20"/>
          <w:szCs w:val="20"/>
        </w:rPr>
      </w:pPr>
    </w:p>
    <w:p w:rsidR="00D77417" w:rsidRPr="00D77417" w:rsidRDefault="00D77417" w:rsidP="00D774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77417">
        <w:rPr>
          <w:rFonts w:ascii="Arial" w:hAnsi="Arial" w:cs="Arial"/>
          <w:sz w:val="20"/>
          <w:szCs w:val="20"/>
        </w:rPr>
        <w:t>RAFAEL TADEU SIMÕES</w:t>
      </w:r>
    </w:p>
    <w:p w:rsidR="00D77417" w:rsidRPr="00D77417" w:rsidRDefault="00D77417" w:rsidP="00D774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77417">
        <w:rPr>
          <w:rFonts w:ascii="Arial" w:hAnsi="Arial" w:cs="Arial"/>
          <w:sz w:val="20"/>
          <w:szCs w:val="20"/>
        </w:rPr>
        <w:t>Prefeito Municipal</w:t>
      </w:r>
    </w:p>
    <w:p w:rsidR="00D77417" w:rsidRDefault="00D77417" w:rsidP="00D774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77417" w:rsidRDefault="00D77417" w:rsidP="00D774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77417" w:rsidRPr="00D77417" w:rsidRDefault="00D77417" w:rsidP="00D774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77417" w:rsidRPr="00D77417" w:rsidRDefault="00D77417" w:rsidP="00D774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77417">
        <w:rPr>
          <w:rFonts w:ascii="Arial" w:hAnsi="Arial" w:cs="Arial"/>
          <w:sz w:val="20"/>
          <w:szCs w:val="20"/>
        </w:rPr>
        <w:t>José Dimas da Silva Fonseca</w:t>
      </w:r>
    </w:p>
    <w:p w:rsidR="00D77417" w:rsidRDefault="00D77417" w:rsidP="00D774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77417">
        <w:rPr>
          <w:rFonts w:ascii="Arial" w:hAnsi="Arial" w:cs="Arial"/>
          <w:sz w:val="20"/>
          <w:szCs w:val="20"/>
        </w:rPr>
        <w:t>Chefe de Gabinete</w:t>
      </w:r>
    </w:p>
    <w:p w:rsidR="00D77417" w:rsidRDefault="00D77417" w:rsidP="00D774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77417" w:rsidRPr="00D77417" w:rsidRDefault="00D77417" w:rsidP="00D774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77417" w:rsidRPr="00D77417" w:rsidRDefault="00D77417" w:rsidP="00D774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77417" w:rsidRDefault="00D77417" w:rsidP="00D774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4CE6" w:rsidRDefault="00DC4CE6" w:rsidP="00D774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4CE6" w:rsidRDefault="00DC4CE6" w:rsidP="00D774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4CE6" w:rsidRDefault="00DC4CE6" w:rsidP="00D774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4CE6" w:rsidRDefault="00DC4CE6" w:rsidP="00D774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4CE6" w:rsidRDefault="00DC4CE6" w:rsidP="00D774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4CE6" w:rsidRDefault="00DC4CE6" w:rsidP="00D774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4CE6" w:rsidRDefault="00DC4CE6" w:rsidP="00D774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4CE6" w:rsidRDefault="00DC4CE6" w:rsidP="00D774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4CE6" w:rsidRDefault="00DC4CE6" w:rsidP="00D774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4CE6" w:rsidRDefault="00DC4CE6" w:rsidP="00D774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4CE6" w:rsidRDefault="00DC4CE6" w:rsidP="00D774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4CE6" w:rsidRDefault="00DC4CE6" w:rsidP="00D774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4CE6" w:rsidRDefault="00DC4CE6" w:rsidP="00D774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4CE6" w:rsidRDefault="00DC4CE6" w:rsidP="00D774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4CE6" w:rsidRDefault="00DC4CE6" w:rsidP="00D774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4CE6" w:rsidRDefault="00DC4CE6" w:rsidP="00D774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4CE6" w:rsidRDefault="00DC4CE6" w:rsidP="00D774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4CE6" w:rsidRDefault="00DC4CE6" w:rsidP="00D774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4CE6" w:rsidRDefault="00DC4CE6" w:rsidP="00D774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4CE6" w:rsidRDefault="00DC4CE6" w:rsidP="00D774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4CE6" w:rsidRDefault="00DC4CE6" w:rsidP="00D774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4CE6" w:rsidRDefault="00DC4CE6" w:rsidP="00D774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4CE6" w:rsidRDefault="00DC4CE6" w:rsidP="00D774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4CE6" w:rsidRDefault="00DC4CE6" w:rsidP="00D774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4CE6" w:rsidRDefault="00DC4CE6" w:rsidP="00D774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4CE6" w:rsidRDefault="00DC4CE6" w:rsidP="00D774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4CE6" w:rsidRDefault="00DC4CE6" w:rsidP="00D774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4CE6" w:rsidRDefault="00DC4CE6" w:rsidP="00D774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4CE6" w:rsidRDefault="00DC4CE6" w:rsidP="00D774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4CE6" w:rsidRDefault="00DC4CE6" w:rsidP="00D774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4CE6" w:rsidRDefault="00DC4CE6" w:rsidP="00D774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4CE6" w:rsidRDefault="00DC4CE6" w:rsidP="00D774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4CE6" w:rsidRDefault="00DC4CE6" w:rsidP="00D774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4CE6" w:rsidRDefault="00DC4CE6" w:rsidP="00D774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4CE6" w:rsidRDefault="00DC4CE6" w:rsidP="00D774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4CE6" w:rsidRDefault="00DC4CE6" w:rsidP="00D774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4CE6" w:rsidRDefault="00DC4CE6" w:rsidP="00D774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4CE6" w:rsidRDefault="00DC4CE6" w:rsidP="00D774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4CE6" w:rsidRDefault="00DC4CE6" w:rsidP="00D774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4CE6" w:rsidRDefault="00DC4CE6" w:rsidP="00D774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4CE6" w:rsidRDefault="00DC4CE6" w:rsidP="00D774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JUSTIFICATIVA</w:t>
      </w:r>
    </w:p>
    <w:p w:rsidR="00DC4CE6" w:rsidRDefault="00DC4CE6" w:rsidP="00D774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4CE6" w:rsidRDefault="00DC4CE6" w:rsidP="00D774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4CE6" w:rsidRPr="00800E0E" w:rsidRDefault="00DC4CE6" w:rsidP="00DC4CE6">
      <w:pPr>
        <w:tabs>
          <w:tab w:val="center" w:pos="4678"/>
        </w:tabs>
        <w:jc w:val="center"/>
        <w:rPr>
          <w:rFonts w:ascii="Arial" w:hAnsi="Arial" w:cs="Arial"/>
          <w:sz w:val="20"/>
          <w:szCs w:val="20"/>
        </w:rPr>
      </w:pPr>
      <w:r w:rsidRPr="00800E0E">
        <w:rPr>
          <w:rFonts w:ascii="Arial" w:hAnsi="Arial" w:cs="Arial"/>
          <w:sz w:val="20"/>
          <w:szCs w:val="20"/>
        </w:rPr>
        <w:t>Senhor Presidente,</w:t>
      </w:r>
    </w:p>
    <w:p w:rsidR="00DC4CE6" w:rsidRPr="00800E0E" w:rsidRDefault="00DC4CE6" w:rsidP="00DC4CE6">
      <w:pPr>
        <w:tabs>
          <w:tab w:val="center" w:pos="4678"/>
        </w:tabs>
        <w:jc w:val="both"/>
        <w:rPr>
          <w:rFonts w:ascii="Arial" w:hAnsi="Arial" w:cs="Arial"/>
          <w:sz w:val="20"/>
          <w:szCs w:val="20"/>
        </w:rPr>
      </w:pPr>
    </w:p>
    <w:p w:rsidR="00DC4CE6" w:rsidRPr="00800E0E" w:rsidRDefault="00DC4CE6" w:rsidP="00DC4CE6">
      <w:pPr>
        <w:tabs>
          <w:tab w:val="center" w:pos="4678"/>
        </w:tabs>
        <w:ind w:firstLine="3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Ref.: Projeto de Lei n. 864/2017</w:t>
      </w:r>
    </w:p>
    <w:p w:rsidR="00DC4CE6" w:rsidRDefault="00DC4CE6" w:rsidP="00D774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4CE6" w:rsidRDefault="00DC4CE6" w:rsidP="00D774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4CE6" w:rsidRDefault="00DC4CE6" w:rsidP="00D774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4CE6" w:rsidRPr="00DC4CE6" w:rsidRDefault="00DC4CE6" w:rsidP="00DC4CE6">
      <w:pPr>
        <w:jc w:val="both"/>
        <w:rPr>
          <w:rFonts w:ascii="Arial" w:hAnsi="Arial" w:cs="Arial"/>
          <w:sz w:val="20"/>
          <w:szCs w:val="20"/>
        </w:rPr>
      </w:pPr>
      <w:r w:rsidRPr="00800E0E">
        <w:rPr>
          <w:rFonts w:ascii="Arial" w:hAnsi="Arial" w:cs="Arial"/>
          <w:sz w:val="20"/>
          <w:szCs w:val="20"/>
        </w:rPr>
        <w:t>Obj</w:t>
      </w:r>
      <w:r>
        <w:rPr>
          <w:rFonts w:ascii="Arial" w:hAnsi="Arial" w:cs="Arial"/>
          <w:sz w:val="20"/>
          <w:szCs w:val="20"/>
        </w:rPr>
        <w:t>etiva o presente Projeto de Lei, a p</w:t>
      </w:r>
      <w:r w:rsidRPr="00DC4CE6">
        <w:rPr>
          <w:rFonts w:ascii="Arial" w:hAnsi="Arial" w:cs="Arial"/>
          <w:sz w:val="20"/>
          <w:szCs w:val="20"/>
        </w:rPr>
        <w:t>avimentação e qualificação de via bairro – centro ao Distrito São José do Pantano</w:t>
      </w:r>
      <w:r>
        <w:rPr>
          <w:rFonts w:ascii="Arial" w:hAnsi="Arial" w:cs="Arial"/>
          <w:sz w:val="20"/>
          <w:szCs w:val="20"/>
        </w:rPr>
        <w:t>.</w:t>
      </w:r>
    </w:p>
    <w:p w:rsidR="00DC4CE6" w:rsidRPr="00DC4CE6" w:rsidRDefault="00DC4CE6" w:rsidP="00DC4CE6">
      <w:pPr>
        <w:jc w:val="both"/>
        <w:rPr>
          <w:rFonts w:ascii="Arial" w:hAnsi="Arial" w:cs="Arial"/>
          <w:sz w:val="20"/>
          <w:szCs w:val="20"/>
        </w:rPr>
      </w:pPr>
      <w:r w:rsidRPr="00DC4CE6">
        <w:rPr>
          <w:rFonts w:ascii="Arial" w:hAnsi="Arial" w:cs="Arial"/>
          <w:sz w:val="20"/>
          <w:szCs w:val="20"/>
        </w:rPr>
        <w:t xml:space="preserve">O município participou de habilitação de chamamento público do Ministério da Integração Nacional conforme proposta </w:t>
      </w:r>
      <w:r>
        <w:rPr>
          <w:rFonts w:ascii="Arial" w:hAnsi="Arial" w:cs="Arial"/>
          <w:sz w:val="20"/>
          <w:szCs w:val="20"/>
        </w:rPr>
        <w:t>nº 040570/2017 inserida no dia 09/0</w:t>
      </w:r>
      <w:r w:rsidRPr="00DC4CE6">
        <w:rPr>
          <w:rFonts w:ascii="Arial" w:hAnsi="Arial" w:cs="Arial"/>
          <w:sz w:val="20"/>
          <w:szCs w:val="20"/>
        </w:rPr>
        <w:t>5/2017.</w:t>
      </w:r>
    </w:p>
    <w:p w:rsidR="00DC4CE6" w:rsidRPr="00DC4CE6" w:rsidRDefault="00DC4CE6" w:rsidP="00DC4CE6">
      <w:pPr>
        <w:jc w:val="both"/>
        <w:rPr>
          <w:rFonts w:ascii="Arial" w:hAnsi="Arial" w:cs="Arial"/>
          <w:sz w:val="20"/>
          <w:szCs w:val="20"/>
        </w:rPr>
      </w:pPr>
      <w:r w:rsidRPr="00DC4CE6">
        <w:rPr>
          <w:rFonts w:ascii="Arial" w:hAnsi="Arial" w:cs="Arial"/>
          <w:sz w:val="20"/>
          <w:szCs w:val="20"/>
        </w:rPr>
        <w:t>A notificação de aprovação da habilitação ocorreu nesta data (21/06/2017).</w:t>
      </w:r>
    </w:p>
    <w:p w:rsidR="00DC4CE6" w:rsidRPr="00DC4CE6" w:rsidRDefault="00DC4CE6" w:rsidP="00DC4CE6">
      <w:pPr>
        <w:jc w:val="both"/>
        <w:rPr>
          <w:rFonts w:ascii="Arial" w:hAnsi="Arial" w:cs="Arial"/>
          <w:sz w:val="20"/>
          <w:szCs w:val="20"/>
        </w:rPr>
      </w:pPr>
      <w:r w:rsidRPr="00DC4CE6">
        <w:rPr>
          <w:rFonts w:ascii="Arial" w:hAnsi="Arial" w:cs="Arial"/>
          <w:sz w:val="20"/>
          <w:szCs w:val="20"/>
        </w:rPr>
        <w:t>Seguindo o cronograma do programa, o município deverá encaminhar documentação complementar até 23/06/2017.</w:t>
      </w:r>
    </w:p>
    <w:p w:rsidR="00DC4CE6" w:rsidRPr="00DC4CE6" w:rsidRDefault="00DC4CE6" w:rsidP="00DC4CE6">
      <w:pPr>
        <w:jc w:val="both"/>
        <w:rPr>
          <w:rFonts w:ascii="Arial" w:hAnsi="Arial" w:cs="Arial"/>
          <w:sz w:val="20"/>
          <w:szCs w:val="20"/>
        </w:rPr>
      </w:pPr>
      <w:r w:rsidRPr="00DC4CE6">
        <w:rPr>
          <w:rFonts w:ascii="Arial" w:hAnsi="Arial" w:cs="Arial"/>
          <w:sz w:val="20"/>
          <w:szCs w:val="20"/>
        </w:rPr>
        <w:t>Dentre os itens que são exigidos pelo Ministério constam a LDO e QDD</w:t>
      </w:r>
      <w:r w:rsidRPr="00DC4CE6">
        <w:rPr>
          <w:rFonts w:ascii="Arial" w:hAnsi="Arial" w:cs="Arial"/>
          <w:sz w:val="20"/>
          <w:szCs w:val="20"/>
        </w:rPr>
        <w:tab/>
        <w:t>(Quadro Detalhamento Despesa) que se referem ao orçamento fiscal do município.</w:t>
      </w:r>
    </w:p>
    <w:p w:rsidR="00DC4CE6" w:rsidRPr="00DC4CE6" w:rsidRDefault="00DC4CE6" w:rsidP="00DC4CE6">
      <w:pPr>
        <w:jc w:val="both"/>
        <w:rPr>
          <w:rFonts w:ascii="Arial" w:hAnsi="Arial" w:cs="Arial"/>
          <w:sz w:val="20"/>
          <w:szCs w:val="20"/>
        </w:rPr>
      </w:pPr>
      <w:r w:rsidRPr="00DC4CE6">
        <w:rPr>
          <w:rFonts w:ascii="Arial" w:hAnsi="Arial" w:cs="Arial"/>
          <w:sz w:val="20"/>
          <w:szCs w:val="20"/>
        </w:rPr>
        <w:t>A proposta apresentou a seguinte expectativa de desembolso:</w:t>
      </w:r>
    </w:p>
    <w:p w:rsidR="00DC4CE6" w:rsidRPr="00DC4CE6" w:rsidRDefault="00DC4CE6" w:rsidP="00DC4CE6">
      <w:pPr>
        <w:jc w:val="both"/>
        <w:rPr>
          <w:rFonts w:ascii="Arial" w:hAnsi="Arial" w:cs="Arial"/>
          <w:sz w:val="20"/>
          <w:szCs w:val="20"/>
        </w:rPr>
      </w:pPr>
      <w:r w:rsidRPr="00DC4CE6">
        <w:rPr>
          <w:rFonts w:ascii="Arial" w:hAnsi="Arial" w:cs="Arial"/>
          <w:sz w:val="20"/>
          <w:szCs w:val="20"/>
        </w:rPr>
        <w:t>- 2017: R$ 10.000.000,00 – Recurso O.G.U.</w:t>
      </w:r>
    </w:p>
    <w:p w:rsidR="00DC4CE6" w:rsidRPr="00DC4CE6" w:rsidRDefault="00DC4CE6" w:rsidP="00DC4CE6">
      <w:pPr>
        <w:jc w:val="both"/>
        <w:rPr>
          <w:rFonts w:ascii="Arial" w:hAnsi="Arial" w:cs="Arial"/>
          <w:sz w:val="20"/>
          <w:szCs w:val="20"/>
        </w:rPr>
      </w:pPr>
      <w:r w:rsidRPr="00DC4CE6">
        <w:rPr>
          <w:rFonts w:ascii="Arial" w:hAnsi="Arial" w:cs="Arial"/>
          <w:sz w:val="20"/>
          <w:szCs w:val="20"/>
        </w:rPr>
        <w:tab/>
        <w:t>R$ 500.000,00 – Recurso contrapartida</w:t>
      </w:r>
    </w:p>
    <w:p w:rsidR="00DC4CE6" w:rsidRPr="00DC4CE6" w:rsidRDefault="00DC4CE6" w:rsidP="00DC4CE6">
      <w:pPr>
        <w:jc w:val="both"/>
        <w:rPr>
          <w:rFonts w:ascii="Arial" w:hAnsi="Arial" w:cs="Arial"/>
          <w:sz w:val="20"/>
          <w:szCs w:val="20"/>
        </w:rPr>
      </w:pPr>
      <w:r w:rsidRPr="00DC4CE6">
        <w:rPr>
          <w:rFonts w:ascii="Arial" w:hAnsi="Arial" w:cs="Arial"/>
          <w:sz w:val="20"/>
          <w:szCs w:val="20"/>
        </w:rPr>
        <w:t>- 2018: R$ 10.000.000,00 – Recurso O.G.U.</w:t>
      </w:r>
    </w:p>
    <w:p w:rsidR="00DC4CE6" w:rsidRPr="00DC4CE6" w:rsidRDefault="00DC4CE6" w:rsidP="00DC4CE6">
      <w:pPr>
        <w:jc w:val="both"/>
        <w:rPr>
          <w:rFonts w:ascii="Arial" w:hAnsi="Arial" w:cs="Arial"/>
          <w:sz w:val="20"/>
          <w:szCs w:val="20"/>
        </w:rPr>
      </w:pPr>
      <w:r w:rsidRPr="00DC4CE6">
        <w:rPr>
          <w:rFonts w:ascii="Arial" w:hAnsi="Arial" w:cs="Arial"/>
          <w:sz w:val="20"/>
          <w:szCs w:val="20"/>
        </w:rPr>
        <w:tab/>
        <w:t>R$ 500.000,00 – Recurso contrapartida</w:t>
      </w:r>
    </w:p>
    <w:p w:rsidR="00DC4CE6" w:rsidRPr="00DC4CE6" w:rsidRDefault="00DC4CE6" w:rsidP="00DC4CE6">
      <w:pPr>
        <w:jc w:val="both"/>
        <w:rPr>
          <w:rFonts w:ascii="Arial" w:hAnsi="Arial" w:cs="Arial"/>
          <w:sz w:val="20"/>
          <w:szCs w:val="20"/>
        </w:rPr>
      </w:pPr>
      <w:r w:rsidRPr="00DC4CE6">
        <w:rPr>
          <w:rFonts w:ascii="Arial" w:hAnsi="Arial" w:cs="Arial"/>
          <w:sz w:val="20"/>
          <w:szCs w:val="20"/>
        </w:rPr>
        <w:t>- 2019: R$ 10.000.000,00 – Recurso O.G.U.</w:t>
      </w:r>
    </w:p>
    <w:p w:rsidR="00DC4CE6" w:rsidRPr="00DC4CE6" w:rsidRDefault="00DC4CE6" w:rsidP="00DC4CE6">
      <w:pPr>
        <w:jc w:val="both"/>
        <w:rPr>
          <w:rFonts w:ascii="Arial" w:hAnsi="Arial" w:cs="Arial"/>
          <w:sz w:val="20"/>
          <w:szCs w:val="20"/>
        </w:rPr>
      </w:pPr>
      <w:r w:rsidRPr="00DC4CE6">
        <w:rPr>
          <w:rFonts w:ascii="Arial" w:hAnsi="Arial" w:cs="Arial"/>
          <w:sz w:val="20"/>
          <w:szCs w:val="20"/>
        </w:rPr>
        <w:tab/>
        <w:t>R$ 500.000,00 – Recurso contrapartida</w:t>
      </w:r>
    </w:p>
    <w:p w:rsidR="00DC4CE6" w:rsidRDefault="00DC4CE6" w:rsidP="00DC4CE6">
      <w:pPr>
        <w:jc w:val="both"/>
        <w:rPr>
          <w:rFonts w:ascii="Arial" w:hAnsi="Arial" w:cs="Arial"/>
          <w:sz w:val="20"/>
          <w:szCs w:val="20"/>
        </w:rPr>
      </w:pPr>
      <w:r w:rsidRPr="00DC4CE6">
        <w:rPr>
          <w:rFonts w:ascii="Arial" w:hAnsi="Arial" w:cs="Arial"/>
          <w:sz w:val="20"/>
          <w:szCs w:val="20"/>
        </w:rPr>
        <w:t xml:space="preserve">Considerando a exigüidade do tempo para </w:t>
      </w:r>
      <w:r>
        <w:rPr>
          <w:rFonts w:ascii="Arial" w:hAnsi="Arial" w:cs="Arial"/>
          <w:sz w:val="20"/>
          <w:szCs w:val="20"/>
        </w:rPr>
        <w:t>a aprovação da proposta par</w:t>
      </w:r>
      <w:r w:rsidRPr="00DC4CE6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a </w:t>
      </w:r>
      <w:r w:rsidRPr="00DC4CE6">
        <w:rPr>
          <w:rFonts w:ascii="Arial" w:hAnsi="Arial" w:cs="Arial"/>
          <w:sz w:val="20"/>
          <w:szCs w:val="20"/>
        </w:rPr>
        <w:t>fase seguinte, faz-se necessário o presente projeto de lei visando complementação orçamentária.</w:t>
      </w:r>
    </w:p>
    <w:p w:rsidR="00DC4CE6" w:rsidRPr="00800E0E" w:rsidRDefault="00DC4CE6" w:rsidP="00DC4CE6">
      <w:pPr>
        <w:tabs>
          <w:tab w:val="center" w:pos="4678"/>
        </w:tabs>
        <w:jc w:val="both"/>
        <w:rPr>
          <w:rFonts w:ascii="Arial" w:hAnsi="Arial" w:cs="Arial"/>
          <w:sz w:val="20"/>
          <w:szCs w:val="20"/>
        </w:rPr>
      </w:pPr>
      <w:r w:rsidRPr="00800E0E">
        <w:rPr>
          <w:rFonts w:ascii="Arial" w:hAnsi="Arial" w:cs="Arial"/>
          <w:sz w:val="20"/>
          <w:szCs w:val="20"/>
        </w:rPr>
        <w:t>Contando com a atenção dos ilustres Vereadores e Vereadora, peço seja o Projeto votado favoravelmente.</w:t>
      </w:r>
    </w:p>
    <w:p w:rsidR="00DC4CE6" w:rsidRDefault="00DC4CE6" w:rsidP="00DC4C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4CE6" w:rsidRDefault="00DC4CE6" w:rsidP="00DC4C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4CE6" w:rsidRPr="00D77417" w:rsidRDefault="00DC4CE6" w:rsidP="00DC4C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77417">
        <w:rPr>
          <w:rFonts w:ascii="Arial" w:hAnsi="Arial" w:cs="Arial"/>
          <w:sz w:val="20"/>
          <w:szCs w:val="20"/>
        </w:rPr>
        <w:t>RAFAEL TADEU SIMÕES</w:t>
      </w:r>
    </w:p>
    <w:p w:rsidR="00DC4CE6" w:rsidRPr="00D77417" w:rsidRDefault="00DC4CE6" w:rsidP="00DC4C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77417">
        <w:rPr>
          <w:rFonts w:ascii="Arial" w:hAnsi="Arial" w:cs="Arial"/>
          <w:sz w:val="20"/>
          <w:szCs w:val="20"/>
        </w:rPr>
        <w:t>Prefeito Municipal</w:t>
      </w:r>
    </w:p>
    <w:p w:rsidR="00DC4CE6" w:rsidRDefault="00DC4CE6" w:rsidP="00DC4C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4CE6" w:rsidRPr="00DC4CE6" w:rsidRDefault="00DC4CE6" w:rsidP="00D774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77417" w:rsidRPr="00D77417" w:rsidRDefault="00D77417" w:rsidP="00D77417">
      <w:pPr>
        <w:spacing w:after="0" w:line="240" w:lineRule="auto"/>
        <w:ind w:firstLine="3118"/>
        <w:jc w:val="center"/>
        <w:rPr>
          <w:rFonts w:ascii="Arial" w:hAnsi="Arial" w:cs="Arial"/>
          <w:sz w:val="20"/>
          <w:szCs w:val="20"/>
        </w:rPr>
      </w:pPr>
    </w:p>
    <w:p w:rsidR="00D77417" w:rsidRPr="00D77417" w:rsidRDefault="00D77417" w:rsidP="00D77417">
      <w:pPr>
        <w:spacing w:after="0" w:line="240" w:lineRule="auto"/>
        <w:ind w:firstLine="3118"/>
        <w:jc w:val="both"/>
        <w:rPr>
          <w:rFonts w:ascii="Arial" w:hAnsi="Arial" w:cs="Arial"/>
          <w:sz w:val="20"/>
          <w:szCs w:val="20"/>
        </w:rPr>
      </w:pPr>
    </w:p>
    <w:p w:rsidR="008A3B1D" w:rsidRPr="00D77417" w:rsidRDefault="008A3B1D" w:rsidP="00D77417">
      <w:pPr>
        <w:spacing w:after="0" w:line="240" w:lineRule="auto"/>
        <w:ind w:left="3118" w:firstLine="3118"/>
        <w:jc w:val="both"/>
        <w:rPr>
          <w:rFonts w:ascii="Arial" w:hAnsi="Arial" w:cs="Arial"/>
          <w:b/>
          <w:color w:val="000000"/>
          <w:sz w:val="20"/>
          <w:szCs w:val="20"/>
        </w:rPr>
      </w:pPr>
    </w:p>
    <w:sectPr w:rsidR="008A3B1D" w:rsidRPr="00D77417" w:rsidSect="00AF021C">
      <w:headerReference w:type="default" r:id="rId7"/>
      <w:pgSz w:w="11906" w:h="16838" w:code="9"/>
      <w:pgMar w:top="289" w:right="851" w:bottom="992" w:left="1559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370" w:rsidRDefault="00701370" w:rsidP="005A1A0D">
      <w:pPr>
        <w:spacing w:after="0" w:line="240" w:lineRule="auto"/>
      </w:pPr>
      <w:r>
        <w:separator/>
      </w:r>
    </w:p>
  </w:endnote>
  <w:endnote w:type="continuationSeparator" w:id="0">
    <w:p w:rsidR="00701370" w:rsidRDefault="00701370" w:rsidP="005A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370" w:rsidRDefault="00701370" w:rsidP="005A1A0D">
      <w:pPr>
        <w:spacing w:after="0" w:line="240" w:lineRule="auto"/>
      </w:pPr>
      <w:r>
        <w:separator/>
      </w:r>
    </w:p>
  </w:footnote>
  <w:footnote w:type="continuationSeparator" w:id="0">
    <w:p w:rsidR="00701370" w:rsidRDefault="00701370" w:rsidP="005A1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600"/>
    </w:tblPr>
    <w:tblGrid>
      <w:gridCol w:w="1526"/>
      <w:gridCol w:w="7147"/>
    </w:tblGrid>
    <w:tr w:rsidR="00F2723D" w:rsidRPr="000C48AB" w:rsidTr="000C48AB">
      <w:trPr>
        <w:trHeight w:val="1555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2723D" w:rsidRPr="000C48AB" w:rsidRDefault="00261C2C" w:rsidP="000C48AB">
          <w:pPr>
            <w:pStyle w:val="Cabealho"/>
            <w:spacing w:before="240" w:after="240"/>
            <w:rPr>
              <w:rFonts w:ascii="Arial" w:hAnsi="Arial" w:cs="Arial"/>
              <w:i/>
              <w:color w:val="948A54"/>
              <w:sz w:val="20"/>
            </w:rPr>
          </w:pPr>
          <w:r>
            <w:rPr>
              <w:rFonts w:ascii="Arial" w:hAnsi="Arial" w:cs="Arial"/>
              <w:i/>
              <w:noProof/>
              <w:color w:val="948A54"/>
              <w:sz w:val="20"/>
              <w:lang w:eastAsia="pt-BR"/>
            </w:rPr>
            <w:drawing>
              <wp:inline distT="0" distB="0" distL="0" distR="0">
                <wp:extent cx="666750" cy="723900"/>
                <wp:effectExtent l="19050" t="0" r="0" b="0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7" w:type="dxa"/>
          <w:tcBorders>
            <w:top w:val="nil"/>
            <w:left w:val="nil"/>
            <w:bottom w:val="nil"/>
            <w:right w:val="nil"/>
          </w:tcBorders>
        </w:tcPr>
        <w:p w:rsidR="00AF021C" w:rsidRPr="000C48AB" w:rsidRDefault="00AF021C" w:rsidP="000C48AB">
          <w:pPr>
            <w:pStyle w:val="Cabealho"/>
            <w:jc w:val="center"/>
            <w:rPr>
              <w:rFonts w:ascii="Arial" w:hAnsi="Arial" w:cs="Arial"/>
              <w:i/>
              <w:color w:val="948A54"/>
              <w:sz w:val="20"/>
            </w:rPr>
          </w:pPr>
        </w:p>
        <w:p w:rsidR="00F2723D" w:rsidRPr="000C48AB" w:rsidRDefault="00F2723D" w:rsidP="000C48AB">
          <w:pPr>
            <w:pStyle w:val="Cabealho"/>
            <w:spacing w:before="240" w:after="240"/>
            <w:jc w:val="center"/>
            <w:rPr>
              <w:rFonts w:ascii="Arial" w:hAnsi="Arial" w:cs="Arial"/>
              <w:i/>
              <w:color w:val="948A54"/>
              <w:sz w:val="20"/>
            </w:rPr>
          </w:pPr>
          <w:r w:rsidRPr="000C48AB">
            <w:rPr>
              <w:rFonts w:ascii="Arial" w:hAnsi="Arial" w:cs="Arial"/>
              <w:i/>
              <w:color w:val="948A54"/>
              <w:sz w:val="20"/>
            </w:rPr>
            <w:t>PREFEITURA MUNICIPAL DE POUSO ALEGRE – MG</w:t>
          </w:r>
        </w:p>
        <w:p w:rsidR="00F2723D" w:rsidRPr="000C48AB" w:rsidRDefault="00606CAE" w:rsidP="000C48AB">
          <w:pPr>
            <w:pStyle w:val="Cabealho"/>
            <w:tabs>
              <w:tab w:val="left" w:pos="314"/>
              <w:tab w:val="left" w:pos="497"/>
              <w:tab w:val="left" w:pos="1785"/>
              <w:tab w:val="center" w:pos="3276"/>
            </w:tabs>
            <w:spacing w:before="240" w:after="240"/>
            <w:rPr>
              <w:rFonts w:ascii="Arial" w:hAnsi="Arial" w:cs="Arial"/>
              <w:b/>
              <w:i/>
              <w:color w:val="948A54"/>
              <w:sz w:val="20"/>
            </w:rPr>
          </w:pPr>
          <w:r w:rsidRPr="000C48AB">
            <w:rPr>
              <w:rFonts w:ascii="Arial" w:hAnsi="Arial" w:cs="Arial"/>
              <w:i/>
              <w:color w:val="948A54"/>
              <w:sz w:val="20"/>
            </w:rPr>
            <w:tab/>
          </w:r>
          <w:r w:rsidR="00585495" w:rsidRPr="000C48AB">
            <w:rPr>
              <w:rFonts w:ascii="Arial" w:hAnsi="Arial" w:cs="Arial"/>
              <w:i/>
              <w:color w:val="948A54"/>
              <w:sz w:val="20"/>
            </w:rPr>
            <w:tab/>
          </w:r>
          <w:r w:rsidRPr="000C48AB">
            <w:rPr>
              <w:rFonts w:ascii="Arial" w:hAnsi="Arial" w:cs="Arial"/>
              <w:i/>
              <w:color w:val="948A54"/>
              <w:sz w:val="20"/>
            </w:rPr>
            <w:tab/>
          </w:r>
          <w:r w:rsidR="008D11F5" w:rsidRPr="000C48AB">
            <w:rPr>
              <w:rFonts w:ascii="Arial" w:hAnsi="Arial" w:cs="Arial"/>
              <w:i/>
              <w:color w:val="948A54"/>
              <w:sz w:val="20"/>
            </w:rPr>
            <w:tab/>
          </w:r>
          <w:r w:rsidR="00F2723D" w:rsidRPr="000C48AB">
            <w:rPr>
              <w:rFonts w:ascii="Arial" w:hAnsi="Arial" w:cs="Arial"/>
              <w:b/>
              <w:i/>
              <w:color w:val="948A54"/>
              <w:sz w:val="20"/>
            </w:rPr>
            <w:t>GABINETE DO PREFEITO</w:t>
          </w:r>
        </w:p>
      </w:tc>
    </w:tr>
  </w:tbl>
  <w:p w:rsidR="008D11F5" w:rsidRDefault="008D11F5" w:rsidP="00AF021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D77417"/>
    <w:rsid w:val="000110D5"/>
    <w:rsid w:val="00027277"/>
    <w:rsid w:val="000C48AB"/>
    <w:rsid w:val="000E175C"/>
    <w:rsid w:val="00142DDF"/>
    <w:rsid w:val="00161260"/>
    <w:rsid w:val="002107B5"/>
    <w:rsid w:val="002164E3"/>
    <w:rsid w:val="00261C2C"/>
    <w:rsid w:val="002F6540"/>
    <w:rsid w:val="00360700"/>
    <w:rsid w:val="003A2A4A"/>
    <w:rsid w:val="004272DB"/>
    <w:rsid w:val="0043618E"/>
    <w:rsid w:val="0047198C"/>
    <w:rsid w:val="00474A5E"/>
    <w:rsid w:val="00585495"/>
    <w:rsid w:val="005A1A0D"/>
    <w:rsid w:val="00606CAE"/>
    <w:rsid w:val="006570DC"/>
    <w:rsid w:val="006C7912"/>
    <w:rsid w:val="006F25D5"/>
    <w:rsid w:val="00701370"/>
    <w:rsid w:val="00721E81"/>
    <w:rsid w:val="00723D21"/>
    <w:rsid w:val="00882489"/>
    <w:rsid w:val="00887350"/>
    <w:rsid w:val="0089455E"/>
    <w:rsid w:val="008A3B1D"/>
    <w:rsid w:val="008D11F5"/>
    <w:rsid w:val="008E2780"/>
    <w:rsid w:val="00A22B7B"/>
    <w:rsid w:val="00A67CE9"/>
    <w:rsid w:val="00AB2AA3"/>
    <w:rsid w:val="00AC5FDB"/>
    <w:rsid w:val="00AF021C"/>
    <w:rsid w:val="00B8194B"/>
    <w:rsid w:val="00C95EBC"/>
    <w:rsid w:val="00CF1EEB"/>
    <w:rsid w:val="00D77417"/>
    <w:rsid w:val="00DC4CE6"/>
    <w:rsid w:val="00EA6AE2"/>
    <w:rsid w:val="00EE16A0"/>
    <w:rsid w:val="00F2723D"/>
    <w:rsid w:val="00F52996"/>
    <w:rsid w:val="00F83432"/>
    <w:rsid w:val="00FA19F7"/>
    <w:rsid w:val="00FE0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1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1A0D"/>
  </w:style>
  <w:style w:type="paragraph" w:styleId="Rodap">
    <w:name w:val="footer"/>
    <w:basedOn w:val="Normal"/>
    <w:link w:val="RodapChar"/>
    <w:uiPriority w:val="99"/>
    <w:semiHidden/>
    <w:unhideWhenUsed/>
    <w:rsid w:val="005A1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A1A0D"/>
  </w:style>
  <w:style w:type="paragraph" w:styleId="Textodebalo">
    <w:name w:val="Balloon Text"/>
    <w:basedOn w:val="Normal"/>
    <w:link w:val="TextodebaloChar"/>
    <w:uiPriority w:val="99"/>
    <w:semiHidden/>
    <w:unhideWhenUsed/>
    <w:rsid w:val="00F2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23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27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5">
    <w:name w:val="Light Shading Accent 5"/>
    <w:basedOn w:val="Tabelanormal"/>
    <w:uiPriority w:val="60"/>
    <w:rsid w:val="00F2723D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60C2D-ECC7-4C67-96F4-8DB7D71CF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3</Pages>
  <Words>471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evandro.gouvea</dc:creator>
  <cp:lastModifiedBy>usuario</cp:lastModifiedBy>
  <cp:revision>2</cp:revision>
  <dcterms:created xsi:type="dcterms:W3CDTF">2017-06-30T12:24:00Z</dcterms:created>
  <dcterms:modified xsi:type="dcterms:W3CDTF">2017-06-30T12:24:00Z</dcterms:modified>
</cp:coreProperties>
</file>