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50" w:rsidRPr="00461B50" w:rsidRDefault="00461B50" w:rsidP="00461B50">
      <w:pPr>
        <w:ind w:left="1" w:hanging="1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461B50">
        <w:rPr>
          <w:rFonts w:ascii="Arial" w:hAnsi="Arial" w:cs="Arial"/>
          <w:color w:val="000000"/>
          <w:sz w:val="20"/>
          <w:szCs w:val="20"/>
          <w:u w:val="single"/>
        </w:rPr>
        <w:t xml:space="preserve">PROJETO </w:t>
      </w:r>
      <w:r>
        <w:rPr>
          <w:rFonts w:ascii="Arial" w:hAnsi="Arial" w:cs="Arial"/>
          <w:color w:val="000000"/>
          <w:sz w:val="20"/>
          <w:szCs w:val="20"/>
          <w:u w:val="single"/>
        </w:rPr>
        <w:t>DE LEI Nº 866, DE 04 DE JULHO DE</w:t>
      </w:r>
      <w:r w:rsidRPr="00461B50">
        <w:rPr>
          <w:rFonts w:ascii="Arial" w:hAnsi="Arial" w:cs="Arial"/>
          <w:color w:val="000000"/>
          <w:sz w:val="20"/>
          <w:szCs w:val="20"/>
          <w:u w:val="single"/>
        </w:rPr>
        <w:t xml:space="preserve"> 2017</w:t>
      </w:r>
    </w:p>
    <w:p w:rsidR="00461B50" w:rsidRDefault="00461B50" w:rsidP="00461B5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1B50" w:rsidRPr="001E7986" w:rsidRDefault="00461B50" w:rsidP="00461B50">
      <w:pPr>
        <w:spacing w:before="480" w:after="0" w:line="240" w:lineRule="auto"/>
        <w:ind w:left="48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1E7986">
        <w:rPr>
          <w:rFonts w:ascii="Arial" w:eastAsia="Times New Roman" w:hAnsi="Arial" w:cs="Arial"/>
          <w:sz w:val="20"/>
          <w:szCs w:val="20"/>
          <w:lang w:eastAsia="pt-BR"/>
        </w:rPr>
        <w:t>Au</w:t>
      </w:r>
      <w:r>
        <w:rPr>
          <w:rFonts w:ascii="Arial" w:eastAsia="Times New Roman" w:hAnsi="Arial" w:cs="Arial"/>
          <w:sz w:val="20"/>
          <w:szCs w:val="20"/>
          <w:lang w:eastAsia="pt-BR"/>
        </w:rPr>
        <w:t>toriza o Chefe do Poder E</w:t>
      </w:r>
      <w:r w:rsidRPr="001E7986">
        <w:rPr>
          <w:rFonts w:ascii="Arial" w:eastAsia="Times New Roman" w:hAnsi="Arial" w:cs="Arial"/>
          <w:sz w:val="20"/>
          <w:szCs w:val="20"/>
          <w:lang w:eastAsia="pt-BR"/>
        </w:rPr>
        <w:t>xecutivo a alterar carga horária e conced</w:t>
      </w:r>
      <w:r>
        <w:rPr>
          <w:rFonts w:ascii="Arial" w:eastAsia="Times New Roman" w:hAnsi="Arial" w:cs="Arial"/>
          <w:sz w:val="20"/>
          <w:szCs w:val="20"/>
          <w:lang w:eastAsia="pt-BR"/>
        </w:rPr>
        <w:t>er reajuste de vencimentos aos Engenheiros e Arquitetos da Prefeitura Municipal de Pouso A</w:t>
      </w:r>
      <w:r w:rsidRPr="001E7986">
        <w:rPr>
          <w:rFonts w:ascii="Arial" w:eastAsia="Times New Roman" w:hAnsi="Arial" w:cs="Arial"/>
          <w:sz w:val="20"/>
          <w:szCs w:val="20"/>
          <w:lang w:eastAsia="pt-BR"/>
        </w:rPr>
        <w:t>legre.</w:t>
      </w:r>
    </w:p>
    <w:p w:rsidR="00461B50" w:rsidRDefault="00461B50" w:rsidP="00461B5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1B50" w:rsidRPr="00461B50" w:rsidRDefault="00461B50" w:rsidP="00461B50">
      <w:pPr>
        <w:ind w:left="4820"/>
        <w:rPr>
          <w:bCs/>
          <w:sz w:val="24"/>
        </w:rPr>
      </w:pPr>
      <w:r w:rsidRPr="00461B50">
        <w:rPr>
          <w:bCs/>
          <w:sz w:val="24"/>
        </w:rPr>
        <w:t>Autor: Poder Executivo</w:t>
      </w:r>
    </w:p>
    <w:p w:rsidR="00461B50" w:rsidRDefault="00461B50" w:rsidP="00461B50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6A14AD">
        <w:rPr>
          <w:rFonts w:ascii="Arial" w:hAnsi="Arial" w:cs="Arial"/>
          <w:sz w:val="20"/>
          <w:szCs w:val="20"/>
        </w:rPr>
        <w:t>A Câmara Municipal de Pouso Alegre, Estado de Minas Gerais, aprova e o Chefe do Poder Executivo, sanciona e promulga a seguinte Lei:</w:t>
      </w: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6A14AD">
        <w:rPr>
          <w:rFonts w:ascii="Arial" w:hAnsi="Arial" w:cs="Arial"/>
          <w:sz w:val="20"/>
          <w:szCs w:val="20"/>
        </w:rPr>
        <w:t>Art.1º. Fica o Chefe do Poder Executivo autorizado a alterar para 6 ho</w:t>
      </w:r>
      <w:r>
        <w:rPr>
          <w:rFonts w:ascii="Arial" w:hAnsi="Arial" w:cs="Arial"/>
          <w:sz w:val="20"/>
          <w:szCs w:val="20"/>
        </w:rPr>
        <w:t>ras diárias e 150 horas mensais</w:t>
      </w:r>
      <w:r w:rsidRPr="006A14AD">
        <w:rPr>
          <w:rFonts w:ascii="Arial" w:hAnsi="Arial" w:cs="Arial"/>
          <w:sz w:val="20"/>
          <w:szCs w:val="20"/>
        </w:rPr>
        <w:t xml:space="preserve"> a carga horária dos Engenheiros e Arquitetos da Prefeitura Municipal de Pouso Alegre.</w:t>
      </w: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6A14AD">
        <w:rPr>
          <w:rFonts w:ascii="Arial" w:hAnsi="Arial" w:cs="Arial"/>
          <w:sz w:val="20"/>
          <w:szCs w:val="20"/>
        </w:rPr>
        <w:t>Art. 2º. Com o aumento da carga horária os vencimentos dos Engenheiros e Arquitetos da Prefeitura, fica o Chefe do Poder Executivo autorizado a conceder uma readequação de 33,33% (trinta e três vírgula trinta e três por cento) nos respectivos vencimentos.</w:t>
      </w: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6A14AD">
        <w:rPr>
          <w:rFonts w:ascii="Arial" w:hAnsi="Arial" w:cs="Arial"/>
          <w:sz w:val="20"/>
          <w:szCs w:val="20"/>
        </w:rPr>
        <w:t>Art. 3º. Fica ainda autorizado um aumento extraordinário de 13,85% (treze vírgula oitenta e cinco por cento) sobre os vencimentos dos Engenheiros e Arquitetos.</w:t>
      </w: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6A14AD">
        <w:rPr>
          <w:rFonts w:ascii="Arial" w:hAnsi="Arial" w:cs="Arial"/>
          <w:sz w:val="20"/>
          <w:szCs w:val="20"/>
        </w:rPr>
        <w:t>Art. 4º. Fica fazendo parte desta lei, a nova Tabela Salarial, Nível 88, que trata dos vencimentos dos Engenheiros e Arquitetos da Prefeitura Municipal de Pouso Alegre. (Anexo I)</w:t>
      </w: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6A14AD">
        <w:rPr>
          <w:rFonts w:ascii="Arial" w:hAnsi="Arial" w:cs="Arial"/>
          <w:sz w:val="20"/>
          <w:szCs w:val="20"/>
        </w:rPr>
        <w:t xml:space="preserve">Art. 5º. As despesas decorrentes desta Lei correrão por conta das dotações próprias do orçamento vigente. 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6A14AD">
        <w:rPr>
          <w:rFonts w:ascii="Arial" w:hAnsi="Arial" w:cs="Arial"/>
          <w:sz w:val="20"/>
          <w:szCs w:val="20"/>
        </w:rPr>
        <w:t>Art. 6º.  Revogadas as disposições em contrário, esta Lei entra em vigor a partir da data de sua publicação, com efeitos a partir de 1º. de Julho de 2.017.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Alegre, 04 de julho de 2017.</w:t>
      </w: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61B50" w:rsidRPr="006A14AD" w:rsidRDefault="00461B50" w:rsidP="00461B50">
      <w:pPr>
        <w:pStyle w:val="Corpodetexto2"/>
        <w:jc w:val="center"/>
        <w:rPr>
          <w:rFonts w:cs="Arial"/>
          <w:caps/>
          <w:sz w:val="20"/>
          <w:szCs w:val="22"/>
        </w:rPr>
      </w:pPr>
      <w:r w:rsidRPr="006A14AD">
        <w:rPr>
          <w:rFonts w:cs="Arial"/>
          <w:caps/>
          <w:sz w:val="20"/>
          <w:szCs w:val="22"/>
        </w:rPr>
        <w:t>Rafael Tadeu Simões</w:t>
      </w:r>
    </w:p>
    <w:p w:rsidR="00461B50" w:rsidRPr="006A14AD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  <w:r w:rsidRPr="006A14AD">
        <w:rPr>
          <w:rFonts w:cs="Arial"/>
          <w:sz w:val="20"/>
          <w:szCs w:val="22"/>
        </w:rPr>
        <w:t>Prefeito Municipal</w:t>
      </w:r>
    </w:p>
    <w:p w:rsidR="00461B50" w:rsidRPr="006A14AD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</w:p>
    <w:p w:rsidR="00461B50" w:rsidRPr="006A14AD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</w:p>
    <w:p w:rsidR="00461B50" w:rsidRDefault="00461B50" w:rsidP="00461B50">
      <w:pPr>
        <w:pStyle w:val="Corpodetexto2"/>
        <w:rPr>
          <w:rFonts w:cs="Arial"/>
          <w:sz w:val="20"/>
          <w:szCs w:val="22"/>
        </w:rPr>
      </w:pPr>
    </w:p>
    <w:p w:rsidR="00461B50" w:rsidRPr="006A14AD" w:rsidRDefault="00461B50" w:rsidP="00461B50">
      <w:pPr>
        <w:pStyle w:val="Corpodetexto2"/>
        <w:rPr>
          <w:rFonts w:cs="Arial"/>
          <w:sz w:val="20"/>
          <w:szCs w:val="22"/>
        </w:rPr>
      </w:pPr>
    </w:p>
    <w:p w:rsidR="00461B50" w:rsidRPr="006A14AD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  <w:r w:rsidRPr="006A14AD">
        <w:rPr>
          <w:rFonts w:cs="Arial"/>
          <w:sz w:val="20"/>
          <w:szCs w:val="22"/>
        </w:rPr>
        <w:t>José Dimas da Silva Fonseca</w:t>
      </w:r>
    </w:p>
    <w:p w:rsidR="00461B50" w:rsidRPr="00461B50" w:rsidRDefault="00461B50" w:rsidP="00461B50">
      <w:pPr>
        <w:pStyle w:val="Corpodetexto2"/>
        <w:jc w:val="center"/>
        <w:rPr>
          <w:rFonts w:cs="Arial"/>
          <w:color w:val="000000"/>
          <w:sz w:val="20"/>
          <w:szCs w:val="22"/>
        </w:rPr>
      </w:pPr>
      <w:r w:rsidRPr="006A14AD">
        <w:rPr>
          <w:rFonts w:cs="Arial"/>
          <w:sz w:val="20"/>
          <w:szCs w:val="22"/>
        </w:rPr>
        <w:t>Chefe de Gabinete</w:t>
      </w:r>
    </w:p>
    <w:p w:rsidR="00461B50" w:rsidRDefault="00461B50" w:rsidP="00461B50">
      <w:pPr>
        <w:spacing w:before="240" w:after="120"/>
        <w:ind w:firstLine="3118"/>
        <w:jc w:val="both"/>
        <w:rPr>
          <w:rFonts w:ascii="Arial" w:hAnsi="Arial" w:cs="Arial"/>
          <w:sz w:val="20"/>
          <w:szCs w:val="20"/>
        </w:rPr>
      </w:pPr>
    </w:p>
    <w:p w:rsidR="00461B50" w:rsidRDefault="00461B50" w:rsidP="00461B50">
      <w:pPr>
        <w:spacing w:before="240" w:after="120"/>
        <w:ind w:firstLine="3118"/>
        <w:jc w:val="both"/>
        <w:rPr>
          <w:rFonts w:ascii="Arial" w:hAnsi="Arial" w:cs="Arial"/>
          <w:sz w:val="20"/>
          <w:szCs w:val="20"/>
        </w:rPr>
      </w:pPr>
    </w:p>
    <w:p w:rsidR="00461B50" w:rsidRPr="001A2868" w:rsidRDefault="00461B50" w:rsidP="00461B50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1A2868">
        <w:rPr>
          <w:rFonts w:ascii="Arial" w:hAnsi="Arial" w:cs="Arial"/>
          <w:b/>
          <w:sz w:val="20"/>
          <w:szCs w:val="20"/>
        </w:rPr>
        <w:t>JUSTIFICATIVA</w:t>
      </w:r>
    </w:p>
    <w:p w:rsidR="00461B50" w:rsidRDefault="00461B50" w:rsidP="00461B50">
      <w:pPr>
        <w:spacing w:before="240" w:after="120"/>
        <w:ind w:firstLine="3118"/>
        <w:jc w:val="both"/>
        <w:rPr>
          <w:rFonts w:ascii="Arial" w:hAnsi="Arial" w:cs="Arial"/>
          <w:sz w:val="20"/>
          <w:szCs w:val="20"/>
        </w:rPr>
      </w:pPr>
    </w:p>
    <w:p w:rsidR="00461B50" w:rsidRDefault="00461B50" w:rsidP="00461B50">
      <w:pPr>
        <w:spacing w:before="240" w:after="120"/>
        <w:ind w:firstLine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Excelentíssimo</w:t>
      </w:r>
      <w:r w:rsidRPr="007B2618">
        <w:rPr>
          <w:rFonts w:ascii="Arial" w:hAnsi="Arial" w:cs="Arial"/>
          <w:sz w:val="20"/>
          <w:szCs w:val="20"/>
        </w:rPr>
        <w:t xml:space="preserve"> Presidente,</w:t>
      </w:r>
    </w:p>
    <w:p w:rsidR="00461B50" w:rsidRPr="007B2618" w:rsidRDefault="00461B50" w:rsidP="00461B50">
      <w:pPr>
        <w:spacing w:before="240" w:after="120"/>
        <w:ind w:firstLine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Excelentíssimos Vereadores e Vereadora,</w:t>
      </w:r>
    </w:p>
    <w:p w:rsidR="00461B50" w:rsidRDefault="00461B50" w:rsidP="00461B50">
      <w:pPr>
        <w:spacing w:before="240" w:after="120"/>
        <w:ind w:firstLine="3969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Ref.: Projeto de Lei </w:t>
      </w:r>
      <w:r w:rsidRPr="002C14E4">
        <w:rPr>
          <w:rFonts w:ascii="Arial" w:hAnsi="Arial" w:cs="Arial"/>
          <w:sz w:val="20"/>
          <w:szCs w:val="20"/>
        </w:rPr>
        <w:t>nº 866/2017</w:t>
      </w:r>
    </w:p>
    <w:p w:rsidR="00461B50" w:rsidRPr="007B2618" w:rsidRDefault="00461B50" w:rsidP="00461B50">
      <w:pPr>
        <w:spacing w:before="240" w:after="120"/>
        <w:ind w:firstLine="3969"/>
        <w:jc w:val="both"/>
        <w:rPr>
          <w:rFonts w:ascii="Arial" w:hAnsi="Arial" w:cs="Arial"/>
          <w:sz w:val="20"/>
          <w:szCs w:val="20"/>
        </w:rPr>
      </w:pP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B2618">
        <w:rPr>
          <w:rFonts w:ascii="Arial" w:hAnsi="Arial" w:cs="Arial"/>
          <w:sz w:val="20"/>
          <w:szCs w:val="20"/>
        </w:rPr>
        <w:t xml:space="preserve">ubmeto a apreciação desta Colenda Casa de Leis, o presente projeto de lei </w:t>
      </w:r>
      <w:r>
        <w:rPr>
          <w:rFonts w:ascii="Arial" w:hAnsi="Arial" w:cs="Arial"/>
          <w:sz w:val="20"/>
          <w:szCs w:val="20"/>
        </w:rPr>
        <w:t xml:space="preserve">que </w:t>
      </w:r>
      <w:r w:rsidRPr="007B2618">
        <w:rPr>
          <w:rFonts w:ascii="Arial" w:hAnsi="Arial" w:cs="Arial"/>
          <w:sz w:val="20"/>
          <w:szCs w:val="20"/>
        </w:rPr>
        <w:t xml:space="preserve">tem a finalidade </w:t>
      </w:r>
      <w:r>
        <w:rPr>
          <w:rFonts w:ascii="Arial" w:hAnsi="Arial" w:cs="Arial"/>
          <w:sz w:val="20"/>
          <w:szCs w:val="20"/>
        </w:rPr>
        <w:t xml:space="preserve">de </w:t>
      </w:r>
      <w:r w:rsidRPr="00C3660A">
        <w:rPr>
          <w:rFonts w:ascii="Arial" w:eastAsia="Times New Roman" w:hAnsi="Arial" w:cs="Arial"/>
          <w:sz w:val="20"/>
          <w:szCs w:val="20"/>
          <w:lang w:eastAsia="pt-BR"/>
        </w:rPr>
        <w:t xml:space="preserve">alterar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C3660A">
        <w:rPr>
          <w:rFonts w:ascii="Arial" w:eastAsia="Times New Roman" w:hAnsi="Arial" w:cs="Arial"/>
          <w:sz w:val="20"/>
          <w:szCs w:val="20"/>
          <w:lang w:eastAsia="pt-BR"/>
        </w:rPr>
        <w:t>carga horária e conceder reajuste de vencimentos aos Engenheiros e Arquitetos da Prefeitura Municipal de Pouso Alegre</w:t>
      </w:r>
      <w:r>
        <w:rPr>
          <w:rFonts w:ascii="Arial" w:hAnsi="Arial" w:cs="Arial"/>
          <w:sz w:val="20"/>
          <w:szCs w:val="20"/>
        </w:rPr>
        <w:t xml:space="preserve">, com efeitos </w:t>
      </w:r>
      <w:r w:rsidRPr="007B2618">
        <w:rPr>
          <w:rFonts w:ascii="Arial" w:hAnsi="Arial" w:cs="Arial"/>
          <w:sz w:val="20"/>
          <w:szCs w:val="20"/>
        </w:rPr>
        <w:t xml:space="preserve">a partir de 1º (primeiro) de </w:t>
      </w:r>
      <w:r>
        <w:rPr>
          <w:rFonts w:ascii="Arial" w:hAnsi="Arial" w:cs="Arial"/>
          <w:sz w:val="20"/>
          <w:szCs w:val="20"/>
        </w:rPr>
        <w:t xml:space="preserve">julho </w:t>
      </w:r>
      <w:r w:rsidRPr="007B2618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7</w:t>
      </w:r>
      <w:r w:rsidRPr="007B2618">
        <w:rPr>
          <w:rFonts w:ascii="Arial" w:hAnsi="Arial" w:cs="Arial"/>
          <w:sz w:val="20"/>
          <w:szCs w:val="20"/>
        </w:rPr>
        <w:t xml:space="preserve">. 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 este projeto o intuito de corrigir inúmeros erros cometidos ao longo dos anos que vêm acarretando um sério prejuízo ao Município de Pouso Alegre. O primeiro deles é a readequação da carga horária dos Engenheiros e Arquitetos que tinham até então uma carga horária reduzida de 4,5 (quatro) horas e meia, diária e 112,50 (cento e doze) horas e meia, mensal. Além da adequação da carga horária, existem outros erros que justificam a aprovação do presente, então vejamos: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1º) Necessidade de aumentar a carga horária para atender as demandas dos diversos setores da prefeitura que utilizam destes profissionais.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2º) Só o aumento da carga horária, representa um reajuste nos vencimentos de 33,33% (trinta e três vírgula trinta e três por cento).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3º) A Lei 5.671/16, que deveria ter incorporado a gratificação recebida pelos engenheiros e arquitetos, foi aprovada em Março de 2016, definindo os salários destes profissionais a partir de janeiro de 2.017.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4º) Em abril de 2.016, todos os servidores públicos municipais tiveram um reajuste de 10% (dez por cento) sobre os salários de março/2016, inclusive os engenheiros e arquitetos.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5º) Supostamente, os engenheiros teriam a partir de Janeiro de 2017 um reajuste na ordem de 50% (cinqüenta por cento) sobre os vencimentos de Dezembro de 2.016, a titulo de incorporação das gratificações que recebiam até então. Porém, como em abril/16, todos os servidores tiveram 10% (dez por cento) de reajuste, o percentual proposto a estes profissionais a titulo de incorporação das gratificações foi de apenas 36,36% (trinta e seis vírgula trinta e seis por cento), e não os 50% (cinqüenta por cento) esperado, frustrando as expectativas da categoria.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6º) A proposta de reajuste de 50% (cinqüenta por cento) era para incorporação de gratificações que estes profissionais recebiam a titulo de equiparação ao piso nacional da categoria dos engenheiros e arquitetos.</w:t>
      </w: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7º) A gratificação representava percentual de 86% (oitenta e seis por cento) do piso nacional dos engenheiros e arquitetos que hoje é de R$ 5.622,00 (cinco mil, seiscentos e vinte e dois reais) ou 6 salários mínimos por carga horária de 6 horas diária. Lembrando que esta gratificação era paga sem lei autorizativa.</w:t>
      </w:r>
    </w:p>
    <w:p w:rsidR="00461B50" w:rsidRPr="00690023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8º) Como eles tiveram um reajuste salarial em Janeiro/2017 de 36,36% (trinta e seis vírgula trinta e seis por cento) com a Lei 5.671 e outro agora em Abril/2017 por força da data base, a idéia é que por uma questão de justiça possamos repor as perdas ocasionadas pela inobservância da evolução salarial destes profissionais com a concessão de mais 13,85% (treze vírgula oitenta e cinco por cento) de aumento real para equiparar as gratificações perdidas e a garantia do poder aquisitivo destes profissionais.</w:t>
      </w:r>
    </w:p>
    <w:p w:rsidR="00461B50" w:rsidRDefault="00461B50" w:rsidP="00461B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 todo o exposto, </w:t>
      </w:r>
      <w:r w:rsidRPr="00CE39A8">
        <w:rPr>
          <w:rFonts w:ascii="Arial" w:hAnsi="Arial" w:cs="Arial"/>
          <w:sz w:val="20"/>
        </w:rPr>
        <w:t>roga</w:t>
      </w:r>
      <w:r>
        <w:rPr>
          <w:rFonts w:ascii="Arial" w:hAnsi="Arial" w:cs="Arial"/>
          <w:sz w:val="20"/>
        </w:rPr>
        <w:t>mos</w:t>
      </w:r>
      <w:r w:rsidRPr="00CE39A8">
        <w:rPr>
          <w:rFonts w:ascii="Arial" w:hAnsi="Arial" w:cs="Arial"/>
          <w:sz w:val="20"/>
        </w:rPr>
        <w:t xml:space="preserve"> o empenho de V</w:t>
      </w:r>
      <w:r>
        <w:rPr>
          <w:rFonts w:ascii="Arial" w:hAnsi="Arial" w:cs="Arial"/>
          <w:sz w:val="20"/>
        </w:rPr>
        <w:t xml:space="preserve">ossa Excelência e dos demais Vereadores </w:t>
      </w:r>
      <w:r w:rsidRPr="00CE39A8">
        <w:rPr>
          <w:rFonts w:ascii="Arial" w:hAnsi="Arial" w:cs="Arial"/>
          <w:sz w:val="20"/>
        </w:rPr>
        <w:t>com assento nessa Laboriosa Casa Legislativa</w:t>
      </w:r>
      <w:r>
        <w:rPr>
          <w:rFonts w:ascii="Arial" w:hAnsi="Arial" w:cs="Arial"/>
          <w:sz w:val="20"/>
        </w:rPr>
        <w:t xml:space="preserve"> no sentido da discussão e</w:t>
      </w:r>
      <w:r w:rsidRPr="00CE39A8">
        <w:rPr>
          <w:rFonts w:ascii="Arial" w:hAnsi="Arial" w:cs="Arial"/>
          <w:sz w:val="20"/>
        </w:rPr>
        <w:t xml:space="preserve"> aprovação da presente propositura.</w:t>
      </w:r>
    </w:p>
    <w:p w:rsidR="00461B50" w:rsidRDefault="00461B50" w:rsidP="00461B50">
      <w:pPr>
        <w:jc w:val="both"/>
        <w:rPr>
          <w:rFonts w:ascii="Arial" w:hAnsi="Arial" w:cs="Arial"/>
          <w:sz w:val="20"/>
        </w:rPr>
      </w:pPr>
    </w:p>
    <w:p w:rsidR="00461B50" w:rsidRDefault="00461B50" w:rsidP="00461B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Pouso Alegre, 04 de julho de 2.017.</w:t>
      </w:r>
    </w:p>
    <w:p w:rsidR="00461B50" w:rsidRPr="00461B50" w:rsidRDefault="00461B50" w:rsidP="00461B50">
      <w:pPr>
        <w:jc w:val="both"/>
        <w:rPr>
          <w:rFonts w:ascii="Arial" w:hAnsi="Arial" w:cs="Arial"/>
          <w:sz w:val="20"/>
        </w:rPr>
      </w:pPr>
    </w:p>
    <w:p w:rsidR="00461B50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61B50" w:rsidRPr="00EE248F" w:rsidRDefault="00461B50" w:rsidP="00461B50">
      <w:pPr>
        <w:pStyle w:val="Corpodetexto2"/>
        <w:jc w:val="center"/>
        <w:rPr>
          <w:rFonts w:cs="Arial"/>
          <w:caps/>
          <w:sz w:val="20"/>
          <w:szCs w:val="22"/>
        </w:rPr>
      </w:pPr>
      <w:r w:rsidRPr="00EE248F">
        <w:rPr>
          <w:rFonts w:cs="Arial"/>
          <w:caps/>
          <w:sz w:val="20"/>
          <w:szCs w:val="22"/>
        </w:rPr>
        <w:t>Rafael Tadeu Simões</w:t>
      </w:r>
    </w:p>
    <w:p w:rsidR="00461B50" w:rsidRPr="00BB437B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Prefeito Municipal</w:t>
      </w:r>
    </w:p>
    <w:p w:rsidR="00461B50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</w:p>
    <w:p w:rsidR="00461B50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</w:p>
    <w:p w:rsidR="00461B50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</w:p>
    <w:p w:rsidR="00461B50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</w:p>
    <w:p w:rsidR="00461B50" w:rsidRPr="00BB437B" w:rsidRDefault="00461B50" w:rsidP="00461B50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José Dimas da Silva Fonseca</w:t>
      </w:r>
    </w:p>
    <w:p w:rsidR="00461B50" w:rsidRPr="000A5CB6" w:rsidRDefault="00461B50" w:rsidP="00461B50">
      <w:pPr>
        <w:pStyle w:val="Corpodetexto2"/>
        <w:jc w:val="center"/>
        <w:rPr>
          <w:rFonts w:cs="Arial"/>
          <w:color w:val="000000"/>
          <w:sz w:val="20"/>
          <w:szCs w:val="22"/>
        </w:rPr>
      </w:pPr>
      <w:r w:rsidRPr="00BB437B">
        <w:rPr>
          <w:rFonts w:cs="Arial"/>
          <w:sz w:val="20"/>
          <w:szCs w:val="22"/>
        </w:rPr>
        <w:t>Chefe de Gabinete</w:t>
      </w:r>
    </w:p>
    <w:p w:rsidR="00461B50" w:rsidRPr="007B2618" w:rsidRDefault="00461B50" w:rsidP="00461B50">
      <w:pPr>
        <w:spacing w:before="240" w:after="120"/>
        <w:jc w:val="center"/>
        <w:rPr>
          <w:rFonts w:ascii="Arial" w:hAnsi="Arial" w:cs="Arial"/>
          <w:sz w:val="20"/>
          <w:szCs w:val="20"/>
        </w:rPr>
      </w:pPr>
    </w:p>
    <w:p w:rsidR="00461B50" w:rsidRPr="007B2618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61B50" w:rsidRPr="006A14AD" w:rsidRDefault="00461B50" w:rsidP="00461B50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61B50" w:rsidRPr="006A14AD" w:rsidRDefault="00461B50" w:rsidP="00461B50">
      <w:pPr>
        <w:spacing w:before="240" w:after="120"/>
        <w:ind w:firstLine="3118"/>
        <w:jc w:val="both"/>
        <w:rPr>
          <w:rFonts w:ascii="Arial" w:hAnsi="Arial" w:cs="Arial"/>
          <w:sz w:val="20"/>
          <w:szCs w:val="20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jc w:val="center"/>
        <w:rPr>
          <w:rFonts w:ascii="Times New Roman" w:hAnsi="Times New Roman"/>
          <w:sz w:val="24"/>
        </w:rPr>
      </w:pPr>
    </w:p>
    <w:p w:rsidR="00461B50" w:rsidRPr="00F45F7E" w:rsidRDefault="00461B50" w:rsidP="00461B50">
      <w:pPr>
        <w:spacing w:before="24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5F7E">
        <w:rPr>
          <w:rFonts w:ascii="Arial" w:hAnsi="Arial" w:cs="Arial"/>
          <w:b/>
          <w:sz w:val="20"/>
          <w:szCs w:val="20"/>
          <w:u w:val="single"/>
        </w:rPr>
        <w:t>ANEXO I</w:t>
      </w:r>
    </w:p>
    <w:p w:rsidR="00461B50" w:rsidRDefault="00461B50" w:rsidP="00461B50">
      <w:pPr>
        <w:spacing w:before="240" w:after="120"/>
        <w:jc w:val="center"/>
        <w:rPr>
          <w:rFonts w:ascii="Arial" w:hAnsi="Arial" w:cs="Arial"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1008"/>
        <w:gridCol w:w="982"/>
        <w:gridCol w:w="1578"/>
        <w:gridCol w:w="842"/>
        <w:gridCol w:w="1121"/>
        <w:gridCol w:w="1627"/>
        <w:gridCol w:w="1701"/>
      </w:tblGrid>
      <w:tr w:rsidR="00461B50" w:rsidRPr="00F45F7E" w:rsidTr="00FA4A65">
        <w:trPr>
          <w:trHeight w:val="300"/>
        </w:trPr>
        <w:tc>
          <w:tcPr>
            <w:tcW w:w="7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A4A65" w:rsidRDefault="00461B50" w:rsidP="00461B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:rsidR="00461B50" w:rsidRPr="00FA4A65" w:rsidRDefault="00FA4A65" w:rsidP="00FA4A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FA4A65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                                           </w:t>
            </w:r>
            <w:r w:rsidR="00461B50" w:rsidRPr="00FA4A65">
              <w:rPr>
                <w:rFonts w:eastAsia="Times New Roman" w:cs="Calibri"/>
                <w:b/>
                <w:bCs/>
                <w:color w:val="000000"/>
                <w:lang w:eastAsia="pt-BR"/>
              </w:rPr>
              <w:t>TABELA SALARIAL - ENGENHEIRO CIVIL E ARQUITETO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A4A65" w:rsidRDefault="00461B50" w:rsidP="00461B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461B50" w:rsidRPr="00F45F7E" w:rsidTr="00FA4A6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  <w:p w:rsidR="00461B50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  <w:p w:rsidR="00461B50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Nível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Padrão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Valor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Nível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pt-BR"/>
              </w:rPr>
            </w:pPr>
            <w:r w:rsidRPr="00F45F7E">
              <w:rPr>
                <w:rFonts w:eastAsia="Times New Roman" w:cs="Calibri"/>
                <w:b/>
                <w:bCs/>
                <w:lang w:eastAsia="pt-BR"/>
              </w:rPr>
              <w:t>Valor</w:t>
            </w: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R$ 4.703,45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R$ 4.830,35</w:t>
            </w: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R$ 4.957,18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R$ 5.083,93</w:t>
            </w: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R$ 5.210,41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R$ 5.292,15</w:t>
            </w: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R$ 5.374,25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R$ 5.455,97</w:t>
            </w: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R$ 5.537,88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R$ 5.619,63</w:t>
            </w: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R$ 5.701,49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R$ 5.783,32</w:t>
            </w:r>
          </w:p>
        </w:tc>
      </w:tr>
      <w:tr w:rsidR="00461B50" w:rsidRPr="00F45F7E" w:rsidTr="00FA4A65">
        <w:trPr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F45F7E">
              <w:rPr>
                <w:rFonts w:eastAsia="Times New Roman" w:cs="Calibri"/>
                <w:lang w:eastAsia="pt-BR"/>
              </w:rPr>
              <w:t>R$ 5.865,02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50" w:rsidRPr="00F45F7E" w:rsidRDefault="00461B50" w:rsidP="00461B50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</w:p>
        </w:tc>
      </w:tr>
    </w:tbl>
    <w:p w:rsidR="00461B50" w:rsidRDefault="00461B50" w:rsidP="00461B50">
      <w:pPr>
        <w:spacing w:before="240" w:after="120"/>
        <w:ind w:firstLine="3118"/>
        <w:jc w:val="both"/>
        <w:rPr>
          <w:rFonts w:ascii="Arial" w:hAnsi="Arial" w:cs="Arial"/>
          <w:sz w:val="20"/>
          <w:szCs w:val="20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461B50" w:rsidRPr="009F4E2D" w:rsidRDefault="00461B50" w:rsidP="00461B50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461B50" w:rsidRDefault="008A3B1D" w:rsidP="00461B50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461B50" w:rsidSect="00AF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851" w:bottom="992" w:left="1559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C9" w:rsidRDefault="002F13C9" w:rsidP="005A1A0D">
      <w:pPr>
        <w:spacing w:after="0" w:line="240" w:lineRule="auto"/>
      </w:pPr>
      <w:r>
        <w:separator/>
      </w:r>
    </w:p>
  </w:endnote>
  <w:endnote w:type="continuationSeparator" w:id="0">
    <w:p w:rsidR="002F13C9" w:rsidRDefault="002F13C9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C9" w:rsidRDefault="002F13C9" w:rsidP="005A1A0D">
      <w:pPr>
        <w:spacing w:after="0" w:line="240" w:lineRule="auto"/>
      </w:pPr>
      <w:r>
        <w:separator/>
      </w:r>
    </w:p>
  </w:footnote>
  <w:footnote w:type="continuationSeparator" w:id="0">
    <w:p w:rsidR="002F13C9" w:rsidRDefault="002F13C9" w:rsidP="005A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/>
    </w:tblPr>
    <w:tblGrid>
      <w:gridCol w:w="1526"/>
      <w:gridCol w:w="7147"/>
    </w:tblGrid>
    <w:tr w:rsidR="00F2723D" w:rsidRPr="00D46605" w:rsidTr="00D46605">
      <w:trPr>
        <w:trHeight w:val="1555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723D" w:rsidRPr="00D46605" w:rsidRDefault="00080ED3" w:rsidP="00D46605">
          <w:pPr>
            <w:pStyle w:val="Cabealho"/>
            <w:spacing w:before="240" w:after="240"/>
            <w:rPr>
              <w:rFonts w:ascii="Arial" w:hAnsi="Arial" w:cs="Arial"/>
              <w:i/>
              <w:color w:val="948A54"/>
              <w:sz w:val="20"/>
            </w:rPr>
          </w:pPr>
          <w:r>
            <w:rPr>
              <w:rFonts w:ascii="Arial" w:hAnsi="Arial" w:cs="Arial"/>
              <w:i/>
              <w:noProof/>
              <w:color w:val="948A54"/>
              <w:sz w:val="20"/>
              <w:lang w:eastAsia="pt-BR"/>
            </w:rPr>
            <w:drawing>
              <wp:inline distT="0" distB="0" distL="0" distR="0">
                <wp:extent cx="666750" cy="723900"/>
                <wp:effectExtent l="19050" t="0" r="0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7" w:type="dxa"/>
          <w:tcBorders>
            <w:top w:val="nil"/>
            <w:left w:val="nil"/>
            <w:bottom w:val="nil"/>
            <w:right w:val="nil"/>
          </w:tcBorders>
        </w:tcPr>
        <w:p w:rsidR="00AF021C" w:rsidRPr="00D46605" w:rsidRDefault="00AF021C" w:rsidP="00D46605">
          <w:pPr>
            <w:pStyle w:val="Cabealho"/>
            <w:jc w:val="center"/>
            <w:rPr>
              <w:rFonts w:ascii="Arial" w:hAnsi="Arial" w:cs="Arial"/>
              <w:i/>
              <w:color w:val="948A54"/>
              <w:sz w:val="20"/>
            </w:rPr>
          </w:pPr>
        </w:p>
        <w:p w:rsidR="00F2723D" w:rsidRPr="00D46605" w:rsidRDefault="00F2723D" w:rsidP="00D46605">
          <w:pPr>
            <w:pStyle w:val="Cabealho"/>
            <w:spacing w:before="240" w:after="240"/>
            <w:jc w:val="center"/>
            <w:rPr>
              <w:rFonts w:ascii="Arial" w:hAnsi="Arial" w:cs="Arial"/>
              <w:i/>
              <w:color w:val="948A54"/>
              <w:sz w:val="20"/>
            </w:rPr>
          </w:pPr>
          <w:r w:rsidRPr="00D46605">
            <w:rPr>
              <w:rFonts w:ascii="Arial" w:hAnsi="Arial" w:cs="Arial"/>
              <w:i/>
              <w:color w:val="948A54"/>
              <w:sz w:val="20"/>
            </w:rPr>
            <w:t>PREFEITURA MUNICIPAL DE POUSO ALEGRE – MG</w:t>
          </w:r>
        </w:p>
        <w:p w:rsidR="00F2723D" w:rsidRPr="00D46605" w:rsidRDefault="00606CAE" w:rsidP="00D46605">
          <w:pPr>
            <w:pStyle w:val="Cabealho"/>
            <w:tabs>
              <w:tab w:val="left" w:pos="314"/>
              <w:tab w:val="left" w:pos="497"/>
              <w:tab w:val="left" w:pos="1785"/>
              <w:tab w:val="center" w:pos="3276"/>
            </w:tabs>
            <w:spacing w:before="240" w:after="240"/>
            <w:rPr>
              <w:rFonts w:ascii="Arial" w:hAnsi="Arial" w:cs="Arial"/>
              <w:b/>
              <w:i/>
              <w:color w:val="948A54"/>
              <w:sz w:val="20"/>
            </w:rPr>
          </w:pPr>
          <w:r w:rsidRPr="00D46605">
            <w:rPr>
              <w:rFonts w:ascii="Arial" w:hAnsi="Arial" w:cs="Arial"/>
              <w:i/>
              <w:color w:val="948A54"/>
              <w:sz w:val="20"/>
            </w:rPr>
            <w:tab/>
          </w:r>
          <w:r w:rsidR="00585495" w:rsidRPr="00D46605">
            <w:rPr>
              <w:rFonts w:ascii="Arial" w:hAnsi="Arial" w:cs="Arial"/>
              <w:i/>
              <w:color w:val="948A54"/>
              <w:sz w:val="20"/>
            </w:rPr>
            <w:tab/>
          </w:r>
          <w:r w:rsidRPr="00D46605">
            <w:rPr>
              <w:rFonts w:ascii="Arial" w:hAnsi="Arial" w:cs="Arial"/>
              <w:i/>
              <w:color w:val="948A54"/>
              <w:sz w:val="20"/>
            </w:rPr>
            <w:tab/>
          </w:r>
          <w:r w:rsidR="008D11F5" w:rsidRPr="00D46605">
            <w:rPr>
              <w:rFonts w:ascii="Arial" w:hAnsi="Arial" w:cs="Arial"/>
              <w:i/>
              <w:color w:val="948A54"/>
              <w:sz w:val="20"/>
            </w:rPr>
            <w:tab/>
          </w:r>
          <w:r w:rsidR="00F2723D" w:rsidRPr="00D46605">
            <w:rPr>
              <w:rFonts w:ascii="Arial" w:hAnsi="Arial" w:cs="Arial"/>
              <w:b/>
              <w:i/>
              <w:color w:val="948A54"/>
              <w:sz w:val="20"/>
            </w:rPr>
            <w:t>GABINETE DO PREFEITO</w:t>
          </w:r>
        </w:p>
      </w:tc>
    </w:tr>
  </w:tbl>
  <w:p w:rsidR="008D11F5" w:rsidRDefault="008D11F5" w:rsidP="00AF021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1C" w:rsidRDefault="00AF02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61B50"/>
    <w:rsid w:val="000110D5"/>
    <w:rsid w:val="00027277"/>
    <w:rsid w:val="00080ED3"/>
    <w:rsid w:val="000E175C"/>
    <w:rsid w:val="00142DDF"/>
    <w:rsid w:val="00166F91"/>
    <w:rsid w:val="002164E3"/>
    <w:rsid w:val="002B4F76"/>
    <w:rsid w:val="002F13C9"/>
    <w:rsid w:val="002F6540"/>
    <w:rsid w:val="00360700"/>
    <w:rsid w:val="003A2A4A"/>
    <w:rsid w:val="004272DB"/>
    <w:rsid w:val="0043618E"/>
    <w:rsid w:val="00461B50"/>
    <w:rsid w:val="0047198C"/>
    <w:rsid w:val="00474A5E"/>
    <w:rsid w:val="00585495"/>
    <w:rsid w:val="005A1A0D"/>
    <w:rsid w:val="00606CAE"/>
    <w:rsid w:val="006570DC"/>
    <w:rsid w:val="006C7912"/>
    <w:rsid w:val="006F25D5"/>
    <w:rsid w:val="00721E81"/>
    <w:rsid w:val="00882489"/>
    <w:rsid w:val="00887350"/>
    <w:rsid w:val="0089455E"/>
    <w:rsid w:val="008A3B1D"/>
    <w:rsid w:val="008D11F5"/>
    <w:rsid w:val="008E2780"/>
    <w:rsid w:val="00A22B7B"/>
    <w:rsid w:val="00A67CE9"/>
    <w:rsid w:val="00AB2AA3"/>
    <w:rsid w:val="00AF021C"/>
    <w:rsid w:val="00B26D87"/>
    <w:rsid w:val="00B8194B"/>
    <w:rsid w:val="00C26F67"/>
    <w:rsid w:val="00C95EBC"/>
    <w:rsid w:val="00CF1EEB"/>
    <w:rsid w:val="00D46605"/>
    <w:rsid w:val="00EA6AE2"/>
    <w:rsid w:val="00EE16A0"/>
    <w:rsid w:val="00F2723D"/>
    <w:rsid w:val="00F52996"/>
    <w:rsid w:val="00F83432"/>
    <w:rsid w:val="00FA19F7"/>
    <w:rsid w:val="00FA4A65"/>
    <w:rsid w:val="00FE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A0D"/>
  </w:style>
  <w:style w:type="paragraph" w:styleId="Rodap">
    <w:name w:val="footer"/>
    <w:basedOn w:val="Normal"/>
    <w:link w:val="RodapChar"/>
    <w:uiPriority w:val="99"/>
    <w:semiHidden/>
    <w:unhideWhenUsed/>
    <w:rsid w:val="005A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1A0D"/>
  </w:style>
  <w:style w:type="paragraph" w:styleId="Textodebalo">
    <w:name w:val="Balloon Text"/>
    <w:basedOn w:val="Normal"/>
    <w:link w:val="TextodebaloChar"/>
    <w:uiPriority w:val="99"/>
    <w:semiHidden/>
    <w:unhideWhenUsed/>
    <w:rsid w:val="00F2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2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F2723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Corpodetexto2">
    <w:name w:val="Body Text 2"/>
    <w:basedOn w:val="Normal"/>
    <w:link w:val="Corpodetexto2Char"/>
    <w:semiHidden/>
    <w:rsid w:val="00461B50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61B50"/>
    <w:rPr>
      <w:rFonts w:ascii="Arial" w:eastAsia="Times New Roman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3C368-4A8D-4554-9CCB-B50A8D40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4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dcterms:created xsi:type="dcterms:W3CDTF">2017-07-24T17:24:00Z</dcterms:created>
  <dcterms:modified xsi:type="dcterms:W3CDTF">2017-07-24T17:24:00Z</dcterms:modified>
</cp:coreProperties>
</file>