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5" w:rsidRPr="00CE471D" w:rsidRDefault="00BF6175" w:rsidP="00BF6175">
      <w:pPr>
        <w:ind w:left="3118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CE471D">
        <w:rPr>
          <w:rFonts w:ascii="Times New Roman" w:hAnsi="Times New Roman"/>
          <w:b/>
          <w:color w:val="000000"/>
        </w:rPr>
        <w:t>PROJETO DE LEI Nº 654/14</w:t>
      </w:r>
    </w:p>
    <w:p w:rsidR="00BF6175" w:rsidRPr="00CE471D" w:rsidRDefault="00BF6175" w:rsidP="00BF6175">
      <w:pPr>
        <w:ind w:left="3118"/>
        <w:jc w:val="both"/>
        <w:rPr>
          <w:rFonts w:ascii="Times New Roman" w:hAnsi="Times New Roman"/>
          <w:b/>
        </w:rPr>
      </w:pPr>
      <w:r w:rsidRPr="00CE471D">
        <w:rPr>
          <w:rFonts w:ascii="Times New Roman" w:hAnsi="Times New Roman"/>
          <w:b/>
        </w:rPr>
        <w:t>ALTERA A REDAÇÃO DO ARTIGO 3º E ACRESCENTA O ART. 10-A, NA LEI MUNICIPAL N. 4.660/2008 QUE INSTITUIU NORMAS RELATIVAS AO TRANSPORTE ESCOLAR URBANO NO MUNICÍPIO DE POUSO ALEGRE – MG.</w:t>
      </w:r>
    </w:p>
    <w:p w:rsidR="00BF6175" w:rsidRPr="00CE471D" w:rsidRDefault="00BF6175" w:rsidP="00BF6175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BF6175" w:rsidRPr="00CE471D" w:rsidRDefault="00CE471D" w:rsidP="00CE471D">
      <w:pPr>
        <w:tabs>
          <w:tab w:val="left" w:pos="3119"/>
        </w:tabs>
        <w:rPr>
          <w:b/>
          <w:bCs/>
        </w:rPr>
      </w:pPr>
      <w:r w:rsidRPr="00CE471D">
        <w:rPr>
          <w:b/>
          <w:bCs/>
        </w:rPr>
        <w:tab/>
      </w:r>
      <w:r w:rsidR="00BF6175" w:rsidRPr="00CE471D">
        <w:rPr>
          <w:b/>
          <w:bCs/>
        </w:rPr>
        <w:t>Autor: Poder Executivo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sz w:val="2"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  <w:b/>
        </w:rPr>
        <w:t>Art. 1º.</w:t>
      </w:r>
      <w:r w:rsidRPr="00CE471D">
        <w:rPr>
          <w:rFonts w:ascii="Times New Roman" w:hAnsi="Times New Roman"/>
        </w:rPr>
        <w:t xml:space="preserve"> O caput do art. 3º da Lei Municipal n. 4.660/2008, que instituiu normas relativas ao transporte escolar urbano no Município de Pouso Alegre, passa a vigorar com a seguinte redação: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i/>
        </w:rPr>
      </w:pPr>
      <w:r w:rsidRPr="00CE471D">
        <w:rPr>
          <w:rFonts w:ascii="Times New Roman" w:hAnsi="Times New Roman"/>
          <w:b/>
          <w:i/>
        </w:rPr>
        <w:t xml:space="preserve">“Art. 3º. O Alvará será concedido após regular processo de seleção dos interessados, em quantidade limitada, observada a proporção de 01 (um) para cada grupo de 1500 (mil e quinhentos) habitantes no Município, tomando-se sempre por base o censo mais recente”. 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  <w:b/>
        </w:rPr>
        <w:t xml:space="preserve">Art. 2º. </w:t>
      </w:r>
      <w:r w:rsidRPr="00CE471D">
        <w:rPr>
          <w:rFonts w:ascii="Times New Roman" w:hAnsi="Times New Roman"/>
        </w:rPr>
        <w:t>Fica acrescentado o art. 10-A, na Lei Municipal n. 4.660/2008, com a seguinte redação: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i/>
          <w:szCs w:val="24"/>
        </w:rPr>
      </w:pPr>
      <w:r w:rsidRPr="00CE471D">
        <w:rPr>
          <w:rFonts w:ascii="Times New Roman" w:hAnsi="Times New Roman"/>
          <w:b/>
          <w:i/>
          <w:szCs w:val="24"/>
        </w:rPr>
        <w:t>Art.  10-A. Em casos de defeitos ou sinistros, o veículo autorizado para realizar o transporte escolar, poderá ser substituído por veículo do tipo “perua”, “van”, ônibus ou microônibus, devendo ser afixado na parte dianteira e traseira o “SELO DE LEGALIDADE”, com as seguinte expressão, “VEÍCULO SUBSTITUTO, ALVARÁ N.”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i/>
          <w:szCs w:val="24"/>
        </w:rPr>
      </w:pPr>
      <w:r w:rsidRPr="00CE471D">
        <w:rPr>
          <w:rFonts w:ascii="Times New Roman" w:hAnsi="Times New Roman"/>
          <w:b/>
          <w:i/>
          <w:szCs w:val="24"/>
        </w:rPr>
        <w:t>Parágrafo único. O prazo não poderá ser superior a 60 (sessenta dias).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  <w:b/>
        </w:rPr>
        <w:t xml:space="preserve">Art. 3º. </w:t>
      </w:r>
      <w:r w:rsidRPr="00CE471D">
        <w:rPr>
          <w:rFonts w:ascii="Times New Roman" w:hAnsi="Times New Roman"/>
        </w:rPr>
        <w:t>Revogadas as disposições em contrário, esta Lei entra em vigor na data de sua publicação.</w:t>
      </w:r>
    </w:p>
    <w:p w:rsidR="00BF6175" w:rsidRDefault="00BF6175" w:rsidP="00BF6175">
      <w:pPr>
        <w:spacing w:after="0"/>
        <w:jc w:val="center"/>
        <w:rPr>
          <w:rFonts w:ascii="Times New Roman" w:hAnsi="Times New Roman"/>
          <w:b/>
          <w:sz w:val="20"/>
        </w:rPr>
      </w:pPr>
      <w:r w:rsidRPr="00CE471D">
        <w:rPr>
          <w:rFonts w:ascii="Times New Roman" w:hAnsi="Times New Roman"/>
          <w:b/>
          <w:sz w:val="20"/>
        </w:rPr>
        <w:t>PREFEITURA MUNICIPAL DE POUSO ALEGRE, 1º DE SETEMBRO DE 2014.</w:t>
      </w:r>
    </w:p>
    <w:p w:rsidR="00CE471D" w:rsidRPr="00CE471D" w:rsidRDefault="00CE471D" w:rsidP="00BF6175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BF6175" w:rsidRPr="00CE471D" w:rsidRDefault="00E43A69" w:rsidP="00BF6175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pt-BR"/>
        </w:rPr>
        <w:drawing>
          <wp:inline distT="0" distB="0" distL="0" distR="0">
            <wp:extent cx="2007870" cy="681355"/>
            <wp:effectExtent l="19050" t="0" r="0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175" w:rsidRPr="00CE471D" w:rsidRDefault="00BF6175" w:rsidP="00BF617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F6175" w:rsidRPr="00CE471D" w:rsidRDefault="00BF6175" w:rsidP="00BF6175">
      <w:pPr>
        <w:spacing w:after="0"/>
        <w:jc w:val="center"/>
        <w:rPr>
          <w:rFonts w:ascii="Times New Roman" w:hAnsi="Times New Roman"/>
          <w:b/>
        </w:rPr>
      </w:pPr>
      <w:r w:rsidRPr="00CE471D">
        <w:rPr>
          <w:rFonts w:ascii="Times New Roman" w:hAnsi="Times New Roman"/>
          <w:b/>
        </w:rPr>
        <w:t>Márcio José Faria</w:t>
      </w:r>
    </w:p>
    <w:p w:rsidR="00BF6175" w:rsidRPr="00CE471D" w:rsidRDefault="00BF6175" w:rsidP="00BF6175">
      <w:pPr>
        <w:spacing w:after="0"/>
        <w:jc w:val="center"/>
        <w:rPr>
          <w:rFonts w:ascii="Times New Roman" w:hAnsi="Times New Roman"/>
          <w:b/>
        </w:rPr>
      </w:pPr>
      <w:r w:rsidRPr="00CE471D">
        <w:rPr>
          <w:rFonts w:ascii="Times New Roman" w:hAnsi="Times New Roman"/>
          <w:b/>
        </w:rPr>
        <w:t>CHEFE DE GABINETE</w:t>
      </w:r>
    </w:p>
    <w:p w:rsidR="00BF6175" w:rsidRPr="00CE471D" w:rsidRDefault="00BF6175" w:rsidP="00BF6175">
      <w:pPr>
        <w:jc w:val="center"/>
        <w:rPr>
          <w:rFonts w:ascii="Times New Roman" w:hAnsi="Times New Roman"/>
          <w:b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u w:val="single"/>
        </w:rPr>
      </w:pPr>
      <w:r w:rsidRPr="00CE471D">
        <w:rPr>
          <w:rFonts w:ascii="Times New Roman" w:hAnsi="Times New Roman"/>
          <w:b/>
          <w:u w:val="single"/>
        </w:rPr>
        <w:t>J U S T I F I C A T I V A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u w:val="single"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 xml:space="preserve">Senhor Presidente, 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u w:val="single"/>
        </w:rPr>
      </w:pPr>
      <w:r w:rsidRPr="00CE471D">
        <w:rPr>
          <w:rFonts w:ascii="Times New Roman" w:hAnsi="Times New Roman"/>
          <w:b/>
        </w:rPr>
        <w:t xml:space="preserve">Ref.: </w:t>
      </w:r>
      <w:r w:rsidRPr="00CE471D">
        <w:rPr>
          <w:rFonts w:ascii="Times New Roman" w:hAnsi="Times New Roman"/>
          <w:b/>
          <w:u w:val="single"/>
        </w:rPr>
        <w:t>Projeto de Lei n. 654/2014.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  <w:b/>
          <w:u w:val="single"/>
        </w:rPr>
      </w:pP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>O presente Projeto de Lei tem como objetivo alterar a redação do art. 3º, da Lei Municipal n. 4660/2008, que instituiu normas relativas ao transporte escolar urbano no Município de Pouso Alegre.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>Na redação atual consta que o Alvará será concedido após regular processo de seleção dos interessados, em quantidade limitada, observada a proporção de 01 (um) para cada grupo de 2.500 (dois mil e quinhentos) habitantes no Município, tomando-se sempre por base o censo oficial mais recente.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 xml:space="preserve">Tomando por base a população atual, a quantidade de veículos autorizados para realizar o transporte de alunos no Município de Pouso Alegre é insuficiente, causando dificuldade aos pais de alunos, bem como aos seus responsáveis. 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>Por outro lado, a insuficiência de veículos poderá levar ao uso de transporte não autorizado,  oferecendo risco aos alunos, pois, referidos veículos não passariam pela vistoria e verificação de documentos, além de que, a qualquer momento, os pais poderão ser surpreendidos com a apreensão do veículo por parte da Polícia Militar, em seu cumprimento de dever legal.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>Desta forma, para viabilizar o atendimento de forma adequada, foi elaborado o presente Projeto de Lei, para alterar o art. 3º, da Lei Municipal n. 4.660/2008, alterando para 1500 (mil e quinhentos) o grupo de habitante, para cada alvará que será concedido.</w:t>
      </w:r>
    </w:p>
    <w:p w:rsidR="00BF6175" w:rsidRPr="00CE471D" w:rsidRDefault="00BF6175" w:rsidP="00BF6175">
      <w:pPr>
        <w:ind w:firstLine="3118"/>
        <w:jc w:val="both"/>
        <w:rPr>
          <w:rFonts w:ascii="Times New Roman" w:hAnsi="Times New Roman"/>
        </w:rPr>
      </w:pPr>
      <w:r w:rsidRPr="00CE471D">
        <w:rPr>
          <w:rFonts w:ascii="Times New Roman" w:hAnsi="Times New Roman"/>
        </w:rPr>
        <w:t>Foi incluído na Lei Municipal n. 4.660/208, o art. 10-A, que tem como objetivo possibilitar o uso de veículo substituto em casos de defeitos ou sinistros, por um prazo máximo de 60 (sessenta) dias, desde que devidamente identificado.</w:t>
      </w:r>
    </w:p>
    <w:p w:rsidR="008A3B1D" w:rsidRDefault="00BF6175" w:rsidP="00CE471D">
      <w:pPr>
        <w:ind w:firstLine="3118"/>
        <w:jc w:val="both"/>
        <w:rPr>
          <w:rFonts w:ascii="Times New Roman" w:hAnsi="Times New Roman"/>
          <w:b/>
        </w:rPr>
      </w:pPr>
      <w:r w:rsidRPr="00CE471D">
        <w:rPr>
          <w:rFonts w:ascii="Times New Roman" w:hAnsi="Times New Roman"/>
        </w:rPr>
        <w:t xml:space="preserve">Esperando poder contar com o apoio dessa Casa, peço seja o Projeto votado favoravelmente. </w:t>
      </w:r>
    </w:p>
    <w:p w:rsidR="00CE471D" w:rsidRPr="00CE471D" w:rsidRDefault="00E43A69" w:rsidP="00CE471D">
      <w:pPr>
        <w:jc w:val="center"/>
        <w:rPr>
          <w:rFonts w:ascii="Arial" w:hAnsi="Arial" w:cs="Arial"/>
          <w:b/>
          <w:color w:val="000000"/>
          <w:sz w:val="18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81355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71D" w:rsidRPr="00CE471D" w:rsidSect="00CE4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A9" w:rsidRDefault="008055A9" w:rsidP="00D61824">
      <w:pPr>
        <w:spacing w:after="0" w:line="240" w:lineRule="auto"/>
      </w:pPr>
      <w:r>
        <w:separator/>
      </w:r>
    </w:p>
  </w:endnote>
  <w:endnote w:type="continuationSeparator" w:id="1">
    <w:p w:rsidR="008055A9" w:rsidRDefault="008055A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A9" w:rsidRDefault="008055A9" w:rsidP="00D61824">
      <w:pPr>
        <w:spacing w:after="0" w:line="240" w:lineRule="auto"/>
      </w:pPr>
      <w:r>
        <w:separator/>
      </w:r>
    </w:p>
  </w:footnote>
  <w:footnote w:type="continuationSeparator" w:id="1">
    <w:p w:rsidR="008055A9" w:rsidRDefault="008055A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43A6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6175"/>
    <w:rsid w:val="000E175C"/>
    <w:rsid w:val="000F74C1"/>
    <w:rsid w:val="00142DDF"/>
    <w:rsid w:val="002164E3"/>
    <w:rsid w:val="002F6540"/>
    <w:rsid w:val="00360700"/>
    <w:rsid w:val="003A2A4A"/>
    <w:rsid w:val="0054198C"/>
    <w:rsid w:val="005B04F3"/>
    <w:rsid w:val="005C3AC5"/>
    <w:rsid w:val="006258BB"/>
    <w:rsid w:val="006570DC"/>
    <w:rsid w:val="00796CEF"/>
    <w:rsid w:val="008055A9"/>
    <w:rsid w:val="008A3B1D"/>
    <w:rsid w:val="008B7751"/>
    <w:rsid w:val="008E2780"/>
    <w:rsid w:val="00A22B7B"/>
    <w:rsid w:val="00AB2AA3"/>
    <w:rsid w:val="00B8194B"/>
    <w:rsid w:val="00BF6175"/>
    <w:rsid w:val="00C55EAC"/>
    <w:rsid w:val="00C95EBC"/>
    <w:rsid w:val="00CE471D"/>
    <w:rsid w:val="00CF1EEB"/>
    <w:rsid w:val="00D61824"/>
    <w:rsid w:val="00DD41C5"/>
    <w:rsid w:val="00E43A69"/>
    <w:rsid w:val="00EA6AE2"/>
    <w:rsid w:val="00F16E16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7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02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71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A734-F3D1-4CD4-943C-44C73F4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2014-09-02T14:36:00Z</cp:lastPrinted>
  <dcterms:created xsi:type="dcterms:W3CDTF">2014-09-10T17:20:00Z</dcterms:created>
  <dcterms:modified xsi:type="dcterms:W3CDTF">2014-09-10T17:20:00Z</dcterms:modified>
</cp:coreProperties>
</file>