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87" w:rsidRDefault="00612487" w:rsidP="00612487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664/14</w:t>
      </w:r>
    </w:p>
    <w:p w:rsidR="00612487" w:rsidRDefault="00612487" w:rsidP="0061248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12487" w:rsidRDefault="00612487" w:rsidP="00612487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ALTERA O INCISO I DO §1º DO ARTIGO 163 DA LEI MUNICIPAL 1.086/1971, REVOGA OS §§ 1º, 2º, 3º, 4º E 5º 164 DA LEI MUNICIPAL 1.086/1971 E REVOGA O ARTIGO 2º DA LEI MUNICIPAL Nº 5.421/13.</w:t>
      </w:r>
    </w:p>
    <w:p w:rsidR="00612487" w:rsidRDefault="00612487" w:rsidP="0061248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12487" w:rsidRDefault="00612487" w:rsidP="00612487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12487" w:rsidRDefault="00612487" w:rsidP="00612487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Art. 1º.</w:t>
      </w:r>
      <w:r>
        <w:rPr>
          <w:rFonts w:ascii="Times New Roman" w:hAnsi="Times New Roman"/>
          <w:sz w:val="24"/>
          <w:szCs w:val="24"/>
        </w:rPr>
        <w:t xml:space="preserve"> O inciso I do §1º do artigo 163 da Lei Municipal 1.086/1971, alterado pela Lei Municipal 5.421/13 passa a vigorar com a seguinte redação:</w:t>
      </w:r>
    </w:p>
    <w:p w:rsidR="00612487" w:rsidRPr="00BB185A" w:rsidRDefault="00612487" w:rsidP="00612487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“I – de 1,0% (um por cento) para imóveis não edificados, a partir de 2015;”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Art. 2º.</w:t>
      </w:r>
      <w:r>
        <w:rPr>
          <w:rFonts w:ascii="Times New Roman" w:hAnsi="Times New Roman"/>
          <w:sz w:val="24"/>
          <w:szCs w:val="24"/>
        </w:rPr>
        <w:t xml:space="preserve"> Ficam revogados os parágrafos 1º, 2º, 3º, 4º e 5º, do art. 164 da Lei Municipal 1.086/1971, alterados pela Lei n. 5.421/2013.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Art. 3º.</w:t>
      </w:r>
      <w:r>
        <w:rPr>
          <w:rFonts w:ascii="Times New Roman" w:hAnsi="Times New Roman"/>
          <w:sz w:val="24"/>
          <w:szCs w:val="24"/>
        </w:rPr>
        <w:t xml:space="preserve"> Fica revogado o artigo 2º da Lei Municipal nº 5.421/13.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Art. 4º.</w:t>
      </w:r>
      <w:r>
        <w:rPr>
          <w:rFonts w:ascii="Times New Roman" w:hAnsi="Times New Roman"/>
          <w:sz w:val="24"/>
          <w:szCs w:val="24"/>
        </w:rPr>
        <w:t xml:space="preserve"> Revogadas as disposições em contrário esta Lei entra em vigor na data de sua publicação.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POUSO ALEGRE, 30 DE SETEMBRO DE 2014.</w:t>
      </w: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Agnaldo Perugini</w:t>
      </w: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Márcio José Faria</w:t>
      </w:r>
    </w:p>
    <w:p w:rsidR="00612487" w:rsidRDefault="00612487" w:rsidP="00612487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CHEFE DE GABINETE</w:t>
      </w:r>
    </w:p>
    <w:p w:rsidR="00612487" w:rsidRDefault="00612487" w:rsidP="00612487">
      <w:pPr>
        <w:jc w:val="center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Pr="00BB185A" w:rsidRDefault="00612487" w:rsidP="00612487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185A">
        <w:rPr>
          <w:rFonts w:ascii="Times New Roman" w:hAnsi="Times New Roman"/>
          <w:b/>
          <w:sz w:val="24"/>
          <w:szCs w:val="24"/>
          <w:u w:val="single"/>
        </w:rPr>
        <w:lastRenderedPageBreak/>
        <w:t>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85A">
        <w:rPr>
          <w:rFonts w:ascii="Times New Roman" w:hAnsi="Times New Roman"/>
          <w:b/>
          <w:sz w:val="24"/>
          <w:szCs w:val="24"/>
          <w:u w:val="single"/>
        </w:rPr>
        <w:t>A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Presidente,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Excelentíssimos Senhores Vereadores,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Objetiva a presente proposição corrigir erro material constante no inciso I do §1º do artigo 163 da Lei Municipal 1.086/1971, revogar os §§ 1º, 2º, 3º, 4º e 5º 163 da Lei Municipal 1.086/1971 bem como, também, revogar o artigo 2º da Lei Municipal nº 5.421/13.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Isto posto</w:t>
      </w:r>
      <w:r>
        <w:rPr>
          <w:rFonts w:ascii="Times New Roman" w:hAnsi="Times New Roman"/>
          <w:sz w:val="24"/>
          <w:szCs w:val="24"/>
        </w:rPr>
        <w:t>, este Executivo elaborou o incluso Projeto de Lei, que ora passa às mãos de Vossa Excelência e Excelentíssimos Pares, para que seja submetido a alta apreciação e deliberação, confiantes em um parecer favorável.</w:t>
      </w: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30 de setembro de 2014.</w:t>
      </w:r>
    </w:p>
    <w:p w:rsidR="00612487" w:rsidRDefault="00612487" w:rsidP="00612487">
      <w:pPr>
        <w:jc w:val="center"/>
        <w:rPr>
          <w:rFonts w:ascii="Times New Roman" w:hAnsi="Times New Roman"/>
          <w:sz w:val="24"/>
          <w:szCs w:val="24"/>
        </w:rPr>
      </w:pPr>
    </w:p>
    <w:p w:rsidR="00612487" w:rsidRDefault="00612487" w:rsidP="0061248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612487" w:rsidRPr="00BB185A" w:rsidRDefault="00612487" w:rsidP="00612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Agnaldo Perugini</w:t>
      </w:r>
    </w:p>
    <w:p w:rsidR="00612487" w:rsidRPr="00BB185A" w:rsidRDefault="00612487" w:rsidP="00612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185A">
        <w:rPr>
          <w:rFonts w:ascii="Times New Roman" w:hAnsi="Times New Roman"/>
          <w:b/>
          <w:sz w:val="24"/>
          <w:szCs w:val="24"/>
        </w:rPr>
        <w:t>PREFEITO MUNICIPAL</w:t>
      </w:r>
    </w:p>
    <w:p w:rsidR="00612487" w:rsidRPr="00D965E2" w:rsidRDefault="00612487" w:rsidP="00612487">
      <w:pPr>
        <w:jc w:val="center"/>
        <w:rPr>
          <w:rFonts w:ascii="Times New Roman" w:hAnsi="Times New Roman"/>
          <w:sz w:val="24"/>
        </w:rPr>
      </w:pPr>
    </w:p>
    <w:p w:rsidR="008A3B1D" w:rsidRPr="00612487" w:rsidRDefault="008A3B1D" w:rsidP="00612487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612487" w:rsidSect="00612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42" w:rsidRDefault="00112B42" w:rsidP="00D61824">
      <w:pPr>
        <w:spacing w:after="0" w:line="240" w:lineRule="auto"/>
      </w:pPr>
      <w:r>
        <w:separator/>
      </w:r>
    </w:p>
  </w:endnote>
  <w:endnote w:type="continuationSeparator" w:id="1">
    <w:p w:rsidR="00112B42" w:rsidRDefault="00112B4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42" w:rsidRDefault="00112B42" w:rsidP="00D61824">
      <w:pPr>
        <w:spacing w:after="0" w:line="240" w:lineRule="auto"/>
      </w:pPr>
      <w:r>
        <w:separator/>
      </w:r>
    </w:p>
  </w:footnote>
  <w:footnote w:type="continuationSeparator" w:id="1">
    <w:p w:rsidR="00112B42" w:rsidRDefault="00112B4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8D231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2487"/>
    <w:rsid w:val="000E175C"/>
    <w:rsid w:val="00112B42"/>
    <w:rsid w:val="00142DDF"/>
    <w:rsid w:val="002164E3"/>
    <w:rsid w:val="002B6A96"/>
    <w:rsid w:val="002F6540"/>
    <w:rsid w:val="00360700"/>
    <w:rsid w:val="003A2A4A"/>
    <w:rsid w:val="0054198C"/>
    <w:rsid w:val="005B39B3"/>
    <w:rsid w:val="00612487"/>
    <w:rsid w:val="006570DC"/>
    <w:rsid w:val="0082542C"/>
    <w:rsid w:val="008A3B1D"/>
    <w:rsid w:val="008D2319"/>
    <w:rsid w:val="008E2780"/>
    <w:rsid w:val="00A22B7B"/>
    <w:rsid w:val="00AB2AA3"/>
    <w:rsid w:val="00B618B7"/>
    <w:rsid w:val="00B8194B"/>
    <w:rsid w:val="00B82B1A"/>
    <w:rsid w:val="00C95EBC"/>
    <w:rsid w:val="00CF1EEB"/>
    <w:rsid w:val="00D0003D"/>
    <w:rsid w:val="00D61824"/>
    <w:rsid w:val="00EA6AE2"/>
    <w:rsid w:val="00F52996"/>
    <w:rsid w:val="00FD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Corpodetexto">
    <w:name w:val="Body Text"/>
    <w:basedOn w:val="Normal"/>
    <w:link w:val="CorpodetextoChar"/>
    <w:semiHidden/>
    <w:unhideWhenUsed/>
    <w:rsid w:val="0061248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12487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2014-09-30T13:46:00Z</cp:lastPrinted>
  <dcterms:created xsi:type="dcterms:W3CDTF">2014-10-08T15:25:00Z</dcterms:created>
  <dcterms:modified xsi:type="dcterms:W3CDTF">2014-10-08T15:25:00Z</dcterms:modified>
</cp:coreProperties>
</file>