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2" w:rsidRDefault="00583842">
      <w:bookmarkStart w:id="0" w:name="_GoBack"/>
      <w:bookmarkEnd w:id="0"/>
    </w:p>
    <w:p w:rsidR="00E2039D" w:rsidRDefault="00E2039D" w:rsidP="00E2039D">
      <w:pPr>
        <w:ind w:left="3118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>PROJETO DE LEI Nº 704/15</w:t>
      </w:r>
    </w:p>
    <w:p w:rsidR="00E2039D" w:rsidRDefault="00E2039D" w:rsidP="00E2039D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E2039D" w:rsidRDefault="00E2039D" w:rsidP="00E2039D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E2039D" w:rsidRDefault="00E2039D" w:rsidP="00E2039D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E2039D" w:rsidRDefault="00E2039D" w:rsidP="00E2039D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E2039D" w:rsidRPr="00A0328D" w:rsidRDefault="00E2039D" w:rsidP="00E2039D">
      <w:pPr>
        <w:ind w:left="3118"/>
        <w:jc w:val="both"/>
        <w:rPr>
          <w:b/>
          <w:sz w:val="24"/>
        </w:rPr>
      </w:pPr>
      <w:r w:rsidRPr="00A0328D">
        <w:rPr>
          <w:b/>
          <w:sz w:val="24"/>
        </w:rPr>
        <w:t xml:space="preserve">DISPÕE SOBRE A PRORROGAÇÃO DO PRAZO PARA CONSTRUÇÃO DA ESCOLA ESTADUAL “ANA AUGUSTA GARCIA DE FARIA”, CONFORME DOAÇÃO </w:t>
      </w:r>
      <w:r>
        <w:rPr>
          <w:b/>
          <w:sz w:val="24"/>
        </w:rPr>
        <w:t>DO IMÓVEL ATRAVÉS D</w:t>
      </w:r>
      <w:r w:rsidRPr="00A0328D">
        <w:rPr>
          <w:b/>
          <w:sz w:val="24"/>
        </w:rPr>
        <w:t>A LEI MUNICIPAL N. 5098/2011.</w:t>
      </w:r>
    </w:p>
    <w:p w:rsidR="00E2039D" w:rsidRDefault="00E2039D" w:rsidP="00E2039D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E2039D" w:rsidRDefault="00E2039D" w:rsidP="00E2039D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E2039D" w:rsidRDefault="00E2039D" w:rsidP="00E2039D">
      <w:pPr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Autor: Poder Executivo</w:t>
      </w:r>
    </w:p>
    <w:p w:rsidR="00E2039D" w:rsidRDefault="00E2039D" w:rsidP="00E2039D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E2039D" w:rsidRDefault="00E2039D" w:rsidP="00E2039D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E2039D" w:rsidRDefault="00E2039D" w:rsidP="00E2039D">
      <w:pPr>
        <w:ind w:firstLine="3118"/>
        <w:jc w:val="both"/>
        <w:rPr>
          <w:sz w:val="24"/>
        </w:rPr>
      </w:pPr>
      <w:r>
        <w:rPr>
          <w:sz w:val="24"/>
        </w:rPr>
        <w:t>A Câmara Municipal de Pouso Alegre, Estado de Minas Gerais, aprova e o Chefe do Poder Executivo sanciona a seguinte Lei:</w:t>
      </w:r>
    </w:p>
    <w:p w:rsidR="00E2039D" w:rsidRDefault="00E2039D" w:rsidP="00E2039D">
      <w:pPr>
        <w:ind w:firstLine="3118"/>
        <w:jc w:val="both"/>
        <w:rPr>
          <w:sz w:val="24"/>
        </w:rPr>
      </w:pPr>
    </w:p>
    <w:p w:rsidR="00E2039D" w:rsidRDefault="00E2039D" w:rsidP="00E2039D">
      <w:pPr>
        <w:ind w:firstLine="3118"/>
        <w:jc w:val="both"/>
        <w:rPr>
          <w:sz w:val="24"/>
        </w:rPr>
      </w:pPr>
      <w:r w:rsidRPr="00E022C3">
        <w:rPr>
          <w:b/>
          <w:sz w:val="24"/>
        </w:rPr>
        <w:t>Art. 1º</w:t>
      </w:r>
      <w:r>
        <w:rPr>
          <w:sz w:val="24"/>
        </w:rPr>
        <w:t>. Fica prorrogado até 20 de maio de 2017, o prazo para o Estado de Minas Gerais construir o Prédio da Escola Estadual “Ana Augusta Garcia de Faria”, no imóvel doado pelo Município de Pouso alegre, conforme Lei Municipal n. 5098/2011.</w:t>
      </w:r>
    </w:p>
    <w:p w:rsidR="00E2039D" w:rsidRDefault="00E2039D" w:rsidP="00E2039D">
      <w:pPr>
        <w:ind w:firstLine="3118"/>
        <w:jc w:val="both"/>
        <w:rPr>
          <w:sz w:val="24"/>
        </w:rPr>
      </w:pPr>
    </w:p>
    <w:p w:rsidR="00E2039D" w:rsidRDefault="00E2039D" w:rsidP="00E2039D">
      <w:pPr>
        <w:ind w:firstLine="3118"/>
        <w:jc w:val="both"/>
        <w:rPr>
          <w:sz w:val="24"/>
        </w:rPr>
      </w:pPr>
      <w:r w:rsidRPr="00E022C3">
        <w:rPr>
          <w:b/>
          <w:sz w:val="24"/>
        </w:rPr>
        <w:t>Art. 2º.</w:t>
      </w:r>
      <w:r>
        <w:rPr>
          <w:sz w:val="24"/>
        </w:rPr>
        <w:t xml:space="preserve"> Revogadas as disposições em contrário, esta Lei entra em vigor na data de sua publicação.</w:t>
      </w:r>
    </w:p>
    <w:p w:rsidR="00E2039D" w:rsidRDefault="00E2039D" w:rsidP="00E2039D">
      <w:pPr>
        <w:ind w:firstLine="3118"/>
        <w:jc w:val="both"/>
        <w:rPr>
          <w:sz w:val="24"/>
        </w:rPr>
      </w:pPr>
    </w:p>
    <w:p w:rsidR="00E2039D" w:rsidRDefault="00E2039D" w:rsidP="00E2039D">
      <w:pPr>
        <w:ind w:firstLine="3118"/>
        <w:jc w:val="both"/>
        <w:rPr>
          <w:sz w:val="24"/>
        </w:rPr>
      </w:pPr>
    </w:p>
    <w:p w:rsidR="00E2039D" w:rsidRPr="00E022C3" w:rsidRDefault="00E2039D" w:rsidP="00E2039D">
      <w:pPr>
        <w:jc w:val="center"/>
        <w:rPr>
          <w:b/>
          <w:sz w:val="24"/>
        </w:rPr>
      </w:pPr>
      <w:r w:rsidRPr="00E022C3">
        <w:rPr>
          <w:b/>
          <w:sz w:val="24"/>
        </w:rPr>
        <w:t>PREFEITURA MUNICIPAL DE POUSO ALEGRE, 19 DE MAIO DE 2015.</w:t>
      </w:r>
    </w:p>
    <w:p w:rsidR="00E2039D" w:rsidRDefault="00E2039D" w:rsidP="00E2039D">
      <w:pPr>
        <w:jc w:val="center"/>
        <w:rPr>
          <w:b/>
          <w:sz w:val="24"/>
        </w:rPr>
      </w:pPr>
    </w:p>
    <w:p w:rsidR="00E2039D" w:rsidRPr="00E022C3" w:rsidRDefault="00E2039D" w:rsidP="00E2039D">
      <w:pPr>
        <w:jc w:val="center"/>
        <w:rPr>
          <w:b/>
          <w:sz w:val="24"/>
        </w:rPr>
      </w:pPr>
    </w:p>
    <w:p w:rsidR="00E2039D" w:rsidRDefault="00780410" w:rsidP="00E2039D">
      <w:pPr>
        <w:jc w:val="center"/>
        <w:rPr>
          <w:noProof/>
          <w:sz w:val="24"/>
        </w:rPr>
      </w:pPr>
      <w:r>
        <w:rPr>
          <w:noProof/>
          <w:sz w:val="24"/>
          <w:lang w:val="pt-BR"/>
        </w:rPr>
        <w:drawing>
          <wp:inline distT="0" distB="0" distL="0" distR="0">
            <wp:extent cx="2009775" cy="676275"/>
            <wp:effectExtent l="19050" t="0" r="9525" b="0"/>
            <wp:docPr id="3" name="Imagem 1" descr="assinatura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prefe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6E2" w:rsidRDefault="009C16E2" w:rsidP="00E2039D">
      <w:pPr>
        <w:jc w:val="center"/>
        <w:rPr>
          <w:b/>
          <w:sz w:val="24"/>
        </w:rPr>
      </w:pPr>
    </w:p>
    <w:p w:rsidR="00E2039D" w:rsidRPr="00E022C3" w:rsidRDefault="00E2039D" w:rsidP="00E2039D">
      <w:pPr>
        <w:jc w:val="center"/>
        <w:rPr>
          <w:b/>
          <w:sz w:val="24"/>
        </w:rPr>
      </w:pPr>
    </w:p>
    <w:p w:rsidR="00E2039D" w:rsidRPr="00E022C3" w:rsidRDefault="00E2039D" w:rsidP="00E2039D">
      <w:pPr>
        <w:jc w:val="center"/>
        <w:rPr>
          <w:b/>
          <w:sz w:val="24"/>
        </w:rPr>
      </w:pPr>
      <w:r w:rsidRPr="00E022C3">
        <w:rPr>
          <w:b/>
          <w:sz w:val="24"/>
        </w:rPr>
        <w:t>Vagner Márcio de Souza</w:t>
      </w:r>
    </w:p>
    <w:p w:rsidR="00E2039D" w:rsidRPr="00E022C3" w:rsidRDefault="00E2039D" w:rsidP="00E2039D">
      <w:pPr>
        <w:jc w:val="center"/>
        <w:rPr>
          <w:b/>
          <w:sz w:val="24"/>
        </w:rPr>
      </w:pPr>
      <w:r w:rsidRPr="00E022C3">
        <w:rPr>
          <w:b/>
          <w:sz w:val="24"/>
        </w:rPr>
        <w:t>CHEFE DE GABINETE</w:t>
      </w:r>
    </w:p>
    <w:p w:rsidR="00E2039D" w:rsidRDefault="00E2039D" w:rsidP="00E2039D">
      <w:pPr>
        <w:jc w:val="center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  <w:u w:val="single"/>
        </w:rPr>
      </w:pPr>
      <w:r w:rsidRPr="00E022C3">
        <w:rPr>
          <w:b/>
          <w:sz w:val="24"/>
          <w:u w:val="single"/>
        </w:rPr>
        <w:t>J U S T I F I C A T I V A</w:t>
      </w:r>
    </w:p>
    <w:p w:rsidR="00E2039D" w:rsidRDefault="00E2039D" w:rsidP="00E2039D">
      <w:pPr>
        <w:ind w:firstLine="3118"/>
        <w:jc w:val="both"/>
        <w:rPr>
          <w:b/>
          <w:sz w:val="24"/>
          <w:u w:val="single"/>
        </w:rPr>
      </w:pPr>
    </w:p>
    <w:p w:rsidR="0071610C" w:rsidRDefault="0071610C" w:rsidP="00E2039D">
      <w:pPr>
        <w:ind w:firstLine="3118"/>
        <w:jc w:val="both"/>
        <w:rPr>
          <w:b/>
          <w:sz w:val="24"/>
          <w:u w:val="single"/>
        </w:rPr>
      </w:pPr>
    </w:p>
    <w:p w:rsidR="00E2039D" w:rsidRDefault="00E2039D" w:rsidP="00E2039D">
      <w:pPr>
        <w:ind w:firstLine="3118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Senhor Presidente, </w:t>
      </w:r>
    </w:p>
    <w:p w:rsidR="0071610C" w:rsidRDefault="0071610C" w:rsidP="00E2039D">
      <w:pPr>
        <w:ind w:firstLine="3118"/>
        <w:jc w:val="both"/>
        <w:rPr>
          <w:b/>
          <w:sz w:val="24"/>
          <w:u w:val="single"/>
        </w:rPr>
      </w:pPr>
    </w:p>
    <w:p w:rsidR="00E2039D" w:rsidRDefault="00E2039D" w:rsidP="00E2039D">
      <w:pPr>
        <w:ind w:firstLine="3118"/>
        <w:jc w:val="both"/>
        <w:rPr>
          <w:b/>
          <w:sz w:val="24"/>
          <w:u w:val="single"/>
        </w:rPr>
      </w:pPr>
    </w:p>
    <w:p w:rsidR="00E2039D" w:rsidRDefault="0071610C" w:rsidP="00E2039D">
      <w:pPr>
        <w:ind w:firstLine="3118"/>
        <w:jc w:val="both"/>
        <w:rPr>
          <w:b/>
          <w:sz w:val="24"/>
          <w:u w:val="single"/>
        </w:rPr>
      </w:pPr>
      <w:r>
        <w:rPr>
          <w:b/>
          <w:sz w:val="24"/>
        </w:rPr>
        <w:t>Re</w:t>
      </w:r>
      <w:r w:rsidR="00E2039D" w:rsidRPr="00E022C3">
        <w:rPr>
          <w:b/>
          <w:sz w:val="24"/>
        </w:rPr>
        <w:t xml:space="preserve">f.: </w:t>
      </w:r>
      <w:r w:rsidR="00E2039D">
        <w:rPr>
          <w:b/>
          <w:sz w:val="24"/>
          <w:u w:val="single"/>
        </w:rPr>
        <w:t>Projeto de Lei n. 704/2015</w:t>
      </w:r>
    </w:p>
    <w:p w:rsidR="0071610C" w:rsidRDefault="0071610C" w:rsidP="00E2039D">
      <w:pPr>
        <w:ind w:firstLine="3118"/>
        <w:jc w:val="both"/>
        <w:rPr>
          <w:b/>
          <w:sz w:val="24"/>
          <w:u w:val="single"/>
        </w:rPr>
      </w:pPr>
    </w:p>
    <w:p w:rsidR="0071610C" w:rsidRDefault="0071610C" w:rsidP="00E2039D">
      <w:pPr>
        <w:ind w:firstLine="3118"/>
        <w:jc w:val="both"/>
        <w:rPr>
          <w:b/>
          <w:sz w:val="24"/>
          <w:u w:val="single"/>
        </w:rPr>
      </w:pPr>
    </w:p>
    <w:p w:rsidR="0071610C" w:rsidRDefault="0071610C" w:rsidP="00E2039D">
      <w:pPr>
        <w:ind w:firstLine="3118"/>
        <w:jc w:val="both"/>
        <w:rPr>
          <w:sz w:val="24"/>
        </w:rPr>
      </w:pPr>
      <w:r>
        <w:rPr>
          <w:sz w:val="24"/>
        </w:rPr>
        <w:t>O Município de Pouso Alegre, através da Lei Municipal n. 5098/2011, doou ao Estado de Minas Gerais, um imóvel situado no Loteamento Santa Branca, com área de 5.593,00m² (cinco mil, quinhentos e noventa e três metros quadrados), para construção do Prédio da Escola Estadual “Ana Augusta Garcia de Faria”.</w:t>
      </w:r>
    </w:p>
    <w:p w:rsidR="0071610C" w:rsidRDefault="0071610C" w:rsidP="00E2039D">
      <w:pPr>
        <w:ind w:firstLine="3118"/>
        <w:jc w:val="both"/>
        <w:rPr>
          <w:sz w:val="24"/>
        </w:rPr>
      </w:pPr>
    </w:p>
    <w:p w:rsidR="0071610C" w:rsidRDefault="0071610C" w:rsidP="00E2039D">
      <w:pPr>
        <w:ind w:firstLine="3118"/>
        <w:jc w:val="both"/>
        <w:rPr>
          <w:sz w:val="24"/>
        </w:rPr>
      </w:pPr>
      <w:r>
        <w:rPr>
          <w:sz w:val="24"/>
        </w:rPr>
        <w:t>Ocorre que, na referida Lei ficou estabelecido o prazo de 2 (dois) anos para a construção do Prédio que abrigará a Escola, entretanto, até o momento não foi construído.</w:t>
      </w:r>
    </w:p>
    <w:p w:rsidR="0071610C" w:rsidRDefault="0071610C" w:rsidP="00E2039D">
      <w:pPr>
        <w:ind w:firstLine="3118"/>
        <w:jc w:val="both"/>
        <w:rPr>
          <w:sz w:val="24"/>
        </w:rPr>
      </w:pPr>
    </w:p>
    <w:p w:rsidR="0071610C" w:rsidRDefault="0071610C" w:rsidP="00E2039D">
      <w:pPr>
        <w:ind w:firstLine="3118"/>
        <w:jc w:val="both"/>
        <w:rPr>
          <w:sz w:val="24"/>
        </w:rPr>
      </w:pPr>
      <w:r>
        <w:rPr>
          <w:sz w:val="24"/>
        </w:rPr>
        <w:t>Por outro lado, o imóvel está situado em uma região onde a demanda é grande, necessitando, portanto, de construção de uma escola Estadual. Desta forma, foi elaborado o presente Projeto de Lei para possibilitar a prorrogação do prazo para que o Estado de Minas Gerais, possa construir o Prédio da Escola Ana Augusta Garcia de Faria, atendendo assim a necessidade da populçaão da região.</w:t>
      </w:r>
    </w:p>
    <w:p w:rsidR="0071610C" w:rsidRDefault="0071610C" w:rsidP="00E2039D">
      <w:pPr>
        <w:ind w:firstLine="3118"/>
        <w:jc w:val="both"/>
        <w:rPr>
          <w:sz w:val="24"/>
        </w:rPr>
      </w:pPr>
    </w:p>
    <w:p w:rsidR="0071610C" w:rsidRDefault="0071610C" w:rsidP="00E2039D">
      <w:pPr>
        <w:ind w:firstLine="3118"/>
        <w:jc w:val="both"/>
        <w:rPr>
          <w:sz w:val="24"/>
        </w:rPr>
      </w:pPr>
      <w:r>
        <w:rPr>
          <w:sz w:val="24"/>
        </w:rPr>
        <w:t xml:space="preserve">Contando com o apoio dos ilustres Vereadores, peço seja o Projeto votado favoravelmente. </w:t>
      </w:r>
    </w:p>
    <w:p w:rsidR="0071610C" w:rsidRDefault="0071610C" w:rsidP="00E2039D">
      <w:pPr>
        <w:ind w:firstLine="3118"/>
        <w:jc w:val="both"/>
        <w:rPr>
          <w:sz w:val="24"/>
        </w:rPr>
      </w:pPr>
    </w:p>
    <w:p w:rsidR="0071610C" w:rsidRDefault="0071610C" w:rsidP="00E2039D">
      <w:pPr>
        <w:ind w:firstLine="3118"/>
        <w:jc w:val="both"/>
        <w:rPr>
          <w:sz w:val="24"/>
        </w:rPr>
      </w:pPr>
    </w:p>
    <w:p w:rsidR="0071610C" w:rsidRDefault="00780410" w:rsidP="00E2039D">
      <w:pPr>
        <w:ind w:firstLine="3118"/>
        <w:jc w:val="both"/>
        <w:rPr>
          <w:sz w:val="24"/>
        </w:rPr>
      </w:pPr>
      <w:r>
        <w:rPr>
          <w:noProof/>
          <w:sz w:val="24"/>
          <w:lang w:val="pt-BR"/>
        </w:rPr>
        <w:drawing>
          <wp:inline distT="0" distB="0" distL="0" distR="0">
            <wp:extent cx="2009775" cy="676275"/>
            <wp:effectExtent l="19050" t="0" r="9525" b="0"/>
            <wp:docPr id="2" name="Imagem 1" descr="assinatura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prefe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10C" w:rsidRDefault="0071610C" w:rsidP="00E2039D">
      <w:pPr>
        <w:ind w:firstLine="3118"/>
        <w:jc w:val="both"/>
        <w:rPr>
          <w:sz w:val="24"/>
        </w:rPr>
      </w:pPr>
    </w:p>
    <w:p w:rsidR="0071610C" w:rsidRPr="0071610C" w:rsidRDefault="0071610C" w:rsidP="0071610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1610C" w:rsidRDefault="0071610C" w:rsidP="00E2039D">
      <w:pPr>
        <w:ind w:firstLine="3118"/>
        <w:jc w:val="both"/>
        <w:rPr>
          <w:b/>
          <w:sz w:val="24"/>
          <w:u w:val="single"/>
        </w:rPr>
      </w:pPr>
    </w:p>
    <w:p w:rsidR="0071610C" w:rsidRDefault="0071610C" w:rsidP="00E2039D">
      <w:pPr>
        <w:ind w:firstLine="3118"/>
        <w:jc w:val="both"/>
        <w:rPr>
          <w:b/>
          <w:sz w:val="24"/>
          <w:u w:val="single"/>
        </w:rPr>
      </w:pPr>
    </w:p>
    <w:p w:rsidR="009C16E2" w:rsidRDefault="009C16E2" w:rsidP="00E2039D">
      <w:pPr>
        <w:ind w:firstLine="3118"/>
        <w:jc w:val="both"/>
        <w:rPr>
          <w:b/>
          <w:sz w:val="24"/>
          <w:u w:val="single"/>
        </w:rPr>
      </w:pPr>
    </w:p>
    <w:p w:rsidR="009C16E2" w:rsidRDefault="009C16E2" w:rsidP="00E2039D">
      <w:pPr>
        <w:ind w:firstLine="3118"/>
        <w:jc w:val="both"/>
        <w:rPr>
          <w:b/>
          <w:sz w:val="24"/>
          <w:u w:val="single"/>
        </w:rPr>
      </w:pPr>
    </w:p>
    <w:p w:rsidR="009C16E2" w:rsidRPr="00E022C3" w:rsidRDefault="009C16E2" w:rsidP="00E2039D">
      <w:pPr>
        <w:ind w:firstLine="3118"/>
        <w:jc w:val="both"/>
        <w:rPr>
          <w:b/>
          <w:sz w:val="24"/>
          <w:u w:val="single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Default="00E2039D" w:rsidP="00E2039D">
      <w:pPr>
        <w:ind w:firstLine="3118"/>
        <w:jc w:val="both"/>
        <w:rPr>
          <w:b/>
          <w:sz w:val="24"/>
        </w:rPr>
      </w:pPr>
    </w:p>
    <w:p w:rsidR="00E2039D" w:rsidRPr="00E022C3" w:rsidRDefault="00E2039D" w:rsidP="00E2039D">
      <w:pPr>
        <w:ind w:firstLine="3118"/>
        <w:jc w:val="both"/>
        <w:rPr>
          <w:b/>
          <w:sz w:val="24"/>
        </w:rPr>
      </w:pPr>
    </w:p>
    <w:p w:rsidR="00BF68B5" w:rsidRPr="00E2039D" w:rsidRDefault="00BF68B5" w:rsidP="00E2039D">
      <w:pPr>
        <w:ind w:left="3118" w:firstLine="3118"/>
        <w:jc w:val="both"/>
        <w:rPr>
          <w:rFonts w:ascii="Arial" w:hAnsi="Arial" w:cs="Arial"/>
          <w:b/>
          <w:color w:val="000000"/>
          <w:lang w:val="pt-BR"/>
        </w:rPr>
      </w:pPr>
    </w:p>
    <w:sectPr w:rsidR="00BF68B5" w:rsidRPr="00E2039D" w:rsidSect="00583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4" w:right="850" w:bottom="992" w:left="1559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0C7" w:rsidRDefault="000F20C7">
      <w:r>
        <w:separator/>
      </w:r>
    </w:p>
  </w:endnote>
  <w:endnote w:type="continuationSeparator" w:id="1">
    <w:p w:rsidR="000F20C7" w:rsidRDefault="000F2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0C7" w:rsidRDefault="000F20C7">
      <w:r>
        <w:separator/>
      </w:r>
    </w:p>
  </w:footnote>
  <w:footnote w:type="continuationSeparator" w:id="1">
    <w:p w:rsidR="000F20C7" w:rsidRDefault="000F2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Pr="00D61824" w:rsidRDefault="00780410" w:rsidP="008176A0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76A0" w:rsidRPr="00D61824">
      <w:rPr>
        <w:rFonts w:ascii="Times New Roman" w:hAnsi="Times New Roman"/>
        <w:sz w:val="24"/>
      </w:rPr>
      <w:t>PREFEITURA MUNICIPAL DE POUSO ALEGRE – MG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8176A0" w:rsidRPr="00D61824" w:rsidRDefault="008176A0" w:rsidP="008176A0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8176A0" w:rsidRDefault="008176A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A0" w:rsidRDefault="008176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2039D"/>
    <w:rsid w:val="000F20C7"/>
    <w:rsid w:val="00230205"/>
    <w:rsid w:val="005060EA"/>
    <w:rsid w:val="00566E8C"/>
    <w:rsid w:val="00583842"/>
    <w:rsid w:val="00663BFF"/>
    <w:rsid w:val="0071610C"/>
    <w:rsid w:val="00780410"/>
    <w:rsid w:val="007A4E9B"/>
    <w:rsid w:val="008176A0"/>
    <w:rsid w:val="009C16E2"/>
    <w:rsid w:val="00BF68B5"/>
    <w:rsid w:val="00D30E32"/>
    <w:rsid w:val="00D340A2"/>
    <w:rsid w:val="00E2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unhideWhenUsed/>
    <w:rsid w:val="0058384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83842"/>
    <w:rPr>
      <w:rFonts w:ascii="Calibri" w:eastAsia="Calibri" w:hAnsi="Calibri"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8384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583842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3</Pages>
  <Words>292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Lancer Soluções em Informática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2015-05-19T19:50:00Z</cp:lastPrinted>
  <dcterms:created xsi:type="dcterms:W3CDTF">2015-05-28T18:15:00Z</dcterms:created>
  <dcterms:modified xsi:type="dcterms:W3CDTF">2015-05-28T18:15:00Z</dcterms:modified>
</cp:coreProperties>
</file>