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2" w:rsidRDefault="00583842">
      <w:bookmarkStart w:id="0" w:name="_GoBack"/>
      <w:bookmarkEnd w:id="0"/>
    </w:p>
    <w:p w:rsidR="00D875BD" w:rsidRDefault="00D875BD" w:rsidP="00D875BD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PROJETO DE LEI Nº 705/15</w:t>
      </w:r>
    </w:p>
    <w:p w:rsidR="00D875BD" w:rsidRDefault="00D875BD" w:rsidP="00D875B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D875BD" w:rsidRDefault="00D875BD" w:rsidP="00D875B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D875BD" w:rsidRDefault="00D875BD" w:rsidP="00D875B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D875BD" w:rsidRDefault="00D875BD" w:rsidP="00D875BD">
      <w:pPr>
        <w:ind w:left="3118"/>
        <w:jc w:val="both"/>
        <w:rPr>
          <w:b/>
          <w:sz w:val="24"/>
        </w:rPr>
      </w:pPr>
      <w:r>
        <w:rPr>
          <w:b/>
          <w:sz w:val="24"/>
        </w:rPr>
        <w:t>AUTORIZA A CONCESSÃO DE AUXÍLIO FINANCEIRO AOS INTEGRANTES DO PROJETO RITOS, SELECIONADO PARA EXPOSIÇÃO TEMPORÁRIA NO ESPAÇO CULTURAL DO SUPERIOR TRIBUNAL DE JUSTIÇA.</w:t>
      </w:r>
    </w:p>
    <w:p w:rsidR="00D875BD" w:rsidRDefault="00D875BD" w:rsidP="00D875BD">
      <w:pPr>
        <w:ind w:left="3118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D875BD" w:rsidRDefault="00D875BD" w:rsidP="00D875B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D875BD" w:rsidRDefault="00D875BD" w:rsidP="00D875B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D875BD" w:rsidRDefault="00D875BD" w:rsidP="00D875BD">
      <w:pPr>
        <w:tabs>
          <w:tab w:val="left" w:pos="3119"/>
        </w:tabs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ab/>
        <w:t>Autor: Poder Executivo</w:t>
      </w:r>
    </w:p>
    <w:p w:rsidR="00D875BD" w:rsidRDefault="00D875BD" w:rsidP="00D875B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D875BD" w:rsidRDefault="00D875BD" w:rsidP="00D875B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t xml:space="preserve">Art. 1º. </w:t>
      </w:r>
      <w:r>
        <w:rPr>
          <w:sz w:val="24"/>
        </w:rPr>
        <w:t>Fica o Chefe do Poder Executivo Municipal autorizado a conceder, auxílio financeiro aos integrantes do Projeto cultural denominado</w:t>
      </w:r>
      <w:r w:rsidRPr="00461573">
        <w:rPr>
          <w:b/>
          <w:sz w:val="24"/>
        </w:rPr>
        <w:t xml:space="preserve"> “RITOS”</w:t>
      </w:r>
      <w:r>
        <w:rPr>
          <w:b/>
          <w:sz w:val="24"/>
        </w:rPr>
        <w:t>,</w:t>
      </w:r>
      <w:r>
        <w:rPr>
          <w:sz w:val="24"/>
        </w:rPr>
        <w:t xml:space="preserve"> que  foi selecionado para o Calendário 2015 de Exposições Temporárias no Espaço Cultural do Superior Tribunal de Justiça, em Brasília, no período de 19 de junho a 15 de julho de 2015.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>. O valor do auxílio financeiro previsto no art. 1º fica limitado em R$ 6.440,06 (seis mil, quatrocentos e quarenta reais e seis centavos), incluindo todas as despesas com a equipe, inclusive transporte das obras.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  <w:r>
        <w:rPr>
          <w:b/>
          <w:sz w:val="24"/>
        </w:rPr>
        <w:t xml:space="preserve">Art. 3º. </w:t>
      </w:r>
      <w:r>
        <w:rPr>
          <w:sz w:val="24"/>
        </w:rPr>
        <w:t xml:space="preserve">Poderão ser realizadas as seguintes despesas com o auxílio financeiro: </w:t>
      </w:r>
      <w:r>
        <w:rPr>
          <w:b/>
          <w:sz w:val="24"/>
        </w:rPr>
        <w:t xml:space="preserve">alimentação, despesas com hotel, transporte para todos os integrantes do Projeto e transporte das telas. </w:t>
      </w: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Pr="00973734" w:rsidRDefault="00D875BD" w:rsidP="00D875BD">
      <w:pPr>
        <w:ind w:firstLine="3118"/>
        <w:jc w:val="both"/>
        <w:rPr>
          <w:b/>
          <w:sz w:val="24"/>
        </w:rPr>
      </w:pPr>
      <w:r>
        <w:rPr>
          <w:b/>
          <w:sz w:val="24"/>
        </w:rPr>
        <w:t xml:space="preserve">Art. 4º. </w:t>
      </w:r>
      <w:r>
        <w:rPr>
          <w:sz w:val="24"/>
        </w:rPr>
        <w:t xml:space="preserve">São beneficiários do auxílio financeiro previsto nesta Lei: </w:t>
      </w:r>
      <w:r w:rsidRPr="00973734">
        <w:rPr>
          <w:b/>
          <w:sz w:val="24"/>
        </w:rPr>
        <w:t>Maria de Fátima Dutra Rodrigues, CPF 376.015.636-34; Henrique Monteiro de Menezes, CPF n. 416.539.476-91 e Maria Eunice dos Reis, CPF 662.427.896-04.</w:t>
      </w:r>
    </w:p>
    <w:p w:rsidR="00D875BD" w:rsidRDefault="00D875BD" w:rsidP="00D875BD">
      <w:pPr>
        <w:ind w:firstLine="3118"/>
        <w:jc w:val="both"/>
        <w:rPr>
          <w:sz w:val="24"/>
          <w:szCs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t xml:space="preserve">Art. 5º. </w:t>
      </w:r>
      <w:r>
        <w:rPr>
          <w:sz w:val="24"/>
        </w:rPr>
        <w:t>Os recursos serão liberados em nome da pessoa jurídica “</w:t>
      </w:r>
      <w:r w:rsidRPr="00973734">
        <w:rPr>
          <w:b/>
          <w:sz w:val="24"/>
        </w:rPr>
        <w:t>MARIA DE FÁTIMA DUTRA RODRIGUES</w:t>
      </w:r>
      <w:r>
        <w:rPr>
          <w:b/>
          <w:sz w:val="24"/>
        </w:rPr>
        <w:t>”</w:t>
      </w:r>
      <w:r w:rsidRPr="00973734">
        <w:rPr>
          <w:b/>
          <w:sz w:val="24"/>
        </w:rPr>
        <w:t>,</w:t>
      </w:r>
      <w:r>
        <w:rPr>
          <w:sz w:val="24"/>
        </w:rPr>
        <w:t xml:space="preserve">  CNPJ n. 20.549.419/0001-04, com o nome de fantasia </w:t>
      </w:r>
      <w:r w:rsidRPr="00F973EA">
        <w:rPr>
          <w:b/>
          <w:sz w:val="24"/>
        </w:rPr>
        <w:t>“FÁTIMA DUTRA ATELIER”</w:t>
      </w:r>
      <w:r>
        <w:rPr>
          <w:sz w:val="24"/>
        </w:rPr>
        <w:t xml:space="preserve"> com sede nesta cidade, na Rua Cel. Otávio Meyer, 123 -</w:t>
      </w:r>
      <w:r>
        <w:rPr>
          <w:sz w:val="24"/>
          <w:szCs w:val="24"/>
        </w:rPr>
        <w:t xml:space="preserve"> Centro - Pouso Alegre – MG,</w:t>
      </w:r>
      <w:r>
        <w:rPr>
          <w:sz w:val="24"/>
        </w:rPr>
        <w:t xml:space="preserve"> mediante Termo de Autorização dos beneficiários.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t>Parágrafo único</w:t>
      </w:r>
      <w:r>
        <w:rPr>
          <w:sz w:val="24"/>
        </w:rPr>
        <w:t>. A representante da pessoa jurídica “</w:t>
      </w:r>
      <w:r w:rsidRPr="00F973EA">
        <w:rPr>
          <w:b/>
          <w:sz w:val="24"/>
        </w:rPr>
        <w:t>MARIA DE FÁTIMA DUTRA RODRIGUES</w:t>
      </w:r>
      <w:r>
        <w:rPr>
          <w:b/>
          <w:sz w:val="24"/>
        </w:rPr>
        <w:t>”</w:t>
      </w:r>
      <w:r>
        <w:rPr>
          <w:sz w:val="24"/>
        </w:rPr>
        <w:t xml:space="preserve"> fica responsável pela apresentação das contas na forma desta Lei.</w:t>
      </w: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t>Art. 6º.</w:t>
      </w:r>
      <w:r>
        <w:rPr>
          <w:sz w:val="24"/>
        </w:rPr>
        <w:t xml:space="preserve"> No prazo máximo de 15 (quinze) dias após o término do evento deverão ser prestadas contas, junto à Secretaria Municipal de Cultura e Turismo, sob pena de tomada de contas, na forma de legislação municipal vigente.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lastRenderedPageBreak/>
        <w:t>Parágrafo único.</w:t>
      </w:r>
      <w:r>
        <w:rPr>
          <w:sz w:val="24"/>
        </w:rPr>
        <w:t xml:space="preserve"> As contas deverão ser remetidas à Controladoria Geral do Município, para análise, na forma da legislação vigente.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t>Art. 7º.</w:t>
      </w:r>
      <w:r>
        <w:rPr>
          <w:sz w:val="24"/>
        </w:rPr>
        <w:t xml:space="preserve"> As despesas decorrentes desta Lei correrão à conta da dotação orçamentária: 02.04.00.13.392.0017-2021 – 3.3.90.39.00, Ficha 182 - outros Serviços de Terceiros – Pessoa Jurídica – Apoio às Festas Tradicionais, Secretaria Municipal de Cultura e Turismo.</w:t>
      </w: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b/>
          <w:sz w:val="24"/>
        </w:rPr>
        <w:t>Art. 8º.</w:t>
      </w:r>
      <w:r>
        <w:rPr>
          <w:sz w:val="24"/>
        </w:rPr>
        <w:t xml:space="preserve"> Revogadas as disposições em contrário, esta Lei entra em vigor na data de sua publicação. 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jc w:val="center"/>
        <w:rPr>
          <w:b/>
          <w:sz w:val="24"/>
        </w:rPr>
      </w:pPr>
      <w:r>
        <w:rPr>
          <w:b/>
          <w:sz w:val="24"/>
        </w:rPr>
        <w:t>PREFEITURA MUNICIPAL DE POUSO ALEGRE, 25 DE MAIO DE 2015.</w:t>
      </w:r>
    </w:p>
    <w:p w:rsidR="00D875BD" w:rsidRDefault="00D875BD" w:rsidP="00D875BD">
      <w:pPr>
        <w:jc w:val="center"/>
        <w:rPr>
          <w:b/>
          <w:sz w:val="24"/>
        </w:rPr>
      </w:pPr>
    </w:p>
    <w:p w:rsidR="00D875BD" w:rsidRDefault="00D875BD" w:rsidP="00D875BD">
      <w:pPr>
        <w:jc w:val="center"/>
        <w:rPr>
          <w:b/>
          <w:sz w:val="24"/>
        </w:rPr>
      </w:pPr>
    </w:p>
    <w:p w:rsidR="00D875BD" w:rsidRDefault="00D875BD" w:rsidP="00D875BD">
      <w:pPr>
        <w:jc w:val="center"/>
        <w:rPr>
          <w:b/>
          <w:sz w:val="24"/>
        </w:rPr>
      </w:pPr>
    </w:p>
    <w:p w:rsidR="00D875BD" w:rsidRDefault="00D875BD" w:rsidP="00D875BD">
      <w:pPr>
        <w:jc w:val="center"/>
        <w:rPr>
          <w:b/>
          <w:sz w:val="24"/>
        </w:rPr>
      </w:pPr>
      <w:r>
        <w:rPr>
          <w:b/>
          <w:sz w:val="24"/>
        </w:rPr>
        <w:t>Agnaldo Perugini</w:t>
      </w:r>
    </w:p>
    <w:p w:rsidR="00D875BD" w:rsidRDefault="00D875BD" w:rsidP="00D875BD">
      <w:pPr>
        <w:jc w:val="center"/>
        <w:rPr>
          <w:b/>
          <w:sz w:val="24"/>
        </w:rPr>
      </w:pPr>
      <w:r>
        <w:rPr>
          <w:b/>
          <w:sz w:val="24"/>
        </w:rPr>
        <w:t>PREFEITO MUNICIPAL</w:t>
      </w:r>
    </w:p>
    <w:p w:rsidR="00D875BD" w:rsidRDefault="00D875BD" w:rsidP="00D875BD">
      <w:pPr>
        <w:jc w:val="center"/>
        <w:rPr>
          <w:b/>
          <w:sz w:val="24"/>
        </w:rPr>
      </w:pPr>
    </w:p>
    <w:p w:rsidR="00D875BD" w:rsidRDefault="00D875BD" w:rsidP="00D875BD">
      <w:pPr>
        <w:jc w:val="center"/>
        <w:rPr>
          <w:b/>
          <w:sz w:val="24"/>
        </w:rPr>
      </w:pPr>
    </w:p>
    <w:p w:rsidR="00D875BD" w:rsidRDefault="00D875BD" w:rsidP="00D875BD">
      <w:pPr>
        <w:jc w:val="center"/>
        <w:rPr>
          <w:b/>
          <w:sz w:val="24"/>
        </w:rPr>
      </w:pPr>
      <w:r>
        <w:rPr>
          <w:b/>
          <w:sz w:val="24"/>
        </w:rPr>
        <w:t>Vagner Márcio de Souza</w:t>
      </w:r>
    </w:p>
    <w:p w:rsidR="00D875BD" w:rsidRDefault="00D875BD" w:rsidP="00D875BD">
      <w:pPr>
        <w:jc w:val="center"/>
        <w:rPr>
          <w:b/>
          <w:sz w:val="24"/>
        </w:rPr>
      </w:pPr>
      <w:r>
        <w:rPr>
          <w:b/>
          <w:sz w:val="24"/>
        </w:rPr>
        <w:t>CHEFE DE GABINETE</w:t>
      </w:r>
    </w:p>
    <w:p w:rsidR="00D875BD" w:rsidRDefault="00D875BD" w:rsidP="00D875BD">
      <w:pPr>
        <w:jc w:val="center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  <w:u w:val="single"/>
        </w:rPr>
      </w:pPr>
      <w:r w:rsidRPr="00973734">
        <w:rPr>
          <w:b/>
          <w:sz w:val="24"/>
          <w:u w:val="single"/>
        </w:rPr>
        <w:lastRenderedPageBreak/>
        <w:t>J U S T I F I C A T I V A</w:t>
      </w:r>
    </w:p>
    <w:p w:rsidR="00D875BD" w:rsidRDefault="00D875BD" w:rsidP="00D875BD">
      <w:pPr>
        <w:ind w:firstLine="3118"/>
        <w:jc w:val="both"/>
        <w:rPr>
          <w:b/>
          <w:sz w:val="24"/>
          <w:u w:val="single"/>
        </w:rPr>
      </w:pPr>
    </w:p>
    <w:p w:rsidR="00D875BD" w:rsidRDefault="00D875BD" w:rsidP="00D875BD">
      <w:pPr>
        <w:ind w:firstLine="3118"/>
        <w:jc w:val="both"/>
        <w:rPr>
          <w:b/>
          <w:sz w:val="24"/>
          <w:u w:val="single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  <w:r>
        <w:rPr>
          <w:b/>
          <w:sz w:val="24"/>
        </w:rPr>
        <w:t xml:space="preserve">Senhor Presidente, </w:t>
      </w: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</w:rPr>
      </w:pPr>
    </w:p>
    <w:p w:rsidR="00D875BD" w:rsidRDefault="00D875BD" w:rsidP="00D875BD">
      <w:pPr>
        <w:ind w:firstLine="3118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Ref.: </w:t>
      </w:r>
      <w:r w:rsidRPr="00973734">
        <w:rPr>
          <w:b/>
          <w:sz w:val="24"/>
          <w:u w:val="single"/>
        </w:rPr>
        <w:t>Projeto de Lei n. 705/2015.</w:t>
      </w:r>
    </w:p>
    <w:p w:rsidR="00D875BD" w:rsidRDefault="00D875BD" w:rsidP="00D875BD">
      <w:pPr>
        <w:ind w:firstLine="3118"/>
        <w:jc w:val="both"/>
        <w:rPr>
          <w:b/>
          <w:sz w:val="24"/>
          <w:u w:val="single"/>
        </w:rPr>
      </w:pPr>
    </w:p>
    <w:p w:rsidR="00D875BD" w:rsidRDefault="00D875BD" w:rsidP="00D875BD">
      <w:pPr>
        <w:ind w:firstLine="3118"/>
        <w:jc w:val="both"/>
        <w:rPr>
          <w:b/>
          <w:sz w:val="24"/>
          <w:u w:val="single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 xml:space="preserve">O Projeto Ritos foi realizado em Pouso Alegre, através da Lei Municipal de Incentivo à Cultura. O Projeto contemplou uma mostra de artes plásticas concebidas por três artistas de Pouso Alegre, Maria de Fátima Dutra, Maria Eunice dos Reis e Henrique Monteiro de Menezes. 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>O Projeto foi apresentado na Comissão de Avaliação e Seleção em 2013, através da pessoa jurídica denominada “</w:t>
      </w:r>
      <w:r w:rsidRPr="00973734">
        <w:rPr>
          <w:b/>
          <w:sz w:val="24"/>
        </w:rPr>
        <w:t>MARIA DE FÁTIMA DUTRA RODRIGUES</w:t>
      </w:r>
      <w:r>
        <w:rPr>
          <w:b/>
          <w:sz w:val="24"/>
        </w:rPr>
        <w:t>”</w:t>
      </w:r>
      <w:r w:rsidRPr="00973734">
        <w:rPr>
          <w:b/>
          <w:sz w:val="24"/>
        </w:rPr>
        <w:t>,</w:t>
      </w:r>
      <w:r>
        <w:rPr>
          <w:sz w:val="24"/>
        </w:rPr>
        <w:t xml:space="preserve"> CNPJ n. 20.549.419/0001-04, com o nome de fantasia </w:t>
      </w:r>
      <w:r w:rsidRPr="00F973EA">
        <w:rPr>
          <w:b/>
          <w:sz w:val="24"/>
        </w:rPr>
        <w:t>“FÁTIMA DUTRA ATELIER”</w:t>
      </w:r>
      <w:r>
        <w:rPr>
          <w:b/>
          <w:sz w:val="24"/>
        </w:rPr>
        <w:t xml:space="preserve">. </w:t>
      </w:r>
      <w:r>
        <w:rPr>
          <w:sz w:val="24"/>
        </w:rPr>
        <w:t xml:space="preserve">Razão pela qual os recursos serão liberados em nome da referida pessoa jurídica. 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>Os responsáveis pelo Projeto o inscreveram no Superior Tribunal de Justiça, para compor o Calendário 2015 de Exposições Temporárias, o qual foi selecionado para ficar exposto no Espaço Cultural, no período de 19 de junho a 15 de julho de 2015.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 xml:space="preserve">Ocorre que, para participar os artistas necessitam de apoio financeiro, em especial para as passagens aéreas e transporte das obras, que somam R$ 6.440,06 (seis mil, quatrocentos e quarenta reais e seis centavos). 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 xml:space="preserve">Segue para conhecimento dessa Casa, cópia da correspondência enviada pela Coordenadoria de Memória à Cultura do STJ, informando quanto à seleção do Projeto de Pouso Alegre. 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>Desta forma, foi elaborado o presente Projeto de Lei para possibilitar que um projeto cultural de Pouso Alegre possa ser apresentado no Espaço Cultural do Superior Tribunal de Justiça, em Brasília – DF.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Default="00D875BD" w:rsidP="00D875BD">
      <w:pPr>
        <w:ind w:firstLine="3118"/>
        <w:jc w:val="both"/>
        <w:rPr>
          <w:sz w:val="24"/>
        </w:rPr>
      </w:pPr>
      <w:r>
        <w:rPr>
          <w:sz w:val="24"/>
        </w:rPr>
        <w:t xml:space="preserve">Contando com o apoio dos ilustres Vereadores e Vereadoras, peço seja o Projeto votado favoravelmente. </w:t>
      </w:r>
    </w:p>
    <w:p w:rsidR="00D875BD" w:rsidRDefault="00D875BD" w:rsidP="00D875BD">
      <w:pPr>
        <w:ind w:firstLine="3118"/>
        <w:jc w:val="both"/>
        <w:rPr>
          <w:sz w:val="24"/>
        </w:rPr>
      </w:pPr>
    </w:p>
    <w:p w:rsidR="00D875BD" w:rsidRPr="00BB4A97" w:rsidRDefault="00D875BD" w:rsidP="00D875BD">
      <w:pPr>
        <w:ind w:firstLine="3118"/>
        <w:jc w:val="both"/>
        <w:rPr>
          <w:b/>
          <w:sz w:val="24"/>
        </w:rPr>
      </w:pPr>
    </w:p>
    <w:p w:rsidR="00D875BD" w:rsidRPr="00BB4A97" w:rsidRDefault="00D875BD" w:rsidP="00D875BD">
      <w:pPr>
        <w:ind w:firstLine="3118"/>
        <w:jc w:val="both"/>
        <w:rPr>
          <w:b/>
          <w:sz w:val="24"/>
        </w:rPr>
      </w:pPr>
    </w:p>
    <w:p w:rsidR="00D875BD" w:rsidRPr="00BB4A97" w:rsidRDefault="00D875BD" w:rsidP="00D875BD">
      <w:pPr>
        <w:jc w:val="center"/>
        <w:rPr>
          <w:b/>
          <w:sz w:val="24"/>
        </w:rPr>
      </w:pPr>
      <w:r w:rsidRPr="00BB4A97">
        <w:rPr>
          <w:b/>
          <w:sz w:val="24"/>
        </w:rPr>
        <w:t>Agnaldo Perugini</w:t>
      </w:r>
    </w:p>
    <w:p w:rsidR="00D875BD" w:rsidRPr="00BB4A97" w:rsidRDefault="00D875BD" w:rsidP="00D875BD">
      <w:pPr>
        <w:jc w:val="center"/>
        <w:rPr>
          <w:b/>
          <w:sz w:val="24"/>
        </w:rPr>
      </w:pPr>
      <w:r w:rsidRPr="00BB4A97">
        <w:rPr>
          <w:b/>
          <w:sz w:val="24"/>
        </w:rPr>
        <w:t>PREFEITO MUNICIPAL</w:t>
      </w:r>
    </w:p>
    <w:sectPr w:rsidR="00D875BD" w:rsidRPr="00BB4A97" w:rsidSect="00583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4" w:right="850" w:bottom="992" w:left="1559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84" w:rsidRDefault="004F3A84">
      <w:r>
        <w:separator/>
      </w:r>
    </w:p>
  </w:endnote>
  <w:endnote w:type="continuationSeparator" w:id="1">
    <w:p w:rsidR="004F3A84" w:rsidRDefault="004F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84" w:rsidRDefault="004F3A84">
      <w:r>
        <w:separator/>
      </w:r>
    </w:p>
  </w:footnote>
  <w:footnote w:type="continuationSeparator" w:id="1">
    <w:p w:rsidR="004F3A84" w:rsidRDefault="004F3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Pr="00D61824" w:rsidRDefault="00835B80" w:rsidP="008176A0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76A0" w:rsidRPr="00D61824">
      <w:rPr>
        <w:rFonts w:ascii="Times New Roman" w:hAnsi="Times New Roman"/>
        <w:sz w:val="24"/>
      </w:rPr>
      <w:t>PREFEITURA MUNICIPAL DE POUSO ALEGRE – MG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8176A0" w:rsidRDefault="008176A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75BD"/>
    <w:rsid w:val="001E03DF"/>
    <w:rsid w:val="004F3A84"/>
    <w:rsid w:val="00583842"/>
    <w:rsid w:val="00663BFF"/>
    <w:rsid w:val="006F7428"/>
    <w:rsid w:val="008176A0"/>
    <w:rsid w:val="00835B80"/>
    <w:rsid w:val="00B85458"/>
    <w:rsid w:val="00BF68B5"/>
    <w:rsid w:val="00CF4191"/>
    <w:rsid w:val="00D30E32"/>
    <w:rsid w:val="00D8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673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Lancer Soluções em Informática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2015-05-25T11:40:00Z</cp:lastPrinted>
  <dcterms:created xsi:type="dcterms:W3CDTF">2015-05-28T19:03:00Z</dcterms:created>
  <dcterms:modified xsi:type="dcterms:W3CDTF">2015-05-28T19:03:00Z</dcterms:modified>
</cp:coreProperties>
</file>