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7B" w:rsidRDefault="0033587B" w:rsidP="0033587B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825/16</w:t>
      </w:r>
    </w:p>
    <w:p w:rsidR="0033587B" w:rsidRPr="0033587B" w:rsidRDefault="0033587B" w:rsidP="0033587B">
      <w:pPr>
        <w:spacing w:line="283" w:lineRule="auto"/>
        <w:ind w:left="3118"/>
        <w:rPr>
          <w:rFonts w:ascii="Arial" w:hAnsi="Arial" w:cs="Arial"/>
          <w:b/>
          <w:color w:val="000000"/>
          <w:sz w:val="2"/>
        </w:rPr>
      </w:pPr>
    </w:p>
    <w:p w:rsidR="0033587B" w:rsidRDefault="0033587B" w:rsidP="0033587B">
      <w:pPr>
        <w:tabs>
          <w:tab w:val="left" w:pos="2715"/>
          <w:tab w:val="left" w:pos="3090"/>
        </w:tabs>
        <w:ind w:left="3118"/>
        <w:jc w:val="both"/>
        <w:rPr>
          <w:rFonts w:ascii="Arial" w:hAnsi="Arial" w:cs="Arial"/>
          <w:b/>
          <w:noProof/>
          <w:sz w:val="20"/>
          <w:szCs w:val="20"/>
          <w:lang w:eastAsia="pt-BR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w:t>AUTORIZA A ABERTURA DE CRÉDITO  ESPECIAL NA FORMA DOS ARTIGOS 42 E 43 DA LEI 4.320/64.</w:t>
      </w:r>
    </w:p>
    <w:p w:rsidR="0033587B" w:rsidRPr="0033587B" w:rsidRDefault="0033587B" w:rsidP="0033587B">
      <w:pPr>
        <w:ind w:left="3118"/>
        <w:jc w:val="both"/>
        <w:rPr>
          <w:rFonts w:ascii="Times New Roman" w:hAnsi="Times New Roman"/>
          <w:sz w:val="2"/>
        </w:rPr>
      </w:pPr>
    </w:p>
    <w:p w:rsidR="0033587B" w:rsidRDefault="0033587B" w:rsidP="0033587B">
      <w:pPr>
        <w:tabs>
          <w:tab w:val="left" w:pos="3119"/>
        </w:tabs>
        <w:rPr>
          <w:b/>
          <w:bCs/>
          <w:sz w:val="24"/>
        </w:rPr>
      </w:pPr>
      <w:r>
        <w:rPr>
          <w:b/>
          <w:bCs/>
          <w:sz w:val="24"/>
        </w:rPr>
        <w:tab/>
        <w:t>Autor: Poder Executivo</w:t>
      </w:r>
    </w:p>
    <w:p w:rsidR="0033587B" w:rsidRPr="0033587B" w:rsidRDefault="0033587B" w:rsidP="0033587B">
      <w:pPr>
        <w:spacing w:line="283" w:lineRule="auto"/>
        <w:ind w:left="3118"/>
        <w:rPr>
          <w:rFonts w:ascii="Arial" w:hAnsi="Arial" w:cs="Arial"/>
          <w:b/>
          <w:color w:val="000000"/>
          <w:sz w:val="2"/>
        </w:rPr>
      </w:pPr>
    </w:p>
    <w:p w:rsidR="0033587B" w:rsidRDefault="0033587B" w:rsidP="0033587B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 de Pouso Alegre Estado de Minas Gerais, aprova e o Chefe do Poder Executivo sanciona e promulga a seguinte Lei: </w:t>
      </w:r>
    </w:p>
    <w:p w:rsidR="0033587B" w:rsidRDefault="0033587B" w:rsidP="0033587B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Fica o Poder Executivo autorizado a abrir crédito orçamentário Especial no valor de R$ 5.670.000,00(cinco milhões, seicentos e setenta mil reais),  para as seguintes dotações do orçamento vigente, para realização das obras de Construção da Via Noroeste com recursos oriundos de Convênio com o Estado e Contrapartida do Município.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417"/>
        <w:gridCol w:w="4394"/>
        <w:gridCol w:w="1843"/>
      </w:tblGrid>
      <w:tr w:rsidR="0033587B" w:rsidRPr="007B5DA4" w:rsidTr="007B5DA4">
        <w:tc>
          <w:tcPr>
            <w:tcW w:w="1668" w:type="dxa"/>
          </w:tcPr>
          <w:p w:rsidR="0033587B" w:rsidRPr="007B5DA4" w:rsidRDefault="0033587B" w:rsidP="007B5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DOTAÇÃO</w:t>
            </w:r>
          </w:p>
        </w:tc>
        <w:tc>
          <w:tcPr>
            <w:tcW w:w="5811" w:type="dxa"/>
            <w:gridSpan w:val="2"/>
          </w:tcPr>
          <w:p w:rsidR="0033587B" w:rsidRPr="007B5DA4" w:rsidRDefault="0033587B" w:rsidP="007B5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DISCRIMINAÇÃO</w:t>
            </w:r>
          </w:p>
        </w:tc>
        <w:tc>
          <w:tcPr>
            <w:tcW w:w="1843" w:type="dxa"/>
          </w:tcPr>
          <w:p w:rsidR="0033587B" w:rsidRPr="007B5DA4" w:rsidRDefault="0033587B" w:rsidP="007B5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VALOR R$</w:t>
            </w:r>
          </w:p>
        </w:tc>
      </w:tr>
      <w:tr w:rsidR="0033587B" w:rsidRPr="007B5DA4" w:rsidTr="007B5DA4">
        <w:tc>
          <w:tcPr>
            <w:tcW w:w="1630" w:type="dxa"/>
          </w:tcPr>
          <w:p w:rsidR="0033587B" w:rsidRPr="007B5DA4" w:rsidRDefault="0033587B" w:rsidP="007B5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ÓRGÃO</w:t>
            </w:r>
          </w:p>
        </w:tc>
        <w:tc>
          <w:tcPr>
            <w:tcW w:w="1417" w:type="dxa"/>
          </w:tcPr>
          <w:p w:rsidR="0033587B" w:rsidRPr="007B5DA4" w:rsidRDefault="0033587B" w:rsidP="007B5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4394" w:type="dxa"/>
          </w:tcPr>
          <w:p w:rsidR="0033587B" w:rsidRPr="007B5DA4" w:rsidRDefault="0033587B" w:rsidP="007B5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PREFEITURA MUNICIPAL DE POUSO ALEGRE</w:t>
            </w:r>
          </w:p>
        </w:tc>
        <w:tc>
          <w:tcPr>
            <w:tcW w:w="1843" w:type="dxa"/>
          </w:tcPr>
          <w:p w:rsidR="0033587B" w:rsidRPr="007B5DA4" w:rsidRDefault="0033587B" w:rsidP="007B5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3587B" w:rsidRPr="007B5DA4" w:rsidTr="007B5DA4">
        <w:tc>
          <w:tcPr>
            <w:tcW w:w="1630" w:type="dxa"/>
          </w:tcPr>
          <w:p w:rsidR="0033587B" w:rsidRPr="007B5DA4" w:rsidRDefault="0033587B" w:rsidP="007B5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Unidade</w:t>
            </w:r>
          </w:p>
        </w:tc>
        <w:tc>
          <w:tcPr>
            <w:tcW w:w="1417" w:type="dxa"/>
          </w:tcPr>
          <w:p w:rsidR="0033587B" w:rsidRPr="007B5DA4" w:rsidRDefault="0033587B" w:rsidP="007B5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4394" w:type="dxa"/>
          </w:tcPr>
          <w:p w:rsidR="0033587B" w:rsidRPr="007B5DA4" w:rsidRDefault="0033587B" w:rsidP="007B5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Secretaria Municipal de Obras e Infra Estrutura</w:t>
            </w:r>
          </w:p>
        </w:tc>
        <w:tc>
          <w:tcPr>
            <w:tcW w:w="1843" w:type="dxa"/>
          </w:tcPr>
          <w:p w:rsidR="0033587B" w:rsidRPr="007B5DA4" w:rsidRDefault="0033587B" w:rsidP="007B5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3587B" w:rsidRPr="007B5DA4" w:rsidTr="007B5DA4">
        <w:tc>
          <w:tcPr>
            <w:tcW w:w="1630" w:type="dxa"/>
          </w:tcPr>
          <w:p w:rsidR="0033587B" w:rsidRPr="007B5DA4" w:rsidRDefault="0033587B" w:rsidP="007B5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Subunidade</w:t>
            </w:r>
          </w:p>
        </w:tc>
        <w:tc>
          <w:tcPr>
            <w:tcW w:w="1417" w:type="dxa"/>
          </w:tcPr>
          <w:p w:rsidR="0033587B" w:rsidRPr="007B5DA4" w:rsidRDefault="0033587B" w:rsidP="007B5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4394" w:type="dxa"/>
          </w:tcPr>
          <w:p w:rsidR="0033587B" w:rsidRPr="007B5DA4" w:rsidRDefault="0033587B" w:rsidP="007B5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Convênio com Estado</w:t>
            </w:r>
          </w:p>
        </w:tc>
        <w:tc>
          <w:tcPr>
            <w:tcW w:w="1843" w:type="dxa"/>
          </w:tcPr>
          <w:p w:rsidR="0033587B" w:rsidRPr="007B5DA4" w:rsidRDefault="0033587B" w:rsidP="007B5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3587B" w:rsidRPr="007B5DA4" w:rsidTr="007B5DA4">
        <w:tc>
          <w:tcPr>
            <w:tcW w:w="1630" w:type="dxa"/>
          </w:tcPr>
          <w:p w:rsidR="0033587B" w:rsidRPr="007B5DA4" w:rsidRDefault="0033587B" w:rsidP="007B5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Função</w:t>
            </w:r>
          </w:p>
        </w:tc>
        <w:tc>
          <w:tcPr>
            <w:tcW w:w="1417" w:type="dxa"/>
          </w:tcPr>
          <w:p w:rsidR="0033587B" w:rsidRPr="007B5DA4" w:rsidRDefault="0033587B" w:rsidP="007B5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394" w:type="dxa"/>
          </w:tcPr>
          <w:p w:rsidR="0033587B" w:rsidRPr="007B5DA4" w:rsidRDefault="0033587B" w:rsidP="007B5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Transporte</w:t>
            </w:r>
          </w:p>
        </w:tc>
        <w:tc>
          <w:tcPr>
            <w:tcW w:w="1843" w:type="dxa"/>
          </w:tcPr>
          <w:p w:rsidR="0033587B" w:rsidRPr="007B5DA4" w:rsidRDefault="0033587B" w:rsidP="007B5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3587B" w:rsidRPr="007B5DA4" w:rsidTr="007B5DA4">
        <w:tc>
          <w:tcPr>
            <w:tcW w:w="1630" w:type="dxa"/>
          </w:tcPr>
          <w:p w:rsidR="0033587B" w:rsidRPr="007B5DA4" w:rsidRDefault="0033587B" w:rsidP="007B5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Subfunção</w:t>
            </w:r>
          </w:p>
        </w:tc>
        <w:tc>
          <w:tcPr>
            <w:tcW w:w="1417" w:type="dxa"/>
          </w:tcPr>
          <w:p w:rsidR="0033587B" w:rsidRPr="007B5DA4" w:rsidRDefault="0033587B" w:rsidP="007B5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451</w:t>
            </w:r>
          </w:p>
        </w:tc>
        <w:tc>
          <w:tcPr>
            <w:tcW w:w="4394" w:type="dxa"/>
          </w:tcPr>
          <w:p w:rsidR="0033587B" w:rsidRPr="007B5DA4" w:rsidRDefault="0033587B" w:rsidP="007B5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Infraestrutura Urbana</w:t>
            </w:r>
          </w:p>
        </w:tc>
        <w:tc>
          <w:tcPr>
            <w:tcW w:w="1843" w:type="dxa"/>
          </w:tcPr>
          <w:p w:rsidR="0033587B" w:rsidRPr="007B5DA4" w:rsidRDefault="0033587B" w:rsidP="007B5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3587B" w:rsidRPr="007B5DA4" w:rsidTr="007B5DA4">
        <w:tc>
          <w:tcPr>
            <w:tcW w:w="1630" w:type="dxa"/>
          </w:tcPr>
          <w:p w:rsidR="0033587B" w:rsidRPr="007B5DA4" w:rsidRDefault="0033587B" w:rsidP="007B5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Programa</w:t>
            </w:r>
          </w:p>
        </w:tc>
        <w:tc>
          <w:tcPr>
            <w:tcW w:w="1417" w:type="dxa"/>
          </w:tcPr>
          <w:p w:rsidR="0033587B" w:rsidRPr="007B5DA4" w:rsidRDefault="0033587B" w:rsidP="007B5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0012</w:t>
            </w:r>
          </w:p>
        </w:tc>
        <w:tc>
          <w:tcPr>
            <w:tcW w:w="4394" w:type="dxa"/>
          </w:tcPr>
          <w:p w:rsidR="0033587B" w:rsidRPr="007B5DA4" w:rsidRDefault="0033587B" w:rsidP="007B5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Pouso Alegre com mais Infraestrutura e Serviços Públicos</w:t>
            </w:r>
          </w:p>
        </w:tc>
        <w:tc>
          <w:tcPr>
            <w:tcW w:w="1843" w:type="dxa"/>
          </w:tcPr>
          <w:p w:rsidR="0033587B" w:rsidRPr="007B5DA4" w:rsidRDefault="0033587B" w:rsidP="007B5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3587B" w:rsidRPr="007B5DA4" w:rsidTr="007B5DA4">
        <w:tc>
          <w:tcPr>
            <w:tcW w:w="1630" w:type="dxa"/>
          </w:tcPr>
          <w:p w:rsidR="0033587B" w:rsidRPr="007B5DA4" w:rsidRDefault="0033587B" w:rsidP="007B5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Projeto</w:t>
            </w:r>
          </w:p>
        </w:tc>
        <w:tc>
          <w:tcPr>
            <w:tcW w:w="1417" w:type="dxa"/>
          </w:tcPr>
          <w:p w:rsidR="0033587B" w:rsidRPr="007B5DA4" w:rsidRDefault="0033587B" w:rsidP="007B5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1390</w:t>
            </w:r>
          </w:p>
        </w:tc>
        <w:tc>
          <w:tcPr>
            <w:tcW w:w="4394" w:type="dxa"/>
          </w:tcPr>
          <w:p w:rsidR="0033587B" w:rsidRPr="007B5DA4" w:rsidRDefault="0033587B" w:rsidP="007B5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Obras de Construção da Via Noroeste - Convênio</w:t>
            </w:r>
          </w:p>
        </w:tc>
        <w:tc>
          <w:tcPr>
            <w:tcW w:w="1843" w:type="dxa"/>
          </w:tcPr>
          <w:p w:rsidR="0033587B" w:rsidRPr="007B5DA4" w:rsidRDefault="0033587B" w:rsidP="007B5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3587B" w:rsidRPr="007B5DA4" w:rsidTr="007B5DA4">
        <w:tc>
          <w:tcPr>
            <w:tcW w:w="1630" w:type="dxa"/>
          </w:tcPr>
          <w:p w:rsidR="0033587B" w:rsidRPr="007B5DA4" w:rsidRDefault="0033587B" w:rsidP="007B5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Elemento de Despesa</w:t>
            </w:r>
          </w:p>
        </w:tc>
        <w:tc>
          <w:tcPr>
            <w:tcW w:w="1417" w:type="dxa"/>
          </w:tcPr>
          <w:p w:rsidR="0033587B" w:rsidRPr="007B5DA4" w:rsidRDefault="0033587B" w:rsidP="007B5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4490.51.00</w:t>
            </w:r>
          </w:p>
        </w:tc>
        <w:tc>
          <w:tcPr>
            <w:tcW w:w="4394" w:type="dxa"/>
          </w:tcPr>
          <w:p w:rsidR="0033587B" w:rsidRPr="007B5DA4" w:rsidRDefault="0033587B" w:rsidP="007B5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 xml:space="preserve">Obras e Instalações </w:t>
            </w:r>
          </w:p>
        </w:tc>
        <w:tc>
          <w:tcPr>
            <w:tcW w:w="1843" w:type="dxa"/>
          </w:tcPr>
          <w:p w:rsidR="0033587B" w:rsidRPr="007B5DA4" w:rsidRDefault="0033587B" w:rsidP="007B5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5.400.000,00</w:t>
            </w:r>
          </w:p>
        </w:tc>
      </w:tr>
      <w:tr w:rsidR="0033587B" w:rsidRPr="007B5DA4" w:rsidTr="007B5DA4">
        <w:tc>
          <w:tcPr>
            <w:tcW w:w="1630" w:type="dxa"/>
          </w:tcPr>
          <w:p w:rsidR="0033587B" w:rsidRPr="007B5DA4" w:rsidRDefault="0033587B" w:rsidP="007B5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Projeto</w:t>
            </w:r>
          </w:p>
        </w:tc>
        <w:tc>
          <w:tcPr>
            <w:tcW w:w="1417" w:type="dxa"/>
          </w:tcPr>
          <w:p w:rsidR="0033587B" w:rsidRPr="007B5DA4" w:rsidRDefault="0033587B" w:rsidP="007B5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1391</w:t>
            </w:r>
          </w:p>
        </w:tc>
        <w:tc>
          <w:tcPr>
            <w:tcW w:w="4394" w:type="dxa"/>
          </w:tcPr>
          <w:p w:rsidR="0033587B" w:rsidRPr="007B5DA4" w:rsidRDefault="0033587B" w:rsidP="007B5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Obras de Construção da Via Noroeste - Contrapartida</w:t>
            </w:r>
          </w:p>
        </w:tc>
        <w:tc>
          <w:tcPr>
            <w:tcW w:w="1843" w:type="dxa"/>
          </w:tcPr>
          <w:p w:rsidR="0033587B" w:rsidRPr="007B5DA4" w:rsidRDefault="0033587B" w:rsidP="007B5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3587B" w:rsidRPr="007B5DA4" w:rsidTr="007B5DA4">
        <w:tc>
          <w:tcPr>
            <w:tcW w:w="1630" w:type="dxa"/>
          </w:tcPr>
          <w:p w:rsidR="0033587B" w:rsidRPr="007B5DA4" w:rsidRDefault="0033587B" w:rsidP="007B5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Elemento de Despesa</w:t>
            </w:r>
          </w:p>
        </w:tc>
        <w:tc>
          <w:tcPr>
            <w:tcW w:w="1417" w:type="dxa"/>
          </w:tcPr>
          <w:p w:rsidR="0033587B" w:rsidRPr="007B5DA4" w:rsidRDefault="0033587B" w:rsidP="007B5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4490.51.00</w:t>
            </w:r>
          </w:p>
        </w:tc>
        <w:tc>
          <w:tcPr>
            <w:tcW w:w="4394" w:type="dxa"/>
          </w:tcPr>
          <w:p w:rsidR="0033587B" w:rsidRPr="007B5DA4" w:rsidRDefault="0033587B" w:rsidP="007B5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 xml:space="preserve">Obras e Instalações </w:t>
            </w:r>
          </w:p>
        </w:tc>
        <w:tc>
          <w:tcPr>
            <w:tcW w:w="1843" w:type="dxa"/>
          </w:tcPr>
          <w:p w:rsidR="0033587B" w:rsidRPr="007B5DA4" w:rsidRDefault="0033587B" w:rsidP="007B5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270.000,00</w:t>
            </w:r>
          </w:p>
        </w:tc>
      </w:tr>
      <w:tr w:rsidR="0033587B" w:rsidRPr="007B5DA4" w:rsidTr="007B5DA4">
        <w:tc>
          <w:tcPr>
            <w:tcW w:w="1630" w:type="dxa"/>
          </w:tcPr>
          <w:p w:rsidR="0033587B" w:rsidRPr="007B5DA4" w:rsidRDefault="0033587B" w:rsidP="007B5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33587B" w:rsidRPr="007B5DA4" w:rsidRDefault="0033587B" w:rsidP="007B5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33587B" w:rsidRPr="007B5DA4" w:rsidRDefault="0033587B" w:rsidP="007B5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Total</w:t>
            </w:r>
          </w:p>
        </w:tc>
        <w:tc>
          <w:tcPr>
            <w:tcW w:w="1843" w:type="dxa"/>
          </w:tcPr>
          <w:p w:rsidR="0033587B" w:rsidRPr="007B5DA4" w:rsidRDefault="0033587B" w:rsidP="007B5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5.670.000,00</w:t>
            </w:r>
          </w:p>
        </w:tc>
      </w:tr>
    </w:tbl>
    <w:p w:rsidR="0033587B" w:rsidRPr="0033587B" w:rsidRDefault="0033587B" w:rsidP="00D62006">
      <w:pPr>
        <w:spacing w:after="0" w:line="240" w:lineRule="auto"/>
        <w:ind w:firstLine="3118"/>
        <w:jc w:val="both"/>
        <w:rPr>
          <w:rFonts w:ascii="Times New Roman" w:hAnsi="Times New Roman"/>
          <w:sz w:val="2"/>
        </w:rPr>
      </w:pPr>
    </w:p>
    <w:p w:rsidR="0033587B" w:rsidRDefault="0033587B" w:rsidP="0033587B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2º. Para ocorrer os créditos indicados no artigo anterior serão utilizados os recursos da anulação das seguintes dotações do orçamento vigente.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417"/>
        <w:gridCol w:w="4111"/>
        <w:gridCol w:w="1559"/>
      </w:tblGrid>
      <w:tr w:rsidR="0033587B" w:rsidRPr="007B5DA4" w:rsidTr="007B5DA4">
        <w:tc>
          <w:tcPr>
            <w:tcW w:w="2235" w:type="dxa"/>
          </w:tcPr>
          <w:p w:rsidR="0033587B" w:rsidRPr="007B5DA4" w:rsidRDefault="0033587B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ab/>
              <w:t>DOTAÇÃO</w:t>
            </w:r>
          </w:p>
        </w:tc>
        <w:tc>
          <w:tcPr>
            <w:tcW w:w="5528" w:type="dxa"/>
            <w:gridSpan w:val="2"/>
          </w:tcPr>
          <w:p w:rsidR="0033587B" w:rsidRPr="007B5DA4" w:rsidRDefault="0033587B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DISCRIMINAÇÃO</w:t>
            </w:r>
          </w:p>
        </w:tc>
        <w:tc>
          <w:tcPr>
            <w:tcW w:w="1559" w:type="dxa"/>
          </w:tcPr>
          <w:p w:rsidR="0033587B" w:rsidRPr="007B5DA4" w:rsidRDefault="0033587B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VALOR RS</w:t>
            </w:r>
          </w:p>
        </w:tc>
      </w:tr>
      <w:tr w:rsidR="0033587B" w:rsidRPr="007B5DA4" w:rsidTr="007B5DA4">
        <w:tc>
          <w:tcPr>
            <w:tcW w:w="2235" w:type="dxa"/>
          </w:tcPr>
          <w:p w:rsidR="0033587B" w:rsidRPr="007B5DA4" w:rsidRDefault="0033587B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ÓRGÃO</w:t>
            </w:r>
          </w:p>
        </w:tc>
        <w:tc>
          <w:tcPr>
            <w:tcW w:w="1417" w:type="dxa"/>
          </w:tcPr>
          <w:p w:rsidR="0033587B" w:rsidRPr="007B5DA4" w:rsidRDefault="0033587B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4111" w:type="dxa"/>
          </w:tcPr>
          <w:p w:rsidR="0033587B" w:rsidRPr="007B5DA4" w:rsidRDefault="0033587B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PREFEITURA MUNICIPAL DE POUSO ALEGRE</w:t>
            </w:r>
          </w:p>
        </w:tc>
        <w:tc>
          <w:tcPr>
            <w:tcW w:w="1559" w:type="dxa"/>
          </w:tcPr>
          <w:p w:rsidR="0033587B" w:rsidRPr="007B5DA4" w:rsidRDefault="0033587B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3587B" w:rsidRPr="007B5DA4" w:rsidTr="007B5DA4">
        <w:tc>
          <w:tcPr>
            <w:tcW w:w="2235" w:type="dxa"/>
          </w:tcPr>
          <w:p w:rsidR="0033587B" w:rsidRPr="007B5DA4" w:rsidRDefault="0033587B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Unidade</w:t>
            </w:r>
          </w:p>
        </w:tc>
        <w:tc>
          <w:tcPr>
            <w:tcW w:w="1417" w:type="dxa"/>
          </w:tcPr>
          <w:p w:rsidR="0033587B" w:rsidRPr="007B5DA4" w:rsidRDefault="0033587B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4111" w:type="dxa"/>
          </w:tcPr>
          <w:p w:rsidR="0033587B" w:rsidRPr="007B5DA4" w:rsidRDefault="0033587B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Secretaria Municipal de Obras e Infra Estrutura</w:t>
            </w:r>
          </w:p>
        </w:tc>
        <w:tc>
          <w:tcPr>
            <w:tcW w:w="1559" w:type="dxa"/>
          </w:tcPr>
          <w:p w:rsidR="0033587B" w:rsidRPr="007B5DA4" w:rsidRDefault="0033587B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3587B" w:rsidRPr="007B5DA4" w:rsidTr="007B5DA4">
        <w:tc>
          <w:tcPr>
            <w:tcW w:w="2235" w:type="dxa"/>
          </w:tcPr>
          <w:p w:rsidR="0033587B" w:rsidRPr="007B5DA4" w:rsidRDefault="0033587B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Subunidade</w:t>
            </w:r>
          </w:p>
        </w:tc>
        <w:tc>
          <w:tcPr>
            <w:tcW w:w="1417" w:type="dxa"/>
          </w:tcPr>
          <w:p w:rsidR="0033587B" w:rsidRPr="007B5DA4" w:rsidRDefault="0033587B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4111" w:type="dxa"/>
          </w:tcPr>
          <w:p w:rsidR="0033587B" w:rsidRPr="007B5DA4" w:rsidRDefault="0033587B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Convênio com União</w:t>
            </w:r>
          </w:p>
        </w:tc>
        <w:tc>
          <w:tcPr>
            <w:tcW w:w="1559" w:type="dxa"/>
          </w:tcPr>
          <w:p w:rsidR="0033587B" w:rsidRPr="007B5DA4" w:rsidRDefault="0033587B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3587B" w:rsidRPr="007B5DA4" w:rsidTr="007B5DA4">
        <w:tc>
          <w:tcPr>
            <w:tcW w:w="2235" w:type="dxa"/>
          </w:tcPr>
          <w:p w:rsidR="0033587B" w:rsidRPr="007B5DA4" w:rsidRDefault="0033587B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lastRenderedPageBreak/>
              <w:t>Função</w:t>
            </w:r>
          </w:p>
        </w:tc>
        <w:tc>
          <w:tcPr>
            <w:tcW w:w="1417" w:type="dxa"/>
          </w:tcPr>
          <w:p w:rsidR="0033587B" w:rsidRPr="007B5DA4" w:rsidRDefault="0033587B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 xml:space="preserve"> 17</w:t>
            </w:r>
          </w:p>
        </w:tc>
        <w:tc>
          <w:tcPr>
            <w:tcW w:w="4111" w:type="dxa"/>
          </w:tcPr>
          <w:p w:rsidR="0033587B" w:rsidRPr="007B5DA4" w:rsidRDefault="0033587B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Saneamento</w:t>
            </w:r>
          </w:p>
        </w:tc>
        <w:tc>
          <w:tcPr>
            <w:tcW w:w="1559" w:type="dxa"/>
          </w:tcPr>
          <w:p w:rsidR="0033587B" w:rsidRPr="007B5DA4" w:rsidRDefault="0033587B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3587B" w:rsidRPr="007B5DA4" w:rsidTr="007B5DA4">
        <w:tc>
          <w:tcPr>
            <w:tcW w:w="2235" w:type="dxa"/>
          </w:tcPr>
          <w:p w:rsidR="0033587B" w:rsidRPr="007B5DA4" w:rsidRDefault="0033587B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Subfunção</w:t>
            </w:r>
          </w:p>
        </w:tc>
        <w:tc>
          <w:tcPr>
            <w:tcW w:w="1417" w:type="dxa"/>
          </w:tcPr>
          <w:p w:rsidR="0033587B" w:rsidRPr="007B5DA4" w:rsidRDefault="0033587B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512</w:t>
            </w:r>
          </w:p>
        </w:tc>
        <w:tc>
          <w:tcPr>
            <w:tcW w:w="4111" w:type="dxa"/>
          </w:tcPr>
          <w:p w:rsidR="0033587B" w:rsidRPr="007B5DA4" w:rsidRDefault="0033587B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Saneamento Urbano Básico</w:t>
            </w:r>
          </w:p>
        </w:tc>
        <w:tc>
          <w:tcPr>
            <w:tcW w:w="1559" w:type="dxa"/>
          </w:tcPr>
          <w:p w:rsidR="0033587B" w:rsidRPr="007B5DA4" w:rsidRDefault="0033587B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3587B" w:rsidRPr="007B5DA4" w:rsidTr="007B5DA4">
        <w:tc>
          <w:tcPr>
            <w:tcW w:w="2235" w:type="dxa"/>
          </w:tcPr>
          <w:p w:rsidR="0033587B" w:rsidRPr="007B5DA4" w:rsidRDefault="0033587B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Programa</w:t>
            </w:r>
          </w:p>
        </w:tc>
        <w:tc>
          <w:tcPr>
            <w:tcW w:w="1417" w:type="dxa"/>
          </w:tcPr>
          <w:p w:rsidR="0033587B" w:rsidRPr="007B5DA4" w:rsidRDefault="0033587B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0012</w:t>
            </w:r>
          </w:p>
        </w:tc>
        <w:tc>
          <w:tcPr>
            <w:tcW w:w="4111" w:type="dxa"/>
          </w:tcPr>
          <w:p w:rsidR="0033587B" w:rsidRPr="007B5DA4" w:rsidRDefault="0033587B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Pouso Alegre com mais Infraestrutura e Serviços Públicos</w:t>
            </w:r>
          </w:p>
        </w:tc>
        <w:tc>
          <w:tcPr>
            <w:tcW w:w="1559" w:type="dxa"/>
          </w:tcPr>
          <w:p w:rsidR="0033587B" w:rsidRPr="007B5DA4" w:rsidRDefault="0033587B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3587B" w:rsidRPr="007B5DA4" w:rsidTr="007B5DA4">
        <w:tc>
          <w:tcPr>
            <w:tcW w:w="2235" w:type="dxa"/>
          </w:tcPr>
          <w:p w:rsidR="0033587B" w:rsidRPr="007B5DA4" w:rsidRDefault="0033587B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Projeto</w:t>
            </w:r>
          </w:p>
        </w:tc>
        <w:tc>
          <w:tcPr>
            <w:tcW w:w="1417" w:type="dxa"/>
          </w:tcPr>
          <w:p w:rsidR="0033587B" w:rsidRPr="007B5DA4" w:rsidRDefault="0033587B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1070</w:t>
            </w:r>
          </w:p>
        </w:tc>
        <w:tc>
          <w:tcPr>
            <w:tcW w:w="4111" w:type="dxa"/>
          </w:tcPr>
          <w:p w:rsidR="0033587B" w:rsidRPr="007B5DA4" w:rsidRDefault="0033587B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CONSTRUÇÃO DO SISTEMA DE PROTEÇÃO CONTRA ENCHENTES - DIQUE III</w:t>
            </w:r>
          </w:p>
        </w:tc>
        <w:tc>
          <w:tcPr>
            <w:tcW w:w="1559" w:type="dxa"/>
          </w:tcPr>
          <w:p w:rsidR="0033587B" w:rsidRPr="007B5DA4" w:rsidRDefault="0033587B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3587B" w:rsidRPr="007B5DA4" w:rsidTr="007B5DA4">
        <w:tc>
          <w:tcPr>
            <w:tcW w:w="2235" w:type="dxa"/>
          </w:tcPr>
          <w:p w:rsidR="0033587B" w:rsidRPr="007B5DA4" w:rsidRDefault="0033587B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Elemento de Despesa</w:t>
            </w:r>
          </w:p>
        </w:tc>
        <w:tc>
          <w:tcPr>
            <w:tcW w:w="1417" w:type="dxa"/>
          </w:tcPr>
          <w:p w:rsidR="0033587B" w:rsidRPr="007B5DA4" w:rsidRDefault="0033587B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4490.51.00</w:t>
            </w:r>
          </w:p>
        </w:tc>
        <w:tc>
          <w:tcPr>
            <w:tcW w:w="4111" w:type="dxa"/>
          </w:tcPr>
          <w:p w:rsidR="0033587B" w:rsidRPr="007B5DA4" w:rsidRDefault="0033587B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Obras e Instalações</w:t>
            </w:r>
          </w:p>
        </w:tc>
        <w:tc>
          <w:tcPr>
            <w:tcW w:w="1559" w:type="dxa"/>
          </w:tcPr>
          <w:p w:rsidR="0033587B" w:rsidRPr="007B5DA4" w:rsidRDefault="0033587B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2.000.000,00</w:t>
            </w:r>
          </w:p>
        </w:tc>
      </w:tr>
      <w:tr w:rsidR="0033587B" w:rsidRPr="007B5DA4" w:rsidTr="007B5DA4">
        <w:tc>
          <w:tcPr>
            <w:tcW w:w="2235" w:type="dxa"/>
          </w:tcPr>
          <w:p w:rsidR="0033587B" w:rsidRPr="007B5DA4" w:rsidRDefault="0033587B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Projeto</w:t>
            </w:r>
          </w:p>
        </w:tc>
        <w:tc>
          <w:tcPr>
            <w:tcW w:w="1417" w:type="dxa"/>
          </w:tcPr>
          <w:p w:rsidR="0033587B" w:rsidRPr="007B5DA4" w:rsidRDefault="0033587B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1073</w:t>
            </w:r>
          </w:p>
        </w:tc>
        <w:tc>
          <w:tcPr>
            <w:tcW w:w="4111" w:type="dxa"/>
          </w:tcPr>
          <w:p w:rsidR="0033587B" w:rsidRPr="007B5DA4" w:rsidRDefault="0033587B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CONSTRUÇÃO DO SISTEMA DE PROTEÇÃO CONTRA ENCHENTES - DIQUE V</w:t>
            </w:r>
          </w:p>
        </w:tc>
        <w:tc>
          <w:tcPr>
            <w:tcW w:w="1559" w:type="dxa"/>
          </w:tcPr>
          <w:p w:rsidR="0033587B" w:rsidRPr="007B5DA4" w:rsidRDefault="0033587B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3587B" w:rsidRPr="007B5DA4" w:rsidTr="007B5DA4">
        <w:tc>
          <w:tcPr>
            <w:tcW w:w="2235" w:type="dxa"/>
          </w:tcPr>
          <w:p w:rsidR="0033587B" w:rsidRPr="007B5DA4" w:rsidRDefault="0033587B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Elemento de Despesa</w:t>
            </w:r>
          </w:p>
        </w:tc>
        <w:tc>
          <w:tcPr>
            <w:tcW w:w="1417" w:type="dxa"/>
          </w:tcPr>
          <w:p w:rsidR="0033587B" w:rsidRPr="007B5DA4" w:rsidRDefault="0033587B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4490.51.00</w:t>
            </w:r>
          </w:p>
        </w:tc>
        <w:tc>
          <w:tcPr>
            <w:tcW w:w="4111" w:type="dxa"/>
          </w:tcPr>
          <w:p w:rsidR="0033587B" w:rsidRPr="007B5DA4" w:rsidRDefault="0033587B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Obras e Instalações</w:t>
            </w:r>
          </w:p>
        </w:tc>
        <w:tc>
          <w:tcPr>
            <w:tcW w:w="1559" w:type="dxa"/>
          </w:tcPr>
          <w:p w:rsidR="0033587B" w:rsidRPr="007B5DA4" w:rsidRDefault="0033587B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200.000,00</w:t>
            </w:r>
          </w:p>
        </w:tc>
      </w:tr>
      <w:tr w:rsidR="0033587B" w:rsidRPr="007B5DA4" w:rsidTr="007B5DA4">
        <w:tc>
          <w:tcPr>
            <w:tcW w:w="2235" w:type="dxa"/>
          </w:tcPr>
          <w:p w:rsidR="0033587B" w:rsidRPr="007B5DA4" w:rsidRDefault="0033587B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Projeto</w:t>
            </w:r>
          </w:p>
        </w:tc>
        <w:tc>
          <w:tcPr>
            <w:tcW w:w="1417" w:type="dxa"/>
          </w:tcPr>
          <w:p w:rsidR="0033587B" w:rsidRPr="007B5DA4" w:rsidRDefault="0033587B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1089</w:t>
            </w:r>
          </w:p>
        </w:tc>
        <w:tc>
          <w:tcPr>
            <w:tcW w:w="4111" w:type="dxa"/>
          </w:tcPr>
          <w:p w:rsidR="0033587B" w:rsidRPr="007B5DA4" w:rsidRDefault="0033587B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OBRAS AUXILIAR DO SISTEMA DE  DIQUES - LAGOAS DE CONTENÇÃO - CONVÊNIO</w:t>
            </w:r>
          </w:p>
        </w:tc>
        <w:tc>
          <w:tcPr>
            <w:tcW w:w="1559" w:type="dxa"/>
          </w:tcPr>
          <w:p w:rsidR="0033587B" w:rsidRPr="007B5DA4" w:rsidRDefault="0033587B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3587B" w:rsidRPr="007B5DA4" w:rsidTr="007B5DA4">
        <w:tc>
          <w:tcPr>
            <w:tcW w:w="2235" w:type="dxa"/>
          </w:tcPr>
          <w:p w:rsidR="0033587B" w:rsidRPr="007B5DA4" w:rsidRDefault="0033587B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Elemento de Despesa</w:t>
            </w:r>
          </w:p>
        </w:tc>
        <w:tc>
          <w:tcPr>
            <w:tcW w:w="1417" w:type="dxa"/>
          </w:tcPr>
          <w:p w:rsidR="0033587B" w:rsidRPr="007B5DA4" w:rsidRDefault="0033587B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4490.51.00</w:t>
            </w:r>
          </w:p>
        </w:tc>
        <w:tc>
          <w:tcPr>
            <w:tcW w:w="4111" w:type="dxa"/>
          </w:tcPr>
          <w:p w:rsidR="0033587B" w:rsidRPr="007B5DA4" w:rsidRDefault="0033587B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Obras e Instalações</w:t>
            </w:r>
          </w:p>
        </w:tc>
        <w:tc>
          <w:tcPr>
            <w:tcW w:w="1559" w:type="dxa"/>
          </w:tcPr>
          <w:p w:rsidR="0033587B" w:rsidRPr="007B5DA4" w:rsidRDefault="0033587B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3.200.000,00</w:t>
            </w:r>
          </w:p>
        </w:tc>
      </w:tr>
    </w:tbl>
    <w:p w:rsidR="0033587B" w:rsidRDefault="0033587B" w:rsidP="0033587B">
      <w:pPr>
        <w:jc w:val="both"/>
        <w:rPr>
          <w:rFonts w:ascii="Times New Roman" w:hAnsi="Times New Roman"/>
          <w:sz w:val="24"/>
        </w:rPr>
      </w:pPr>
      <w:r w:rsidRPr="0033587B">
        <w:rPr>
          <w:rFonts w:ascii="Times New Roman" w:hAnsi="Times New Roman"/>
          <w:sz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09"/>
        <w:gridCol w:w="1385"/>
        <w:gridCol w:w="4111"/>
        <w:gridCol w:w="1733"/>
      </w:tblGrid>
      <w:tr w:rsidR="00D62006" w:rsidRPr="007B5DA4" w:rsidTr="007B5DA4">
        <w:tc>
          <w:tcPr>
            <w:tcW w:w="2409" w:type="dxa"/>
          </w:tcPr>
          <w:p w:rsidR="00D62006" w:rsidRPr="007B5DA4" w:rsidRDefault="00D62006" w:rsidP="007B5DA4">
            <w:pPr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DOTAÇÃO</w:t>
            </w:r>
          </w:p>
        </w:tc>
        <w:tc>
          <w:tcPr>
            <w:tcW w:w="5496" w:type="dxa"/>
            <w:gridSpan w:val="2"/>
          </w:tcPr>
          <w:p w:rsidR="00D62006" w:rsidRPr="007B5DA4" w:rsidRDefault="00D62006" w:rsidP="007B5DA4">
            <w:pPr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DISCRIMINAÇÃO</w:t>
            </w:r>
          </w:p>
        </w:tc>
        <w:tc>
          <w:tcPr>
            <w:tcW w:w="1733" w:type="dxa"/>
          </w:tcPr>
          <w:p w:rsidR="00D62006" w:rsidRPr="007B5DA4" w:rsidRDefault="00D62006" w:rsidP="007B5DA4">
            <w:pPr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VALOR R$</w:t>
            </w:r>
          </w:p>
        </w:tc>
      </w:tr>
      <w:tr w:rsidR="00D62006" w:rsidRPr="007B5DA4" w:rsidTr="007B5DA4">
        <w:tc>
          <w:tcPr>
            <w:tcW w:w="2409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ÓRGÃO</w:t>
            </w:r>
          </w:p>
        </w:tc>
        <w:tc>
          <w:tcPr>
            <w:tcW w:w="1385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4111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PREFEITURA MUNICIPAL DE POUSO ALEGRE</w:t>
            </w:r>
          </w:p>
        </w:tc>
        <w:tc>
          <w:tcPr>
            <w:tcW w:w="1733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62006" w:rsidRPr="007B5DA4" w:rsidTr="007B5DA4">
        <w:tc>
          <w:tcPr>
            <w:tcW w:w="2409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Unidade</w:t>
            </w:r>
          </w:p>
        </w:tc>
        <w:tc>
          <w:tcPr>
            <w:tcW w:w="1385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4111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Secretaria Municipal de Obras e Infra Estrutura</w:t>
            </w:r>
          </w:p>
        </w:tc>
        <w:tc>
          <w:tcPr>
            <w:tcW w:w="1733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62006" w:rsidRPr="007B5DA4" w:rsidTr="007B5DA4">
        <w:tc>
          <w:tcPr>
            <w:tcW w:w="2409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Subunidade</w:t>
            </w:r>
          </w:p>
        </w:tc>
        <w:tc>
          <w:tcPr>
            <w:tcW w:w="1385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4111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Operação de Crédito Interna</w:t>
            </w:r>
          </w:p>
        </w:tc>
        <w:tc>
          <w:tcPr>
            <w:tcW w:w="1733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62006" w:rsidRPr="007B5DA4" w:rsidTr="007B5DA4">
        <w:tc>
          <w:tcPr>
            <w:tcW w:w="2409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Função</w:t>
            </w:r>
          </w:p>
        </w:tc>
        <w:tc>
          <w:tcPr>
            <w:tcW w:w="1385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111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Transporte</w:t>
            </w:r>
          </w:p>
        </w:tc>
        <w:tc>
          <w:tcPr>
            <w:tcW w:w="1733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62006" w:rsidRPr="007B5DA4" w:rsidTr="007B5DA4">
        <w:tc>
          <w:tcPr>
            <w:tcW w:w="2409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Subfunção</w:t>
            </w:r>
          </w:p>
        </w:tc>
        <w:tc>
          <w:tcPr>
            <w:tcW w:w="1385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451</w:t>
            </w:r>
          </w:p>
        </w:tc>
        <w:tc>
          <w:tcPr>
            <w:tcW w:w="4111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Infraestrutura Urbana</w:t>
            </w:r>
          </w:p>
        </w:tc>
        <w:tc>
          <w:tcPr>
            <w:tcW w:w="1733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62006" w:rsidRPr="007B5DA4" w:rsidTr="007B5DA4">
        <w:tc>
          <w:tcPr>
            <w:tcW w:w="2409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85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3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62006" w:rsidRPr="007B5DA4" w:rsidTr="007B5DA4">
        <w:tc>
          <w:tcPr>
            <w:tcW w:w="2409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Programa</w:t>
            </w:r>
          </w:p>
        </w:tc>
        <w:tc>
          <w:tcPr>
            <w:tcW w:w="1385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0012</w:t>
            </w:r>
          </w:p>
        </w:tc>
        <w:tc>
          <w:tcPr>
            <w:tcW w:w="4111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Pouso Alegre com mais Infraestrutura e Serviços Públicos</w:t>
            </w:r>
          </w:p>
        </w:tc>
        <w:tc>
          <w:tcPr>
            <w:tcW w:w="1733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62006" w:rsidRPr="007B5DA4" w:rsidTr="007B5DA4">
        <w:tc>
          <w:tcPr>
            <w:tcW w:w="2409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Projeto</w:t>
            </w:r>
          </w:p>
        </w:tc>
        <w:tc>
          <w:tcPr>
            <w:tcW w:w="1385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1081</w:t>
            </w:r>
          </w:p>
        </w:tc>
        <w:tc>
          <w:tcPr>
            <w:tcW w:w="4111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VIA NOROESTE - CONTRAPARTIDA</w:t>
            </w:r>
          </w:p>
        </w:tc>
        <w:tc>
          <w:tcPr>
            <w:tcW w:w="1733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62006" w:rsidRPr="007B5DA4" w:rsidTr="007B5DA4">
        <w:tc>
          <w:tcPr>
            <w:tcW w:w="2409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Elemento de Despesa</w:t>
            </w:r>
          </w:p>
        </w:tc>
        <w:tc>
          <w:tcPr>
            <w:tcW w:w="1385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4490.51.00</w:t>
            </w:r>
          </w:p>
        </w:tc>
        <w:tc>
          <w:tcPr>
            <w:tcW w:w="4111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Obras e Instalações</w:t>
            </w:r>
          </w:p>
        </w:tc>
        <w:tc>
          <w:tcPr>
            <w:tcW w:w="1733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250.000,00</w:t>
            </w:r>
          </w:p>
        </w:tc>
      </w:tr>
      <w:tr w:rsidR="00D62006" w:rsidRPr="007B5DA4" w:rsidTr="007B5DA4">
        <w:tc>
          <w:tcPr>
            <w:tcW w:w="2409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85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3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62006" w:rsidRPr="007B5DA4" w:rsidTr="007B5DA4">
        <w:tc>
          <w:tcPr>
            <w:tcW w:w="2409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ÓRGÃO</w:t>
            </w:r>
          </w:p>
        </w:tc>
        <w:tc>
          <w:tcPr>
            <w:tcW w:w="1385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4111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PREFEITURA MUNICIPAL DE POUSO ALEGRE</w:t>
            </w:r>
          </w:p>
        </w:tc>
        <w:tc>
          <w:tcPr>
            <w:tcW w:w="1733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62006" w:rsidRPr="007B5DA4" w:rsidTr="007B5DA4">
        <w:tc>
          <w:tcPr>
            <w:tcW w:w="2409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Unidade</w:t>
            </w:r>
          </w:p>
        </w:tc>
        <w:tc>
          <w:tcPr>
            <w:tcW w:w="1385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4111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Secretaria Municipal de Obras e Infra Estrutura</w:t>
            </w:r>
          </w:p>
        </w:tc>
        <w:tc>
          <w:tcPr>
            <w:tcW w:w="1733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62006" w:rsidRPr="007B5DA4" w:rsidTr="007B5DA4">
        <w:tc>
          <w:tcPr>
            <w:tcW w:w="2409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lastRenderedPageBreak/>
              <w:t>Função</w:t>
            </w:r>
          </w:p>
        </w:tc>
        <w:tc>
          <w:tcPr>
            <w:tcW w:w="1385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4111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Administração</w:t>
            </w:r>
          </w:p>
        </w:tc>
        <w:tc>
          <w:tcPr>
            <w:tcW w:w="1733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62006" w:rsidRPr="007B5DA4" w:rsidTr="007B5DA4">
        <w:tc>
          <w:tcPr>
            <w:tcW w:w="2409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Subfunção</w:t>
            </w:r>
          </w:p>
        </w:tc>
        <w:tc>
          <w:tcPr>
            <w:tcW w:w="1385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4111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Administração Geral</w:t>
            </w:r>
          </w:p>
        </w:tc>
        <w:tc>
          <w:tcPr>
            <w:tcW w:w="1733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62006" w:rsidRPr="007B5DA4" w:rsidTr="007B5DA4">
        <w:tc>
          <w:tcPr>
            <w:tcW w:w="2409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85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3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62006" w:rsidRPr="007B5DA4" w:rsidTr="007B5DA4">
        <w:tc>
          <w:tcPr>
            <w:tcW w:w="2409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Programa</w:t>
            </w:r>
          </w:p>
        </w:tc>
        <w:tc>
          <w:tcPr>
            <w:tcW w:w="1385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0017</w:t>
            </w:r>
          </w:p>
        </w:tc>
        <w:tc>
          <w:tcPr>
            <w:tcW w:w="4111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Pouso Alegre c/ mais Eficácia e Eficiência  Administrativa</w:t>
            </w:r>
          </w:p>
        </w:tc>
        <w:tc>
          <w:tcPr>
            <w:tcW w:w="1733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62006" w:rsidRPr="007B5DA4" w:rsidTr="007B5DA4">
        <w:tc>
          <w:tcPr>
            <w:tcW w:w="2409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Atividade</w:t>
            </w:r>
          </w:p>
        </w:tc>
        <w:tc>
          <w:tcPr>
            <w:tcW w:w="1385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2520</w:t>
            </w:r>
          </w:p>
        </w:tc>
        <w:tc>
          <w:tcPr>
            <w:tcW w:w="4111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MANUTENÇÃO DE PASSIVOS CONTINGENTES OBRAS E SERVIÇOS</w:t>
            </w:r>
          </w:p>
        </w:tc>
        <w:tc>
          <w:tcPr>
            <w:tcW w:w="1733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62006" w:rsidRPr="007B5DA4" w:rsidTr="007B5DA4">
        <w:tc>
          <w:tcPr>
            <w:tcW w:w="2409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Elemento de Despesa</w:t>
            </w:r>
          </w:p>
        </w:tc>
        <w:tc>
          <w:tcPr>
            <w:tcW w:w="1385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3390.39.00</w:t>
            </w:r>
          </w:p>
        </w:tc>
        <w:tc>
          <w:tcPr>
            <w:tcW w:w="4111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Outros serviços de Terceiros - Pessoa Jurídica</w:t>
            </w:r>
          </w:p>
        </w:tc>
        <w:tc>
          <w:tcPr>
            <w:tcW w:w="1733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20.000,00</w:t>
            </w:r>
          </w:p>
        </w:tc>
      </w:tr>
      <w:tr w:rsidR="00D62006" w:rsidRPr="007B5DA4" w:rsidTr="007B5DA4">
        <w:tc>
          <w:tcPr>
            <w:tcW w:w="2409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85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TOTAL</w:t>
            </w:r>
          </w:p>
        </w:tc>
        <w:tc>
          <w:tcPr>
            <w:tcW w:w="4111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3" w:type="dxa"/>
          </w:tcPr>
          <w:p w:rsidR="00D62006" w:rsidRPr="007B5DA4" w:rsidRDefault="00D62006" w:rsidP="007B5D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B5DA4">
              <w:rPr>
                <w:rFonts w:ascii="Times New Roman" w:hAnsi="Times New Roman"/>
                <w:sz w:val="24"/>
              </w:rPr>
              <w:t>5.670.000,00</w:t>
            </w:r>
          </w:p>
        </w:tc>
      </w:tr>
    </w:tbl>
    <w:p w:rsidR="0033587B" w:rsidRPr="00D62006" w:rsidRDefault="0033587B" w:rsidP="0033587B">
      <w:pPr>
        <w:ind w:firstLine="3118"/>
        <w:jc w:val="both"/>
        <w:rPr>
          <w:rFonts w:ascii="Times New Roman" w:hAnsi="Times New Roman"/>
          <w:sz w:val="2"/>
        </w:rPr>
      </w:pPr>
    </w:p>
    <w:p w:rsidR="0033587B" w:rsidRDefault="0033587B" w:rsidP="0033587B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3º.    Esta lei entra em vigor na data de sua publicação.</w:t>
      </w:r>
    </w:p>
    <w:p w:rsidR="0033587B" w:rsidRDefault="0033587B" w:rsidP="0033587B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4º.    Revogam-se as disposições em contrário.</w:t>
      </w:r>
    </w:p>
    <w:p w:rsidR="0033587B" w:rsidRDefault="0033587B" w:rsidP="00D6200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PREFEITURA MUNICIPAL DE POUSO ALEGRE, 16 DE NOVEMBRO DE 2016</w:t>
      </w:r>
    </w:p>
    <w:p w:rsidR="0033587B" w:rsidRPr="00D62006" w:rsidRDefault="0033587B" w:rsidP="0033587B">
      <w:pPr>
        <w:ind w:firstLine="3118"/>
        <w:jc w:val="both"/>
        <w:rPr>
          <w:rFonts w:ascii="Times New Roman" w:hAnsi="Times New Roman"/>
          <w:sz w:val="4"/>
        </w:rPr>
      </w:pPr>
    </w:p>
    <w:p w:rsidR="00D9441C" w:rsidRPr="00D9441C" w:rsidRDefault="00D9441C" w:rsidP="00D9441C">
      <w:pPr>
        <w:spacing w:after="0" w:line="240" w:lineRule="auto"/>
        <w:jc w:val="center"/>
        <w:rPr>
          <w:b/>
          <w:noProof/>
          <w:sz w:val="24"/>
        </w:rPr>
      </w:pPr>
      <w:r w:rsidRPr="00D9441C">
        <w:rPr>
          <w:b/>
          <w:noProof/>
          <w:sz w:val="24"/>
        </w:rPr>
        <w:t>Agnaldo Perugini</w:t>
      </w:r>
    </w:p>
    <w:p w:rsidR="00D9441C" w:rsidRPr="00D9441C" w:rsidRDefault="00D9441C" w:rsidP="00D9441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9441C">
        <w:rPr>
          <w:b/>
          <w:noProof/>
          <w:sz w:val="24"/>
        </w:rPr>
        <w:t>PREFEITO MUNICIPAL</w:t>
      </w:r>
    </w:p>
    <w:p w:rsidR="00D1092D" w:rsidRDefault="00D1092D" w:rsidP="00D62006">
      <w:pPr>
        <w:jc w:val="center"/>
        <w:rPr>
          <w:noProof/>
          <w:sz w:val="24"/>
        </w:rPr>
      </w:pPr>
    </w:p>
    <w:p w:rsidR="0033587B" w:rsidRDefault="0033587B" w:rsidP="00D62006">
      <w:pPr>
        <w:jc w:val="center"/>
        <w:rPr>
          <w:rFonts w:ascii="Times New Roman" w:hAnsi="Times New Roman"/>
          <w:sz w:val="24"/>
        </w:rPr>
      </w:pPr>
    </w:p>
    <w:p w:rsidR="0033587B" w:rsidRDefault="0033587B" w:rsidP="00D1092D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Vagner Márcio de Souza</w:t>
      </w:r>
    </w:p>
    <w:p w:rsidR="0033587B" w:rsidRDefault="0033587B" w:rsidP="00D1092D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CHEFE DE GABINETE</w:t>
      </w:r>
    </w:p>
    <w:p w:rsidR="0033587B" w:rsidRDefault="0033587B" w:rsidP="00D1092D">
      <w:pPr>
        <w:spacing w:after="0"/>
        <w:jc w:val="center"/>
        <w:rPr>
          <w:rFonts w:ascii="Times New Roman" w:hAnsi="Times New Roman"/>
          <w:sz w:val="24"/>
        </w:rPr>
      </w:pPr>
    </w:p>
    <w:p w:rsidR="00D1092D" w:rsidRDefault="00D1092D" w:rsidP="00D1092D">
      <w:pPr>
        <w:spacing w:after="0"/>
        <w:jc w:val="center"/>
        <w:rPr>
          <w:rFonts w:ascii="Times New Roman" w:hAnsi="Times New Roman"/>
          <w:sz w:val="24"/>
        </w:rPr>
      </w:pPr>
    </w:p>
    <w:p w:rsidR="0033587B" w:rsidRDefault="0033587B" w:rsidP="00D1092D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Messias Morais</w:t>
      </w:r>
    </w:p>
    <w:p w:rsidR="0033587B" w:rsidRDefault="0033587B" w:rsidP="00D1092D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SECRETÁRIO DE FAZENDA</w:t>
      </w:r>
    </w:p>
    <w:p w:rsidR="0033587B" w:rsidRDefault="0033587B" w:rsidP="00D1092D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33587B" w:rsidRDefault="0033587B" w:rsidP="0033587B">
      <w:pPr>
        <w:ind w:firstLine="3118"/>
        <w:jc w:val="both"/>
        <w:rPr>
          <w:rFonts w:ascii="Times New Roman" w:hAnsi="Times New Roman"/>
          <w:sz w:val="24"/>
        </w:rPr>
      </w:pPr>
    </w:p>
    <w:p w:rsidR="0033587B" w:rsidRDefault="0033587B" w:rsidP="0033587B">
      <w:pPr>
        <w:ind w:firstLine="3118"/>
        <w:jc w:val="both"/>
        <w:rPr>
          <w:rFonts w:ascii="Times New Roman" w:hAnsi="Times New Roman"/>
          <w:sz w:val="24"/>
        </w:rPr>
      </w:pPr>
    </w:p>
    <w:p w:rsidR="0033587B" w:rsidRDefault="0033587B" w:rsidP="0033587B">
      <w:pPr>
        <w:ind w:firstLine="3118"/>
        <w:jc w:val="both"/>
        <w:rPr>
          <w:rFonts w:ascii="Times New Roman" w:hAnsi="Times New Roman"/>
          <w:sz w:val="24"/>
        </w:rPr>
      </w:pPr>
    </w:p>
    <w:p w:rsidR="0033587B" w:rsidRDefault="0033587B" w:rsidP="0033587B">
      <w:pPr>
        <w:ind w:firstLine="3118"/>
        <w:jc w:val="both"/>
        <w:rPr>
          <w:rFonts w:ascii="Times New Roman" w:hAnsi="Times New Roman"/>
          <w:sz w:val="24"/>
        </w:rPr>
      </w:pPr>
    </w:p>
    <w:p w:rsidR="0033587B" w:rsidRDefault="0033587B" w:rsidP="0033587B">
      <w:pPr>
        <w:ind w:firstLine="3118"/>
        <w:jc w:val="both"/>
        <w:rPr>
          <w:rFonts w:ascii="Times New Roman" w:hAnsi="Times New Roman"/>
          <w:sz w:val="24"/>
        </w:rPr>
      </w:pPr>
    </w:p>
    <w:p w:rsidR="0033587B" w:rsidRDefault="0033587B" w:rsidP="0033587B">
      <w:pPr>
        <w:ind w:firstLine="3118"/>
        <w:jc w:val="both"/>
        <w:rPr>
          <w:rFonts w:ascii="Times New Roman" w:hAnsi="Times New Roman"/>
          <w:sz w:val="24"/>
        </w:rPr>
      </w:pPr>
    </w:p>
    <w:p w:rsidR="00D1092D" w:rsidRDefault="00D1092D" w:rsidP="0033587B">
      <w:pPr>
        <w:ind w:firstLine="3118"/>
        <w:jc w:val="both"/>
        <w:rPr>
          <w:rFonts w:ascii="Times New Roman" w:hAnsi="Times New Roman"/>
          <w:sz w:val="24"/>
        </w:rPr>
      </w:pPr>
    </w:p>
    <w:p w:rsidR="0033587B" w:rsidRDefault="0033587B" w:rsidP="0033587B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J U S T I F I C A T I V A</w:t>
      </w:r>
    </w:p>
    <w:p w:rsidR="0033587B" w:rsidRDefault="0033587B" w:rsidP="0033587B">
      <w:pPr>
        <w:ind w:firstLine="3118"/>
        <w:jc w:val="both"/>
        <w:rPr>
          <w:rFonts w:ascii="Times New Roman" w:hAnsi="Times New Roman"/>
          <w:sz w:val="24"/>
        </w:rPr>
      </w:pPr>
    </w:p>
    <w:p w:rsidR="0033587B" w:rsidRDefault="0033587B" w:rsidP="0033587B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Senhor Presidente, </w:t>
      </w:r>
    </w:p>
    <w:p w:rsidR="0033587B" w:rsidRDefault="0033587B" w:rsidP="0033587B">
      <w:pPr>
        <w:ind w:firstLine="3118"/>
        <w:jc w:val="both"/>
        <w:rPr>
          <w:rFonts w:ascii="Times New Roman" w:hAnsi="Times New Roman"/>
          <w:sz w:val="24"/>
        </w:rPr>
      </w:pPr>
    </w:p>
    <w:p w:rsidR="0033587B" w:rsidRDefault="0033587B" w:rsidP="0033587B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Ref.: Projeto de Lei n. 825/2016.</w:t>
      </w:r>
    </w:p>
    <w:p w:rsidR="0033587B" w:rsidRDefault="0033587B" w:rsidP="0033587B">
      <w:pPr>
        <w:ind w:firstLine="3118"/>
        <w:jc w:val="both"/>
        <w:rPr>
          <w:rFonts w:ascii="Times New Roman" w:hAnsi="Times New Roman"/>
          <w:sz w:val="24"/>
        </w:rPr>
      </w:pPr>
    </w:p>
    <w:p w:rsidR="0033587B" w:rsidRDefault="0033587B" w:rsidP="0033587B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Versa o Projeto de Lei sobre autorização para abertura de Crédito Orçamentário Especial, no valor de R$ 5.670.000,00 (cinco milhões,</w:t>
      </w:r>
      <w:r w:rsidR="00D9441C">
        <w:rPr>
          <w:rFonts w:ascii="Times New Roman" w:hAnsi="Times New Roman"/>
          <w:sz w:val="24"/>
        </w:rPr>
        <w:t xml:space="preserve"> seiscentos</w:t>
      </w:r>
      <w:r>
        <w:rPr>
          <w:rFonts w:ascii="Times New Roman" w:hAnsi="Times New Roman"/>
          <w:sz w:val="24"/>
        </w:rPr>
        <w:t xml:space="preserve"> e setenta mil reais), para a finalidade de construção da Avenida Noroeste.</w:t>
      </w:r>
    </w:p>
    <w:p w:rsidR="0033587B" w:rsidRDefault="0033587B" w:rsidP="0033587B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recurso no montante de R$ 5.400.000,00 (cinco milhões e quatrocentos mil reais) será transferido pelo Estado de Minas Gerais, mediante convênio e o valor de R$ 270.000,00 (duzentos e setenta mil reais), será referente à contrapartida do Município.</w:t>
      </w:r>
    </w:p>
    <w:p w:rsidR="0033587B" w:rsidRDefault="0033587B" w:rsidP="0033587B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Implantação da via noroeste é de grande importância, tendo em vista sua ligação com outras regiões da cidade, o que melhorará sobremaneira o trânsito na cidade. </w:t>
      </w:r>
    </w:p>
    <w:p w:rsidR="0033587B" w:rsidRDefault="0033587B" w:rsidP="0033587B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Desta forma, peço seja o Projeto votado favoravelmente, pelo ilustres membros dessa Casa. </w:t>
      </w:r>
    </w:p>
    <w:p w:rsidR="0033587B" w:rsidRDefault="0033587B" w:rsidP="0033587B">
      <w:pPr>
        <w:ind w:firstLine="3118"/>
        <w:jc w:val="both"/>
        <w:rPr>
          <w:rFonts w:ascii="Times New Roman" w:hAnsi="Times New Roman"/>
          <w:sz w:val="24"/>
        </w:rPr>
      </w:pPr>
    </w:p>
    <w:p w:rsidR="0033587B" w:rsidRPr="00D9441C" w:rsidRDefault="00D9441C" w:rsidP="00D9441C">
      <w:pPr>
        <w:spacing w:after="0" w:line="240" w:lineRule="auto"/>
        <w:jc w:val="center"/>
        <w:rPr>
          <w:b/>
          <w:noProof/>
          <w:sz w:val="24"/>
        </w:rPr>
      </w:pPr>
      <w:r w:rsidRPr="00D9441C">
        <w:rPr>
          <w:b/>
          <w:noProof/>
          <w:sz w:val="24"/>
        </w:rPr>
        <w:t>Agnaldo Perugini</w:t>
      </w:r>
    </w:p>
    <w:p w:rsidR="00D9441C" w:rsidRPr="00D9441C" w:rsidRDefault="00D9441C" w:rsidP="00D9441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9441C">
        <w:rPr>
          <w:b/>
          <w:noProof/>
          <w:sz w:val="24"/>
        </w:rPr>
        <w:t>PREFEITO MUNICIPAL</w:t>
      </w:r>
    </w:p>
    <w:p w:rsidR="0033587B" w:rsidRDefault="0033587B" w:rsidP="0033587B">
      <w:pPr>
        <w:ind w:firstLine="3118"/>
        <w:jc w:val="both"/>
        <w:rPr>
          <w:rFonts w:ascii="Times New Roman" w:hAnsi="Times New Roman"/>
          <w:sz w:val="24"/>
        </w:rPr>
      </w:pPr>
    </w:p>
    <w:p w:rsidR="0033587B" w:rsidRPr="006C1F38" w:rsidRDefault="0033587B" w:rsidP="0033587B">
      <w:pPr>
        <w:ind w:firstLine="3118"/>
        <w:jc w:val="both"/>
        <w:rPr>
          <w:rFonts w:ascii="Times New Roman" w:hAnsi="Times New Roman"/>
          <w:sz w:val="24"/>
        </w:rPr>
      </w:pPr>
    </w:p>
    <w:p w:rsidR="008A3B1D" w:rsidRPr="0033587B" w:rsidRDefault="008A3B1D" w:rsidP="0033587B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33587B" w:rsidSect="0033587B">
      <w:headerReference w:type="default" r:id="rId7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591" w:rsidRDefault="00D26591" w:rsidP="00D61824">
      <w:pPr>
        <w:spacing w:after="0" w:line="240" w:lineRule="auto"/>
      </w:pPr>
      <w:r>
        <w:separator/>
      </w:r>
    </w:p>
  </w:endnote>
  <w:endnote w:type="continuationSeparator" w:id="1">
    <w:p w:rsidR="00D26591" w:rsidRDefault="00D26591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591" w:rsidRDefault="00D26591" w:rsidP="00D61824">
      <w:pPr>
        <w:spacing w:after="0" w:line="240" w:lineRule="auto"/>
      </w:pPr>
      <w:r>
        <w:separator/>
      </w:r>
    </w:p>
  </w:footnote>
  <w:footnote w:type="continuationSeparator" w:id="1">
    <w:p w:rsidR="00D26591" w:rsidRDefault="00D26591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BF4E3A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3587B"/>
    <w:rsid w:val="000E175C"/>
    <w:rsid w:val="00142DDF"/>
    <w:rsid w:val="002164E3"/>
    <w:rsid w:val="002F6540"/>
    <w:rsid w:val="0033587B"/>
    <w:rsid w:val="00360700"/>
    <w:rsid w:val="003A2A4A"/>
    <w:rsid w:val="003C50E3"/>
    <w:rsid w:val="00405046"/>
    <w:rsid w:val="0054198C"/>
    <w:rsid w:val="006570DC"/>
    <w:rsid w:val="007B5DA4"/>
    <w:rsid w:val="008A3B1D"/>
    <w:rsid w:val="008E2780"/>
    <w:rsid w:val="008F425A"/>
    <w:rsid w:val="00A22B7B"/>
    <w:rsid w:val="00A4545D"/>
    <w:rsid w:val="00AB2AA3"/>
    <w:rsid w:val="00AE3C90"/>
    <w:rsid w:val="00B8194B"/>
    <w:rsid w:val="00BF4E3A"/>
    <w:rsid w:val="00C95EBC"/>
    <w:rsid w:val="00CF1EEB"/>
    <w:rsid w:val="00D1092D"/>
    <w:rsid w:val="00D26591"/>
    <w:rsid w:val="00D61824"/>
    <w:rsid w:val="00D62006"/>
    <w:rsid w:val="00D9441C"/>
    <w:rsid w:val="00E1219F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  <w:style w:type="table" w:styleId="Tabelacomgrade">
    <w:name w:val="Table Grid"/>
    <w:basedOn w:val="Tabelanormal"/>
    <w:uiPriority w:val="59"/>
    <w:rsid w:val="003358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C0770-9878-44FF-8322-AFBFD2B4D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0</TotalTime>
  <Pages>4</Pages>
  <Words>643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wagner-adj</dc:creator>
  <cp:lastModifiedBy>usuario</cp:lastModifiedBy>
  <cp:revision>2</cp:revision>
  <cp:lastPrinted>2016-11-16T14:56:00Z</cp:lastPrinted>
  <dcterms:created xsi:type="dcterms:W3CDTF">2016-12-08T14:29:00Z</dcterms:created>
  <dcterms:modified xsi:type="dcterms:W3CDTF">2016-12-08T14:29:00Z</dcterms:modified>
</cp:coreProperties>
</file>