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41" w:rsidRDefault="00CE4A41" w:rsidP="00CE4A4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827/16</w:t>
      </w:r>
    </w:p>
    <w:p w:rsidR="00CE4A41" w:rsidRDefault="00CE4A41" w:rsidP="00CE4A4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E4A41" w:rsidRPr="001F2ED9" w:rsidRDefault="00CE4A41" w:rsidP="00CE4A41">
      <w:pPr>
        <w:ind w:left="3544"/>
        <w:jc w:val="both"/>
        <w:rPr>
          <w:rFonts w:ascii="Times New Roman" w:hAnsi="Times New Roman"/>
          <w:b/>
          <w:sz w:val="24"/>
        </w:rPr>
      </w:pPr>
      <w:r w:rsidRPr="001F2ED9">
        <w:rPr>
          <w:rFonts w:ascii="Times New Roman" w:hAnsi="Times New Roman"/>
          <w:b/>
          <w:sz w:val="24"/>
        </w:rPr>
        <w:t xml:space="preserve">DISPÕE SOBRE AUTORIZAÇÃO PARA O PODER EXECUTIVO CONSTRUIR PASSEIOS. </w:t>
      </w:r>
    </w:p>
    <w:p w:rsidR="00CE4A41" w:rsidRDefault="00CE4A41" w:rsidP="00CE4A4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E4A41" w:rsidRDefault="00CE4A41" w:rsidP="00CE4A41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Art. 1º.</w:t>
      </w:r>
      <w:r>
        <w:rPr>
          <w:rFonts w:ascii="Times New Roman" w:hAnsi="Times New Roman"/>
          <w:sz w:val="24"/>
          <w:szCs w:val="24"/>
        </w:rPr>
        <w:t xml:space="preserve">  Fica o Executivo municipal autorizado a construir passeios públicos em logradouros localizados no município de Pouso Alegre.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§1º.</w:t>
      </w:r>
      <w:r>
        <w:rPr>
          <w:rFonts w:ascii="Times New Roman" w:hAnsi="Times New Roman"/>
          <w:sz w:val="24"/>
          <w:szCs w:val="24"/>
        </w:rPr>
        <w:t xml:space="preserve">  A administração pública poderá adquirir e distribuir pelos meios legais, os materiais necessários para realizar a construção dos passeios públicos constantes do artigo desta Lei.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§2º.</w:t>
      </w:r>
      <w:r>
        <w:rPr>
          <w:rFonts w:ascii="Times New Roman" w:hAnsi="Times New Roman"/>
          <w:sz w:val="24"/>
          <w:szCs w:val="24"/>
        </w:rPr>
        <w:t xml:space="preserve">  O planejamento, coordenação e supervisão das obras serão realizados pela Secretaria Municipal de Infraestrutura e Obras.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As despesas decorrentes da presente Lei correrão por conta de dotação orçamentária.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CE4A41" w:rsidRPr="004348D3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E4A41" w:rsidRPr="00CE4A41" w:rsidRDefault="00CE4A41" w:rsidP="00CE4A41">
      <w:pPr>
        <w:autoSpaceDE w:val="0"/>
        <w:autoSpaceDN w:val="0"/>
        <w:adjustRightInd w:val="0"/>
        <w:spacing w:before="100" w:after="100" w:line="240" w:lineRule="auto"/>
        <w:ind w:right="360" w:firstLine="142"/>
        <w:jc w:val="center"/>
        <w:rPr>
          <w:rFonts w:ascii="Times New Roman" w:hAnsi="Times New Roman"/>
          <w:b/>
        </w:rPr>
      </w:pPr>
      <w:r w:rsidRPr="00CE4A41">
        <w:rPr>
          <w:rFonts w:ascii="Times New Roman" w:hAnsi="Times New Roman"/>
          <w:b/>
        </w:rPr>
        <w:t>PREFEITURA MUNICIPAL DE POUSO ALEGRE, 30 DE NOVEMBRO DE 2016.</w:t>
      </w:r>
    </w:p>
    <w:p w:rsidR="00CE4A41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514502" w:rsidRPr="004348D3" w:rsidRDefault="00514502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514502" w:rsidRDefault="00514502" w:rsidP="00514502">
      <w:pPr>
        <w:spacing w:after="0" w:line="240" w:lineRule="auto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Agnaldo Perugini</w:t>
      </w:r>
    </w:p>
    <w:p w:rsidR="00514502" w:rsidRDefault="00514502" w:rsidP="0051450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noProof/>
          <w:sz w:val="24"/>
        </w:rPr>
        <w:t>PREFEITO MUNICIPAL</w:t>
      </w:r>
    </w:p>
    <w:p w:rsidR="00CE4A41" w:rsidRPr="004348D3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66"/>
        <w:jc w:val="center"/>
        <w:rPr>
          <w:rFonts w:ascii="Times New Roman" w:hAnsi="Times New Roman"/>
          <w:b/>
          <w:sz w:val="24"/>
          <w:szCs w:val="24"/>
        </w:rPr>
      </w:pPr>
    </w:p>
    <w:p w:rsidR="00CE4A41" w:rsidRPr="004348D3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66"/>
        <w:jc w:val="center"/>
        <w:rPr>
          <w:rFonts w:ascii="Times New Roman" w:hAnsi="Times New Roman"/>
          <w:b/>
          <w:sz w:val="24"/>
          <w:szCs w:val="24"/>
        </w:rPr>
      </w:pPr>
    </w:p>
    <w:p w:rsidR="00CE4A41" w:rsidRPr="004348D3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66"/>
        <w:jc w:val="center"/>
        <w:rPr>
          <w:rFonts w:ascii="Times New Roman" w:hAnsi="Times New Roman"/>
          <w:b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Vagner Márcio de Souza</w:t>
      </w:r>
    </w:p>
    <w:p w:rsidR="00CE4A41" w:rsidRPr="004348D3" w:rsidRDefault="00CE4A41" w:rsidP="00CE4A41">
      <w:pPr>
        <w:autoSpaceDE w:val="0"/>
        <w:autoSpaceDN w:val="0"/>
        <w:adjustRightInd w:val="0"/>
        <w:spacing w:before="100" w:after="100" w:line="240" w:lineRule="auto"/>
        <w:ind w:left="360" w:right="360" w:firstLine="66"/>
        <w:jc w:val="center"/>
        <w:rPr>
          <w:rFonts w:ascii="Times New Roman" w:hAnsi="Times New Roman"/>
          <w:b/>
          <w:sz w:val="24"/>
          <w:szCs w:val="24"/>
        </w:rPr>
      </w:pPr>
      <w:r w:rsidRPr="004348D3">
        <w:rPr>
          <w:rFonts w:ascii="Times New Roman" w:hAnsi="Times New Roman"/>
          <w:b/>
          <w:sz w:val="24"/>
          <w:szCs w:val="24"/>
        </w:rPr>
        <w:t>CHEFE DE GABINETE</w:t>
      </w:r>
    </w:p>
    <w:p w:rsidR="00CE4A41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</w:p>
    <w:p w:rsidR="00CE4A41" w:rsidRPr="004348D3" w:rsidRDefault="00CE4A41" w:rsidP="00CE4A4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4348D3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CE4A41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</w:p>
    <w:p w:rsidR="00CE4A41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CE4A41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</w:p>
    <w:p w:rsidR="00CE4A41" w:rsidRDefault="00CE4A41" w:rsidP="00CE4A4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4348D3">
        <w:rPr>
          <w:rFonts w:ascii="Times New Roman" w:hAnsi="Times New Roman"/>
          <w:b/>
          <w:sz w:val="24"/>
        </w:rPr>
        <w:t xml:space="preserve">Ref.: </w:t>
      </w:r>
      <w:r w:rsidRPr="004348D3">
        <w:rPr>
          <w:rFonts w:ascii="Times New Roman" w:hAnsi="Times New Roman"/>
          <w:b/>
          <w:sz w:val="24"/>
          <w:u w:val="single"/>
        </w:rPr>
        <w:t>Projeto de Lei n. 827/2016</w:t>
      </w:r>
    </w:p>
    <w:p w:rsidR="00CE4A41" w:rsidRDefault="00CE4A41" w:rsidP="00CE4A4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E4A41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presente Projeto de Lei versa sobre autorização para o Poder Executivo realizar obras de passeios. O projeto foi elaborado, tendo em vista que, </w:t>
      </w:r>
      <w:r w:rsidR="00DE6DA4">
        <w:rPr>
          <w:rFonts w:ascii="Times New Roman" w:hAnsi="Times New Roman"/>
          <w:sz w:val="24"/>
        </w:rPr>
        <w:t xml:space="preserve">as transferências de recursos para </w:t>
      </w:r>
      <w:r>
        <w:rPr>
          <w:rFonts w:ascii="Times New Roman" w:hAnsi="Times New Roman"/>
          <w:sz w:val="24"/>
        </w:rPr>
        <w:t>pavimentação de vias incluem as obras dos passeios, entretanto, é necessário que o Município tenha uma lei autorizando o Poder Executivo a realizar refe</w:t>
      </w:r>
      <w:r w:rsidR="00DE6DA4">
        <w:rPr>
          <w:rFonts w:ascii="Times New Roman" w:hAnsi="Times New Roman"/>
          <w:sz w:val="24"/>
        </w:rPr>
        <w:t>ridas obras, pois, em regra esta</w:t>
      </w:r>
      <w:r>
        <w:rPr>
          <w:rFonts w:ascii="Times New Roman" w:hAnsi="Times New Roman"/>
          <w:sz w:val="24"/>
        </w:rPr>
        <w:t xml:space="preserve"> é uma obrigação dos proprietários dos terrenos. </w:t>
      </w:r>
    </w:p>
    <w:p w:rsidR="00CE4A41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Ocorre que, para a formalização da liberação dos recursos, para obras de pavimentação de vias, uma das condições é a construção dos passeios, obedecendo às regras de acessibilidade. </w:t>
      </w:r>
    </w:p>
    <w:p w:rsidR="00DE6DA4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Desta forma, foi elaborado o presente Projeto de Lei com o objetivo de autorizar o Poder Executivo a executar obras de passeios para viabilizar o recebimento de recursos oriundos de </w:t>
      </w:r>
      <w:r w:rsidR="00DE6DA4">
        <w:rPr>
          <w:rFonts w:ascii="Times New Roman" w:hAnsi="Times New Roman"/>
          <w:sz w:val="24"/>
        </w:rPr>
        <w:t>para pavimentação de vias.</w:t>
      </w:r>
    </w:p>
    <w:p w:rsidR="00CE4A41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Contando com o apoio dessa Casa, peço seja o Projeto votado favoravelmente. </w:t>
      </w:r>
    </w:p>
    <w:p w:rsidR="00CE4A41" w:rsidRPr="00E04697" w:rsidRDefault="00CE4A41" w:rsidP="00CE4A41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514502" w:rsidRDefault="00514502" w:rsidP="00514502">
      <w:pPr>
        <w:spacing w:after="0" w:line="240" w:lineRule="auto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Agnaldo Perugini</w:t>
      </w:r>
    </w:p>
    <w:p w:rsidR="00514502" w:rsidRDefault="00514502" w:rsidP="0051450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noProof/>
          <w:sz w:val="24"/>
        </w:rPr>
        <w:t>PREFEITO MUNICIPAL</w:t>
      </w:r>
    </w:p>
    <w:p w:rsidR="00CE4A41" w:rsidRPr="004348D3" w:rsidRDefault="00CE4A41" w:rsidP="00CE4A41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CE4A41" w:rsidRDefault="008A3B1D" w:rsidP="00CE4A4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CE4A4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D1" w:rsidRDefault="00CB15D1" w:rsidP="00D61824">
      <w:pPr>
        <w:spacing w:after="0" w:line="240" w:lineRule="auto"/>
      </w:pPr>
      <w:r>
        <w:separator/>
      </w:r>
    </w:p>
  </w:endnote>
  <w:endnote w:type="continuationSeparator" w:id="1">
    <w:p w:rsidR="00CB15D1" w:rsidRDefault="00CB15D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D1" w:rsidRDefault="00CB15D1" w:rsidP="00D61824">
      <w:pPr>
        <w:spacing w:after="0" w:line="240" w:lineRule="auto"/>
      </w:pPr>
      <w:r>
        <w:separator/>
      </w:r>
    </w:p>
  </w:footnote>
  <w:footnote w:type="continuationSeparator" w:id="1">
    <w:p w:rsidR="00CB15D1" w:rsidRDefault="00CB15D1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841DA2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E4A41"/>
    <w:rsid w:val="000E175C"/>
    <w:rsid w:val="00142DDF"/>
    <w:rsid w:val="002164E3"/>
    <w:rsid w:val="002B136C"/>
    <w:rsid w:val="002C5939"/>
    <w:rsid w:val="002F6540"/>
    <w:rsid w:val="00360700"/>
    <w:rsid w:val="003A2A4A"/>
    <w:rsid w:val="00514502"/>
    <w:rsid w:val="0054198C"/>
    <w:rsid w:val="005D6305"/>
    <w:rsid w:val="006570DC"/>
    <w:rsid w:val="00765C71"/>
    <w:rsid w:val="00841DA2"/>
    <w:rsid w:val="00847769"/>
    <w:rsid w:val="0088655E"/>
    <w:rsid w:val="008A3B1D"/>
    <w:rsid w:val="008E2780"/>
    <w:rsid w:val="00A22B7B"/>
    <w:rsid w:val="00AB2AA3"/>
    <w:rsid w:val="00B41E43"/>
    <w:rsid w:val="00B8194B"/>
    <w:rsid w:val="00C95EBC"/>
    <w:rsid w:val="00CB15D1"/>
    <w:rsid w:val="00CE4A41"/>
    <w:rsid w:val="00CF1EEB"/>
    <w:rsid w:val="00D61824"/>
    <w:rsid w:val="00DE6DA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2016-12-01T09:50:00Z</cp:lastPrinted>
  <dcterms:created xsi:type="dcterms:W3CDTF">2016-12-08T14:40:00Z</dcterms:created>
  <dcterms:modified xsi:type="dcterms:W3CDTF">2016-12-08T14:40:00Z</dcterms:modified>
</cp:coreProperties>
</file>