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7" w:rsidRDefault="00D16F67" w:rsidP="00D16F67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PROJETO DE LEI Nº 875/17</w:t>
      </w:r>
    </w:p>
    <w:p w:rsidR="00D16F67" w:rsidRDefault="00D16F67" w:rsidP="00D16F6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16F67" w:rsidRDefault="00D16F67" w:rsidP="00D16F6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16F67" w:rsidRPr="0057102E" w:rsidRDefault="00D16F67" w:rsidP="00D16F67">
      <w:pPr>
        <w:ind w:left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bookmarkStart w:id="0" w:name="_GoBack"/>
      <w:bookmarkEnd w:id="0"/>
      <w:r w:rsidRPr="0057102E">
        <w:rPr>
          <w:rFonts w:ascii="Arial" w:hAnsi="Arial" w:cs="Arial"/>
          <w:noProof/>
          <w:sz w:val="20"/>
          <w:szCs w:val="20"/>
          <w:lang w:eastAsia="pt-BR"/>
        </w:rPr>
        <w:t>AUTORIZA A ABERTURA DE CRÉDITO ESPECIAL NA FORMA DOS ARTIGOS 42 E 43 DA LEI 4.320/64.</w:t>
      </w:r>
    </w:p>
    <w:p w:rsidR="00D16F67" w:rsidRDefault="00D16F67" w:rsidP="00D16F6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16F67" w:rsidRDefault="00D16F67" w:rsidP="00D16F67">
      <w:pPr>
        <w:ind w:firstLine="3118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Autor: Poder Executivo</w:t>
      </w:r>
    </w:p>
    <w:p w:rsidR="00D16F67" w:rsidRDefault="00D16F67" w:rsidP="00D16F67">
      <w:pPr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D16F67" w:rsidRDefault="00D16F67" w:rsidP="00D16F67">
      <w:pPr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D16F67" w:rsidRDefault="00D16F67" w:rsidP="00D16F67">
      <w:pPr>
        <w:tabs>
          <w:tab w:val="left" w:pos="2127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Art. 1º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- Fica o Poder Executivo autorizado a abrir crédito orçamentário especial, no valor de R$700.000,00 (setecentos mil reais), para criação de dotação orçamentária com a finalidade de adquirir máquinas e implementos agrícolas com recursos oriundos de Convênios com a união e contrapartida do município, conforme abaixo discriminado;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D16F67" w:rsidRPr="00FC3983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D16F67" w:rsidRPr="00FC3983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F67" w:rsidRPr="00FC3983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 xml:space="preserve">Secretaria Municipal de </w:t>
            </w:r>
            <w:r>
              <w:rPr>
                <w:rFonts w:ascii="Arial" w:hAnsi="Arial" w:cs="Arial"/>
                <w:sz w:val="18"/>
                <w:szCs w:val="18"/>
              </w:rPr>
              <w:t>Agricultura, Pecuária e Abastecimento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F67" w:rsidRPr="00FC3983" w:rsidTr="00D16F6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Agricultura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F67" w:rsidRPr="00FC3983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Extensão Rural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F67" w:rsidRPr="00FC3983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Pouso Alegre com mais Infraestrutura e Serv. Públicos de Qualidade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F67" w:rsidRPr="00FC3983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EQUIPAMENTOS E MATERIAL PERMANENTE - CONVÊNIO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D16F67" w:rsidRPr="00FC3983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AQUISIÇÃO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633.750,00</w:t>
            </w:r>
          </w:p>
        </w:tc>
      </w:tr>
      <w:tr w:rsidR="00D16F67" w:rsidRPr="00FC3983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Transferências de Convênios não relacionados à Educação, à Saúde e nem a Assistência Social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6F67" w:rsidRPr="00FC3983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983">
              <w:rPr>
                <w:rFonts w:ascii="Arial" w:hAnsi="Arial" w:cs="Arial"/>
                <w:sz w:val="18"/>
                <w:szCs w:val="18"/>
              </w:rPr>
              <w:t>137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EQUIPAMENTOS E MATERIAL PERMANENTE - CONTRAPARTIDA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6F67" w:rsidRPr="00FC3983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t>AQUISIÇÃO 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66.250,00</w:t>
            </w:r>
          </w:p>
        </w:tc>
      </w:tr>
      <w:tr w:rsidR="00D16F67" w:rsidRPr="00FC3983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700.000,00</w:t>
            </w:r>
          </w:p>
        </w:tc>
      </w:tr>
      <w:tr w:rsidR="00D16F67" w:rsidRPr="00FC3983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398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FONTE DE RECURSO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Ordinários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6F67" w:rsidRDefault="00D16F67" w:rsidP="00D16F67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16F67" w:rsidRDefault="00D16F67" w:rsidP="00D16F67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6768D2"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sz w:val="20"/>
          <w:szCs w:val="20"/>
        </w:rPr>
        <w:t xml:space="preserve"> - Para ocorrer os créditos indicados no artigo anterior, serão utilizados como recurso anulação das seguintes dotações do orçamento vigente.</w:t>
      </w:r>
    </w:p>
    <w:p w:rsidR="00D16F67" w:rsidRDefault="00D16F67" w:rsidP="00D16F67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16F67" w:rsidRDefault="00D16F67" w:rsidP="00D16F67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Patrimônio Histórico, Artístico e Arqueológico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55146B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46B">
              <w:rPr>
                <w:rFonts w:ascii="Arial" w:hAnsi="Arial" w:cs="Arial"/>
                <w:color w:val="000000"/>
                <w:sz w:val="18"/>
                <w:szCs w:val="18"/>
              </w:rPr>
              <w:t>Pouso Alegre com Mais Cultura e Alegria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tabs>
                <w:tab w:val="right" w:pos="44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Revitalização da Casa dos Junqueiras – Convênio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32109D" w:rsidRDefault="00D16F67" w:rsidP="00D16F67">
            <w:pPr>
              <w:jc w:val="both"/>
              <w:rPr>
                <w:sz w:val="18"/>
                <w:szCs w:val="18"/>
                <w:lang w:eastAsia="pt-BR"/>
              </w:rPr>
            </w:pPr>
          </w:p>
        </w:tc>
      </w:tr>
      <w:tr w:rsidR="00D16F67" w:rsidRPr="0032109D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32109D" w:rsidRDefault="00D16F67" w:rsidP="00D16F67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109D">
              <w:rPr>
                <w:rFonts w:ascii="Arial" w:hAnsi="Arial" w:cs="Arial"/>
                <w:b/>
                <w:sz w:val="18"/>
                <w:szCs w:val="18"/>
              </w:rPr>
              <w:t>450.000,00</w:t>
            </w:r>
          </w:p>
        </w:tc>
      </w:tr>
      <w:tr w:rsidR="00D16F67" w:rsidRPr="00E10DCA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Transferências de Convênios não relacionados à Educação, à Saúde e nem a Assistência Social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6F67" w:rsidRDefault="00D16F67" w:rsidP="00D16F67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Patrimônio Histórico, Artístico e Arqueológico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55146B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Pouso Alegre – Patrimônio Cultural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tabs>
                <w:tab w:val="right" w:pos="44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Equipamentos e Material Permanente Teatro Municipal - Convênio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32109D" w:rsidRDefault="00D16F67" w:rsidP="00D16F67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D16F67" w:rsidRPr="00E10DCA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32109D" w:rsidRDefault="00D16F67" w:rsidP="00D16F67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109D">
              <w:rPr>
                <w:rFonts w:ascii="Arial" w:hAnsi="Arial" w:cs="Arial"/>
                <w:b/>
                <w:sz w:val="18"/>
                <w:szCs w:val="18"/>
              </w:rPr>
              <w:t>183.750,00</w:t>
            </w:r>
          </w:p>
        </w:tc>
      </w:tr>
      <w:tr w:rsidR="00D16F67" w:rsidRPr="00E10DCA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Transferências de Convênios não relacionados à Educação, à Saúde e nem a Assistência Social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6F67" w:rsidRDefault="00D16F67" w:rsidP="00D16F67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1134"/>
        <w:gridCol w:w="4962"/>
        <w:gridCol w:w="1417"/>
      </w:tblGrid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DC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D705AA" w:rsidRDefault="00D16F67" w:rsidP="00D16F6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05AA">
              <w:rPr>
                <w:rFonts w:ascii="Arial" w:hAnsi="Arial" w:cs="Arial"/>
                <w:color w:val="000000"/>
                <w:sz w:val="18"/>
                <w:szCs w:val="18"/>
              </w:rPr>
              <w:t>Pouso Alegre com Mais Eficâcia e Eficiência Administrativa</w:t>
            </w:r>
          </w:p>
          <w:p w:rsidR="00D16F67" w:rsidRPr="00D705A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F67" w:rsidRPr="00E10DCA" w:rsidTr="00D16F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tabs>
                <w:tab w:val="right" w:pos="44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Equipamentos e Material Permanente – Depto Des. Agropecuário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D705AA" w:rsidRDefault="00D16F67" w:rsidP="00D16F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16F67" w:rsidRPr="00E10DCA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0DC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66.250,00</w:t>
            </w:r>
          </w:p>
        </w:tc>
      </w:tr>
      <w:tr w:rsidR="00D16F67" w:rsidRPr="00E10DCA" w:rsidTr="00D16F67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E10DCA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Pr="00FC3983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Ordinários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67" w:rsidRDefault="00D16F67" w:rsidP="00D16F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6F67" w:rsidRDefault="00D16F67" w:rsidP="00D16F67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D16F67" w:rsidRDefault="00D16F67" w:rsidP="00D16F67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3º.   </w:t>
      </w:r>
      <w:r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D16F67" w:rsidRDefault="00D16F67" w:rsidP="00D16F67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4º.</w:t>
      </w:r>
      <w:r>
        <w:rPr>
          <w:rFonts w:ascii="Arial" w:hAnsi="Arial" w:cs="Arial"/>
          <w:sz w:val="20"/>
          <w:szCs w:val="20"/>
        </w:rPr>
        <w:t xml:space="preserve">    Revogam-se as disposições em contrário</w:t>
      </w:r>
    </w:p>
    <w:p w:rsidR="00D16F67" w:rsidRPr="00DE5219" w:rsidRDefault="00D16F67" w:rsidP="00D16F67">
      <w:pPr>
        <w:ind w:firstLine="3118"/>
        <w:jc w:val="both"/>
        <w:rPr>
          <w:rFonts w:ascii="Arial" w:hAnsi="Arial" w:cs="Arial"/>
          <w:sz w:val="20"/>
          <w:szCs w:val="20"/>
        </w:rPr>
      </w:pPr>
      <w:r w:rsidRPr="00DE5219">
        <w:rPr>
          <w:rFonts w:ascii="Arial" w:hAnsi="Arial" w:cs="Arial"/>
          <w:sz w:val="20"/>
          <w:szCs w:val="20"/>
        </w:rPr>
        <w:t xml:space="preserve">Pouso Alegre, </w:t>
      </w:r>
      <w:r>
        <w:rPr>
          <w:rFonts w:ascii="Arial" w:hAnsi="Arial" w:cs="Arial"/>
          <w:sz w:val="20"/>
          <w:szCs w:val="20"/>
        </w:rPr>
        <w:t>07 de agost</w:t>
      </w:r>
      <w:r w:rsidRPr="00DE5219">
        <w:rPr>
          <w:rFonts w:ascii="Arial" w:hAnsi="Arial" w:cs="Arial"/>
          <w:sz w:val="20"/>
          <w:szCs w:val="20"/>
        </w:rPr>
        <w:t>o de 2017</w:t>
      </w:r>
    </w:p>
    <w:p w:rsidR="00D16F67" w:rsidRPr="00DE5219" w:rsidRDefault="00D16F67" w:rsidP="00D16F67">
      <w:pPr>
        <w:tabs>
          <w:tab w:val="left" w:pos="2835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D16F67" w:rsidRPr="00DE5219" w:rsidRDefault="00D16F67" w:rsidP="00D16F67">
      <w:pPr>
        <w:tabs>
          <w:tab w:val="left" w:pos="2835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D16F67" w:rsidRPr="00DE5219" w:rsidRDefault="00D16F67" w:rsidP="00D16F67">
      <w:pPr>
        <w:tabs>
          <w:tab w:val="left" w:pos="2667"/>
          <w:tab w:val="center" w:pos="4678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E5219">
        <w:rPr>
          <w:rFonts w:ascii="Arial" w:hAnsi="Arial" w:cs="Arial"/>
          <w:sz w:val="20"/>
          <w:szCs w:val="20"/>
        </w:rPr>
        <w:t>Rafael Tadeu Simões</w:t>
      </w:r>
    </w:p>
    <w:p w:rsidR="00D16F67" w:rsidRPr="00DE5219" w:rsidRDefault="00D16F67" w:rsidP="00D16F67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DE5219">
        <w:rPr>
          <w:rFonts w:ascii="Arial" w:hAnsi="Arial" w:cs="Arial"/>
          <w:sz w:val="18"/>
          <w:szCs w:val="18"/>
        </w:rPr>
        <w:t>PREFEITO MUNICIPAL</w:t>
      </w:r>
    </w:p>
    <w:p w:rsidR="00D16F67" w:rsidRDefault="00D16F67" w:rsidP="00D16F67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:rsidR="00D16F67" w:rsidRDefault="00D16F67" w:rsidP="00D16F67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:rsidR="00D16F67" w:rsidRDefault="00D16F67" w:rsidP="00D16F67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:rsidR="00D16F67" w:rsidRPr="00DE5219" w:rsidRDefault="00D16F67" w:rsidP="00D16F67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:rsidR="00D16F67" w:rsidRPr="00DE5219" w:rsidRDefault="00D16F67" w:rsidP="00D16F67">
      <w:pPr>
        <w:tabs>
          <w:tab w:val="center" w:pos="467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DE5219">
        <w:rPr>
          <w:rFonts w:ascii="Arial" w:hAnsi="Arial" w:cs="Arial"/>
          <w:sz w:val="20"/>
          <w:szCs w:val="20"/>
        </w:rPr>
        <w:t xml:space="preserve">José Dimas da Silva Fonseca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DE5219">
        <w:rPr>
          <w:rFonts w:ascii="Arial" w:hAnsi="Arial" w:cs="Arial"/>
          <w:sz w:val="20"/>
          <w:szCs w:val="20"/>
        </w:rPr>
        <w:t>Júlio César da Silva Tavares</w:t>
      </w:r>
    </w:p>
    <w:p w:rsidR="00D16F67" w:rsidRPr="00DE5219" w:rsidRDefault="00D16F67" w:rsidP="00D16F67">
      <w:pPr>
        <w:tabs>
          <w:tab w:val="center" w:pos="4678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DE5219">
        <w:rPr>
          <w:rFonts w:ascii="Arial" w:hAnsi="Arial" w:cs="Arial"/>
          <w:sz w:val="18"/>
          <w:szCs w:val="18"/>
        </w:rPr>
        <w:t xml:space="preserve">CHEFE DE GABINETE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DE5219">
        <w:rPr>
          <w:rFonts w:ascii="Arial" w:hAnsi="Arial" w:cs="Arial"/>
          <w:sz w:val="18"/>
          <w:szCs w:val="18"/>
        </w:rPr>
        <w:t>SECRETÁRIO DE ADMINISTRAÇÃO E FINANÇAS</w:t>
      </w:r>
    </w:p>
    <w:p w:rsidR="00D16F67" w:rsidRDefault="00D16F67" w:rsidP="00D16F67">
      <w:pPr>
        <w:spacing w:after="0"/>
        <w:ind w:firstLine="311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D16F67" w:rsidRDefault="00D16F67" w:rsidP="00D16F67">
      <w:pPr>
        <w:tabs>
          <w:tab w:val="center" w:pos="4678"/>
        </w:tabs>
        <w:jc w:val="center"/>
      </w:pPr>
      <w:r>
        <w:t>JUSTIFICATIVA</w:t>
      </w:r>
    </w:p>
    <w:p w:rsidR="00D16F67" w:rsidRDefault="00D16F67" w:rsidP="00D16F67">
      <w:pPr>
        <w:tabs>
          <w:tab w:val="center" w:pos="4678"/>
        </w:tabs>
        <w:ind w:firstLine="3118"/>
        <w:jc w:val="both"/>
      </w:pPr>
    </w:p>
    <w:p w:rsidR="00D16F67" w:rsidRDefault="00D16F67" w:rsidP="00D16F67">
      <w:pPr>
        <w:tabs>
          <w:tab w:val="center" w:pos="4678"/>
        </w:tabs>
        <w:ind w:firstLine="3118"/>
        <w:jc w:val="both"/>
      </w:pPr>
    </w:p>
    <w:p w:rsidR="00D16F67" w:rsidRDefault="00D16F67" w:rsidP="00D16F67">
      <w:pPr>
        <w:ind w:left="3119" w:hanging="1"/>
        <w:jc w:val="both"/>
      </w:pPr>
      <w:r>
        <w:t>Senhor Presidente e Senhores Vereadores,</w:t>
      </w:r>
    </w:p>
    <w:p w:rsidR="00D16F67" w:rsidRDefault="00D16F67" w:rsidP="00D16F67">
      <w:pPr>
        <w:ind w:firstLine="3118"/>
        <w:jc w:val="both"/>
      </w:pPr>
    </w:p>
    <w:p w:rsidR="00D16F67" w:rsidRDefault="00D16F67" w:rsidP="00D16F67">
      <w:pPr>
        <w:ind w:firstLine="3118"/>
        <w:jc w:val="both"/>
      </w:pPr>
      <w:r>
        <w:t xml:space="preserve">Considerando que houve a seleção de emenda no Orçamento Geral da União 2017, pelo Ministério da Agricultura, Pecuária e Abastecimento, conforme Ofício nº 0541/2017/GIGOVPC anexo, para fins de celebração de convênio entre a União e o Município de Pouso Alegre – MG, solicito a criação de dotação orçamentária para aquisição de máquinas e/ou implementos agrícolas com recursos oriundos de Convênio com a União no valor de R$ 633.750,00 (Seiscentos e trinta e três mil e setecentos e cinquenta reais) e a criação de dotação orçamentária para aquisição de máquinas e/ou implementos agrícolas com recursos oriundos de Contrapartida com a União no valor de R$ 66.250,00 (Sessenta e seis mil e duzentos e cinquenta reais) </w:t>
      </w:r>
    </w:p>
    <w:p w:rsidR="00D16F67" w:rsidRDefault="00D16F67" w:rsidP="00D16F67">
      <w:pPr>
        <w:ind w:firstLine="3118"/>
        <w:jc w:val="both"/>
      </w:pPr>
      <w:r>
        <w:t>A solicitação da criação de dotação orçamentária se dá devida à necessidade do Município de Pouso Alegre-MG em adquirir máquinas e/ou implementos agrícolas para prestação de serviços nas estradas rurais do Município.</w:t>
      </w:r>
    </w:p>
    <w:p w:rsidR="00D16F67" w:rsidRDefault="00D16F67" w:rsidP="00D16F67">
      <w:pPr>
        <w:ind w:firstLine="3118"/>
        <w:jc w:val="both"/>
      </w:pPr>
      <w:r w:rsidRPr="00DE5219">
        <w:t>Contando com o apoio dessa Casa, peço seja o Projeto votado favoravelmente.</w:t>
      </w:r>
    </w:p>
    <w:p w:rsidR="00D16F67" w:rsidRDefault="00D16F67" w:rsidP="00D16F67">
      <w:pPr>
        <w:ind w:firstLine="3118"/>
        <w:jc w:val="both"/>
      </w:pPr>
    </w:p>
    <w:p w:rsidR="00D16F67" w:rsidRDefault="00D16F67" w:rsidP="00D16F67">
      <w:pPr>
        <w:ind w:firstLine="3118"/>
        <w:jc w:val="both"/>
      </w:pPr>
    </w:p>
    <w:p w:rsidR="00D16F67" w:rsidRDefault="00D16F67" w:rsidP="00D16F67">
      <w:pPr>
        <w:ind w:firstLine="3118"/>
        <w:jc w:val="both"/>
      </w:pPr>
    </w:p>
    <w:p w:rsidR="00D16F67" w:rsidRPr="00DE5219" w:rsidRDefault="00D16F67" w:rsidP="00D16F67">
      <w:pPr>
        <w:tabs>
          <w:tab w:val="left" w:pos="2667"/>
          <w:tab w:val="center" w:pos="4678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E5219">
        <w:rPr>
          <w:rFonts w:ascii="Arial" w:hAnsi="Arial" w:cs="Arial"/>
          <w:sz w:val="20"/>
          <w:szCs w:val="20"/>
        </w:rPr>
        <w:t>Rafael Tadeu Simões</w:t>
      </w:r>
    </w:p>
    <w:p w:rsidR="00D16F67" w:rsidRPr="00DE5219" w:rsidRDefault="00D16F67" w:rsidP="00D16F67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DE5219">
        <w:rPr>
          <w:rFonts w:ascii="Arial" w:hAnsi="Arial" w:cs="Arial"/>
          <w:sz w:val="18"/>
          <w:szCs w:val="18"/>
        </w:rPr>
        <w:t>PREFEITO MUNICIPAL</w:t>
      </w:r>
    </w:p>
    <w:p w:rsidR="00D16F67" w:rsidRDefault="00D16F67" w:rsidP="00D16F67">
      <w:pPr>
        <w:ind w:firstLine="3118"/>
        <w:jc w:val="both"/>
      </w:pPr>
    </w:p>
    <w:p w:rsidR="00D16F67" w:rsidRPr="0015776D" w:rsidRDefault="00D16F67" w:rsidP="00D16F67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D16F67" w:rsidRDefault="008A3B1D" w:rsidP="00D16F67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D16F67" w:rsidSect="00AF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64E" w:rsidRDefault="0048464E" w:rsidP="005A1A0D">
      <w:pPr>
        <w:spacing w:after="0" w:line="240" w:lineRule="auto"/>
      </w:pPr>
      <w:r>
        <w:separator/>
      </w:r>
    </w:p>
  </w:endnote>
  <w:endnote w:type="continuationSeparator" w:id="0">
    <w:p w:rsidR="0048464E" w:rsidRDefault="0048464E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64E" w:rsidRDefault="0048464E" w:rsidP="005A1A0D">
      <w:pPr>
        <w:spacing w:after="0" w:line="240" w:lineRule="auto"/>
      </w:pPr>
      <w:r>
        <w:separator/>
      </w:r>
    </w:p>
  </w:footnote>
  <w:footnote w:type="continuationSeparator" w:id="0">
    <w:p w:rsidR="0048464E" w:rsidRDefault="0048464E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D10DA3" w:rsidTr="00D10DA3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D10DA3" w:rsidRDefault="003C400C" w:rsidP="00D10DA3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9290" cy="723265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D10DA3" w:rsidRDefault="00AF021C" w:rsidP="00D10DA3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D10DA3" w:rsidRDefault="00F2723D" w:rsidP="00D10DA3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D10DA3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D10DA3" w:rsidRDefault="00606CAE" w:rsidP="00D10DA3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D10DA3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D10DA3">
            <w:rPr>
              <w:rFonts w:ascii="Arial" w:hAnsi="Arial" w:cs="Arial"/>
              <w:i/>
              <w:color w:val="948A54"/>
              <w:sz w:val="20"/>
            </w:rPr>
            <w:tab/>
          </w:r>
          <w:r w:rsidRPr="00D10DA3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D10DA3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D10DA3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16F67"/>
    <w:rsid w:val="000110D5"/>
    <w:rsid w:val="00027277"/>
    <w:rsid w:val="00055FAD"/>
    <w:rsid w:val="000E175C"/>
    <w:rsid w:val="00142DDF"/>
    <w:rsid w:val="002164E3"/>
    <w:rsid w:val="002F6540"/>
    <w:rsid w:val="00360700"/>
    <w:rsid w:val="003A2A4A"/>
    <w:rsid w:val="003C400C"/>
    <w:rsid w:val="004272DB"/>
    <w:rsid w:val="0043618E"/>
    <w:rsid w:val="0047198C"/>
    <w:rsid w:val="00474A5E"/>
    <w:rsid w:val="0048464E"/>
    <w:rsid w:val="00585495"/>
    <w:rsid w:val="005A1A0D"/>
    <w:rsid w:val="00606CAE"/>
    <w:rsid w:val="006570DC"/>
    <w:rsid w:val="006C7912"/>
    <w:rsid w:val="006F25D5"/>
    <w:rsid w:val="00721E81"/>
    <w:rsid w:val="00882489"/>
    <w:rsid w:val="00887350"/>
    <w:rsid w:val="0089455E"/>
    <w:rsid w:val="008A3B1D"/>
    <w:rsid w:val="008D11F5"/>
    <w:rsid w:val="008E2780"/>
    <w:rsid w:val="00944EBF"/>
    <w:rsid w:val="009C40A1"/>
    <w:rsid w:val="00A22B7B"/>
    <w:rsid w:val="00A67CE9"/>
    <w:rsid w:val="00AB2AA3"/>
    <w:rsid w:val="00AF021C"/>
    <w:rsid w:val="00B8194B"/>
    <w:rsid w:val="00C67424"/>
    <w:rsid w:val="00C95EBC"/>
    <w:rsid w:val="00CF1EEB"/>
    <w:rsid w:val="00D10DA3"/>
    <w:rsid w:val="00D16F67"/>
    <w:rsid w:val="00EA6AE2"/>
    <w:rsid w:val="00EE16A0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SemEspaamento">
    <w:name w:val="No Spacing"/>
    <w:uiPriority w:val="1"/>
    <w:qFormat/>
    <w:rsid w:val="00D16F6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AB36-3272-4FAF-AC85-20E08D90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dcterms:created xsi:type="dcterms:W3CDTF">2017-08-22T17:20:00Z</dcterms:created>
  <dcterms:modified xsi:type="dcterms:W3CDTF">2017-08-22T17:20:00Z</dcterms:modified>
</cp:coreProperties>
</file>