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A1" w:rsidRDefault="000F13A1" w:rsidP="000F13A1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769/16</w:t>
      </w:r>
    </w:p>
    <w:p w:rsidR="000F13A1" w:rsidRDefault="000F13A1" w:rsidP="000F13A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0F13A1" w:rsidRPr="000F13A1" w:rsidRDefault="000F13A1" w:rsidP="000F13A1">
      <w:pPr>
        <w:ind w:left="3118"/>
        <w:jc w:val="both"/>
        <w:rPr>
          <w:rFonts w:ascii="Times New Roman" w:hAnsi="Times New Roman"/>
          <w:b/>
        </w:rPr>
      </w:pPr>
      <w:r w:rsidRPr="000F13A1">
        <w:rPr>
          <w:rFonts w:ascii="Times New Roman" w:hAnsi="Times New Roman"/>
          <w:b/>
        </w:rPr>
        <w:t>DISPÕE SOBRE A PROIBIÇÃO DE CIRCULAÇÃO DE ANIMAIS DE GRANDE E MÉDIO PORTE, EM ESTADO DE SOLTURA, NAS VIAS PUBLICAS DA CIDADE DE POUSO ALEGRE.</w:t>
      </w:r>
    </w:p>
    <w:p w:rsidR="000F13A1" w:rsidRPr="000F13A1" w:rsidRDefault="000F13A1" w:rsidP="000F13A1">
      <w:pPr>
        <w:jc w:val="center"/>
        <w:rPr>
          <w:rFonts w:ascii="Times New Roman" w:hAnsi="Times New Roman"/>
          <w:b/>
          <w:bCs/>
        </w:rPr>
      </w:pPr>
      <w:r w:rsidRPr="000F13A1">
        <w:rPr>
          <w:rFonts w:ascii="Times New Roman" w:hAnsi="Times New Roman"/>
          <w:b/>
          <w:bCs/>
        </w:rPr>
        <w:t>Autor: Poder Executivo</w:t>
      </w:r>
    </w:p>
    <w:p w:rsidR="000F13A1" w:rsidRPr="000F13A1" w:rsidRDefault="000F13A1" w:rsidP="000F13A1">
      <w:pPr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0F13A1" w:rsidRPr="000F13A1" w:rsidRDefault="000F13A1" w:rsidP="000F13A1">
      <w:pPr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  <w:b/>
        </w:rPr>
        <w:t>Art. 1º</w:t>
      </w:r>
      <w:r w:rsidRPr="000F13A1">
        <w:rPr>
          <w:rFonts w:ascii="Times New Roman" w:hAnsi="Times New Roman"/>
        </w:rPr>
        <w:t>. Fica proibida a circulação de animais de grande e médio porte, em estado de soltura ou abandono, nas vias públicas da zona urbana, da cidade de Pouso Alegre – MG.</w:t>
      </w:r>
    </w:p>
    <w:p w:rsidR="000F13A1" w:rsidRPr="000F13A1" w:rsidRDefault="000F13A1" w:rsidP="000F13A1">
      <w:pPr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  <w:b/>
        </w:rPr>
        <w:t>Parágrafo único.</w:t>
      </w:r>
      <w:r w:rsidRPr="000F13A1">
        <w:rPr>
          <w:rFonts w:ascii="Times New Roman" w:hAnsi="Times New Roman"/>
        </w:rPr>
        <w:t xml:space="preserve"> Para os efeitos desta Lei, consideram-se:</w:t>
      </w:r>
    </w:p>
    <w:p w:rsidR="000F13A1" w:rsidRPr="000F13A1" w:rsidRDefault="000F13A1" w:rsidP="000F13A1">
      <w:pPr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  <w:b/>
        </w:rPr>
        <w:t xml:space="preserve">I </w:t>
      </w:r>
      <w:r w:rsidRPr="000F13A1">
        <w:rPr>
          <w:rFonts w:ascii="Times New Roman" w:hAnsi="Times New Roman"/>
        </w:rPr>
        <w:t xml:space="preserve">– </w:t>
      </w:r>
      <w:r w:rsidRPr="000F13A1">
        <w:rPr>
          <w:rFonts w:ascii="Times New Roman" w:hAnsi="Times New Roman"/>
          <w:b/>
        </w:rPr>
        <w:t>animais de grande porte:</w:t>
      </w:r>
      <w:r w:rsidRPr="000F13A1">
        <w:rPr>
          <w:rFonts w:ascii="Times New Roman" w:hAnsi="Times New Roman"/>
        </w:rPr>
        <w:t xml:space="preserve"> equinos, bovinos, bubalinos, asininos, muares e os que lhes sejam equivalentes em tamanho ou peso;</w:t>
      </w:r>
    </w:p>
    <w:p w:rsidR="000F13A1" w:rsidRPr="000F13A1" w:rsidRDefault="000F13A1" w:rsidP="000F13A1">
      <w:pPr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  <w:b/>
        </w:rPr>
        <w:t>II</w:t>
      </w:r>
      <w:r w:rsidRPr="000F13A1">
        <w:rPr>
          <w:rFonts w:ascii="Times New Roman" w:hAnsi="Times New Roman"/>
        </w:rPr>
        <w:t xml:space="preserve"> – </w:t>
      </w:r>
      <w:r w:rsidRPr="000F13A1">
        <w:rPr>
          <w:rFonts w:ascii="Times New Roman" w:hAnsi="Times New Roman"/>
          <w:b/>
        </w:rPr>
        <w:t>animais de médio porte:</w:t>
      </w:r>
      <w:r w:rsidRPr="000F13A1">
        <w:rPr>
          <w:rFonts w:ascii="Times New Roman" w:hAnsi="Times New Roman"/>
        </w:rPr>
        <w:t xml:space="preserve"> caprinos, suínos e os que lhes sejam equivalentes em tamanho ou peso; e</w:t>
      </w:r>
    </w:p>
    <w:p w:rsidR="000F13A1" w:rsidRPr="000F13A1" w:rsidRDefault="000F13A1" w:rsidP="000F13A1">
      <w:pPr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  <w:b/>
        </w:rPr>
        <w:t>III</w:t>
      </w:r>
      <w:r w:rsidRPr="000F13A1">
        <w:rPr>
          <w:rFonts w:ascii="Times New Roman" w:hAnsi="Times New Roman"/>
        </w:rPr>
        <w:t xml:space="preserve"> – </w:t>
      </w:r>
      <w:r w:rsidRPr="000F13A1">
        <w:rPr>
          <w:rFonts w:ascii="Times New Roman" w:hAnsi="Times New Roman"/>
          <w:b/>
        </w:rPr>
        <w:t>estado de soltura:</w:t>
      </w:r>
      <w:r w:rsidRPr="000F13A1">
        <w:rPr>
          <w:rFonts w:ascii="Times New Roman" w:hAnsi="Times New Roman"/>
        </w:rPr>
        <w:t xml:space="preserve"> animais em tropel, criados ou transportados de maneira desordenada ou não apropriada, sem o devido acompanhamento ou assistência pelo responsável.</w:t>
      </w:r>
    </w:p>
    <w:p w:rsidR="000F13A1" w:rsidRPr="000F13A1" w:rsidRDefault="000F13A1" w:rsidP="000F13A1">
      <w:pPr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  <w:b/>
        </w:rPr>
        <w:t>Art. 2º.</w:t>
      </w:r>
      <w:r w:rsidRPr="000F13A1">
        <w:rPr>
          <w:rFonts w:ascii="Times New Roman" w:hAnsi="Times New Roman"/>
        </w:rPr>
        <w:t xml:space="preserve"> Constatada a presença de animais de grande e médio porte, em estado de soltura ou abandono, nas vias públicas da zona urbana, na cidade de Pouso Alegre, será promovida pelas autoridades competentes sua imediata apreensão.</w:t>
      </w:r>
    </w:p>
    <w:p w:rsidR="000F13A1" w:rsidRPr="000F13A1" w:rsidRDefault="000F13A1" w:rsidP="000F13A1">
      <w:pPr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  <w:b/>
        </w:rPr>
        <w:t>Art. 3º.</w:t>
      </w:r>
      <w:r w:rsidRPr="000F13A1">
        <w:rPr>
          <w:rFonts w:ascii="Times New Roman" w:hAnsi="Times New Roman"/>
        </w:rPr>
        <w:t xml:space="preserve"> Após a apreensão dos animais, a autoridade responsável notificará o respectivo possuidor, se possível, possibilitando-lhe a retomada dos animais no prazo de 72 (setenta e duas) horas, após o cumprimento das exigências desta Lei, inclusive o pagamento da multa prevista no art. 5º.</w:t>
      </w:r>
    </w:p>
    <w:p w:rsidR="000F13A1" w:rsidRPr="000F13A1" w:rsidRDefault="000F13A1" w:rsidP="000F13A1">
      <w:pPr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  <w:b/>
        </w:rPr>
        <w:t>§ 1º.</w:t>
      </w:r>
      <w:r w:rsidRPr="000F13A1">
        <w:rPr>
          <w:rFonts w:ascii="Times New Roman" w:hAnsi="Times New Roman"/>
        </w:rPr>
        <w:t xml:space="preserve"> Não sendo possível a perfeita identificação do responsável pelo animal, o órgão dará publicidade à apreensão, por meio do órgão Oficial do Município, possibilitando que o processo de retomada seja requerido na forma do caput por quem se identifique como possuidor.</w:t>
      </w:r>
    </w:p>
    <w:p w:rsidR="000F13A1" w:rsidRPr="000F13A1" w:rsidRDefault="000F13A1" w:rsidP="000F13A1">
      <w:pPr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  <w:b/>
        </w:rPr>
        <w:t>§ 2º.</w:t>
      </w:r>
      <w:r w:rsidRPr="000F13A1">
        <w:rPr>
          <w:rFonts w:ascii="Times New Roman" w:hAnsi="Times New Roman"/>
        </w:rPr>
        <w:t xml:space="preserve"> Em qualquer caso, será providenciada a marcação individualizada do animal, por meio de chip ou tecnologia similar, para fins de reconhecimento, bem como sua acomodação em local apropriado.</w:t>
      </w:r>
    </w:p>
    <w:p w:rsidR="000F13A1" w:rsidRPr="000F13A1" w:rsidRDefault="000F13A1" w:rsidP="000F13A1">
      <w:pPr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  <w:b/>
        </w:rPr>
        <w:lastRenderedPageBreak/>
        <w:t>Art. 4º.</w:t>
      </w:r>
      <w:r w:rsidRPr="000F13A1">
        <w:rPr>
          <w:rFonts w:ascii="Times New Roman" w:hAnsi="Times New Roman"/>
        </w:rPr>
        <w:t xml:space="preserve"> Expirado o prazo de 72 (setenta e duas) horas, após a notificação ou publicidade da apreensão, os animais serão leiloados em hasta pública ou doados, conforme a conveniência da Administração Pública.</w:t>
      </w:r>
    </w:p>
    <w:p w:rsidR="000F13A1" w:rsidRPr="000F13A1" w:rsidRDefault="000F13A1" w:rsidP="000F13A1">
      <w:pPr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  <w:b/>
        </w:rPr>
        <w:t>§ 1º.</w:t>
      </w:r>
      <w:r w:rsidRPr="000F13A1">
        <w:rPr>
          <w:rFonts w:ascii="Times New Roman" w:hAnsi="Times New Roman"/>
        </w:rPr>
        <w:t xml:space="preserve"> Os recursos obtidos através da aplicação de multas e de alienação por hasta pública serão revertidos à Secretaria de Defesa Social, para a finalidade de custeio das despesas com transporte e manutenção dos animais apreendidos.</w:t>
      </w:r>
    </w:p>
    <w:p w:rsidR="000F13A1" w:rsidRPr="000F13A1" w:rsidRDefault="000F13A1" w:rsidP="000F13A1">
      <w:pPr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  <w:b/>
        </w:rPr>
        <w:t>§ 2º.</w:t>
      </w:r>
      <w:r w:rsidRPr="000F13A1">
        <w:rPr>
          <w:rFonts w:ascii="Times New Roman" w:hAnsi="Times New Roman"/>
        </w:rPr>
        <w:t xml:space="preserve"> Na hipótese de doação dos animais, será dada preferência aos órgãos públicos ou entidades sem fins lucrativos e que tenham por finalidade a atividade agropecuária, científica, educacional ou de assistência social.</w:t>
      </w:r>
    </w:p>
    <w:p w:rsidR="000F13A1" w:rsidRPr="000F13A1" w:rsidRDefault="000F13A1" w:rsidP="000F13A1">
      <w:pPr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  <w:b/>
        </w:rPr>
        <w:t>Art. 5º.</w:t>
      </w:r>
      <w:r w:rsidRPr="000F13A1">
        <w:rPr>
          <w:rFonts w:ascii="Times New Roman" w:hAnsi="Times New Roman"/>
        </w:rPr>
        <w:t xml:space="preserve"> Sujeitar-se-á o proprietário ou responsável pelo animal apreendido, sem prejuízo das responsabilidades civis e criminais, à penalidade de multa equivalentes a R$ 200,00 (duzentos reais) por cabeça, para animais de grande porte e de R$ 100,00 (cem reais) por cabeça, para animais de médio porte, com seu valor atualizado anualmente pelo índice do IPCA ou qualquer outro que venha substituí-lo.</w:t>
      </w:r>
    </w:p>
    <w:p w:rsidR="000F13A1" w:rsidRPr="000F13A1" w:rsidRDefault="000F13A1" w:rsidP="000F13A1">
      <w:pPr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  <w:b/>
        </w:rPr>
        <w:t>§ 1º.</w:t>
      </w:r>
      <w:r w:rsidRPr="000F13A1">
        <w:rPr>
          <w:rFonts w:ascii="Times New Roman" w:hAnsi="Times New Roman"/>
        </w:rPr>
        <w:t xml:space="preserve"> A multa será acrescida em 100% (cem por cento) na hipótese de existir risco iminente de acidente causado pelo animal apreendido nos casos previstos nesta Lei.</w:t>
      </w:r>
    </w:p>
    <w:p w:rsidR="000F13A1" w:rsidRPr="000F13A1" w:rsidRDefault="000F13A1" w:rsidP="000F13A1">
      <w:pPr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  <w:b/>
        </w:rPr>
        <w:t>§ 2º.</w:t>
      </w:r>
      <w:r w:rsidRPr="000F13A1">
        <w:rPr>
          <w:rFonts w:ascii="Times New Roman" w:hAnsi="Times New Roman"/>
        </w:rPr>
        <w:t xml:space="preserve"> Em caso de reincidência, a multa anteriormente aplicada será acrescida em 200% (duzentos por cento).</w:t>
      </w:r>
    </w:p>
    <w:p w:rsidR="000F13A1" w:rsidRPr="000F13A1" w:rsidRDefault="000F13A1" w:rsidP="000F13A1">
      <w:pPr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  <w:b/>
        </w:rPr>
        <w:t>§ 3º.</w:t>
      </w:r>
      <w:r w:rsidRPr="000F13A1">
        <w:rPr>
          <w:rFonts w:ascii="Times New Roman" w:hAnsi="Times New Roman"/>
        </w:rPr>
        <w:t xml:space="preserve"> Na terceira vez que o mesmo animal for apreendido, ele não retornará mais ao proprietário, sendo tomadas medidas compatíveis com as disposições no art. 4º.</w:t>
      </w:r>
    </w:p>
    <w:p w:rsidR="000F13A1" w:rsidRPr="000F13A1" w:rsidRDefault="000F13A1" w:rsidP="000F13A1">
      <w:pPr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  <w:b/>
        </w:rPr>
        <w:t>Art. 6º.</w:t>
      </w:r>
      <w:r w:rsidRPr="000F13A1">
        <w:rPr>
          <w:rFonts w:ascii="Times New Roman" w:hAnsi="Times New Roman"/>
        </w:rPr>
        <w:t xml:space="preserve"> Os órgãos responsáveis promoverão campanhas educativas para a divulgação desta Lei, objetivando conscientizar a população dos riscos quanto à circulação de animais em estado de soltura, nas vias públicas da zona urbana da cidade.</w:t>
      </w:r>
    </w:p>
    <w:p w:rsidR="000F13A1" w:rsidRPr="000F13A1" w:rsidRDefault="000F13A1" w:rsidP="000F13A1">
      <w:pPr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  <w:b/>
        </w:rPr>
        <w:t>Art. 7º.</w:t>
      </w:r>
      <w:r w:rsidRPr="000F13A1">
        <w:rPr>
          <w:rFonts w:ascii="Times New Roman" w:hAnsi="Times New Roman"/>
        </w:rPr>
        <w:t xml:space="preserve"> Esta lei entrará em vigor na data de sua publicação, revogadas as disposições em contrário.</w:t>
      </w:r>
    </w:p>
    <w:p w:rsidR="000F13A1" w:rsidRPr="000F13A1" w:rsidRDefault="000F13A1" w:rsidP="000F13A1">
      <w:pPr>
        <w:jc w:val="center"/>
        <w:rPr>
          <w:rFonts w:ascii="Times New Roman" w:hAnsi="Times New Roman"/>
          <w:b/>
        </w:rPr>
      </w:pPr>
      <w:r w:rsidRPr="000F13A1">
        <w:rPr>
          <w:rFonts w:ascii="Times New Roman" w:hAnsi="Times New Roman"/>
          <w:b/>
        </w:rPr>
        <w:t>PREFEITU</w:t>
      </w:r>
      <w:r>
        <w:rPr>
          <w:rFonts w:ascii="Times New Roman" w:hAnsi="Times New Roman"/>
          <w:b/>
        </w:rPr>
        <w:t>RA MUNICIPAL DE POUSO ALEGRE, 29</w:t>
      </w:r>
      <w:r w:rsidRPr="000F13A1">
        <w:rPr>
          <w:rFonts w:ascii="Times New Roman" w:hAnsi="Times New Roman"/>
          <w:b/>
        </w:rPr>
        <w:t xml:space="preserve"> DE FEVEREIRO DE 2016.</w:t>
      </w:r>
    </w:p>
    <w:p w:rsidR="000F13A1" w:rsidRPr="000F13A1" w:rsidRDefault="000F13A1" w:rsidP="000F13A1">
      <w:pPr>
        <w:spacing w:after="0"/>
        <w:jc w:val="center"/>
        <w:rPr>
          <w:rFonts w:ascii="Times New Roman" w:hAnsi="Times New Roman"/>
          <w:b/>
        </w:rPr>
      </w:pPr>
    </w:p>
    <w:p w:rsidR="000F13A1" w:rsidRPr="000F13A1" w:rsidRDefault="000F13A1" w:rsidP="000F13A1">
      <w:pPr>
        <w:spacing w:after="0"/>
        <w:jc w:val="center"/>
        <w:rPr>
          <w:rFonts w:ascii="Times New Roman" w:hAnsi="Times New Roman"/>
          <w:b/>
        </w:rPr>
      </w:pPr>
      <w:r w:rsidRPr="000F13A1">
        <w:rPr>
          <w:rFonts w:ascii="Times New Roman" w:hAnsi="Times New Roman"/>
          <w:b/>
        </w:rPr>
        <w:t>Agnaldo Perugini</w:t>
      </w:r>
    </w:p>
    <w:p w:rsidR="000F13A1" w:rsidRPr="000F13A1" w:rsidRDefault="000F13A1" w:rsidP="000F13A1">
      <w:pPr>
        <w:spacing w:after="0"/>
        <w:jc w:val="center"/>
        <w:rPr>
          <w:rFonts w:ascii="Times New Roman" w:hAnsi="Times New Roman"/>
          <w:b/>
        </w:rPr>
      </w:pPr>
      <w:r w:rsidRPr="000F13A1">
        <w:rPr>
          <w:rFonts w:ascii="Times New Roman" w:hAnsi="Times New Roman"/>
          <w:b/>
        </w:rPr>
        <w:t>PREFEITO MUNICIPAL</w:t>
      </w:r>
    </w:p>
    <w:p w:rsidR="000F13A1" w:rsidRPr="000F13A1" w:rsidRDefault="000F13A1" w:rsidP="000F13A1">
      <w:pPr>
        <w:spacing w:after="0"/>
        <w:jc w:val="center"/>
        <w:rPr>
          <w:rFonts w:ascii="Times New Roman" w:hAnsi="Times New Roman"/>
          <w:b/>
        </w:rPr>
      </w:pPr>
    </w:p>
    <w:p w:rsidR="000F13A1" w:rsidRPr="000F13A1" w:rsidRDefault="000F13A1" w:rsidP="000F13A1">
      <w:pPr>
        <w:spacing w:after="0"/>
        <w:jc w:val="center"/>
        <w:rPr>
          <w:rFonts w:ascii="Times New Roman" w:hAnsi="Times New Roman"/>
          <w:b/>
        </w:rPr>
      </w:pPr>
    </w:p>
    <w:p w:rsidR="000F13A1" w:rsidRPr="000F13A1" w:rsidRDefault="000F13A1" w:rsidP="000F13A1">
      <w:pPr>
        <w:spacing w:after="0"/>
        <w:jc w:val="center"/>
        <w:rPr>
          <w:rFonts w:ascii="Times New Roman" w:hAnsi="Times New Roman"/>
          <w:b/>
        </w:rPr>
      </w:pPr>
      <w:r w:rsidRPr="000F13A1">
        <w:rPr>
          <w:rFonts w:ascii="Times New Roman" w:hAnsi="Times New Roman"/>
          <w:b/>
        </w:rPr>
        <w:t>Vagner Márcio de Souza</w:t>
      </w:r>
    </w:p>
    <w:p w:rsidR="000F13A1" w:rsidRPr="000F13A1" w:rsidRDefault="000F13A1" w:rsidP="000F13A1">
      <w:pPr>
        <w:spacing w:after="0"/>
        <w:jc w:val="center"/>
        <w:rPr>
          <w:rFonts w:ascii="Times New Roman" w:hAnsi="Times New Roman"/>
          <w:b/>
        </w:rPr>
      </w:pPr>
      <w:r w:rsidRPr="000F13A1">
        <w:rPr>
          <w:rFonts w:ascii="Times New Roman" w:hAnsi="Times New Roman"/>
          <w:b/>
        </w:rPr>
        <w:t>CHEFE DE GABINETE</w:t>
      </w:r>
    </w:p>
    <w:p w:rsidR="000F13A1" w:rsidRPr="000F13A1" w:rsidRDefault="000F13A1" w:rsidP="000F13A1">
      <w:pPr>
        <w:jc w:val="center"/>
        <w:rPr>
          <w:rFonts w:ascii="Times New Roman" w:hAnsi="Times New Roman"/>
          <w:b/>
        </w:rPr>
      </w:pPr>
    </w:p>
    <w:p w:rsidR="000F13A1" w:rsidRPr="000F13A1" w:rsidRDefault="000F13A1" w:rsidP="000F13A1">
      <w:pPr>
        <w:spacing w:after="0"/>
        <w:jc w:val="center"/>
        <w:rPr>
          <w:rFonts w:ascii="Times New Roman" w:hAnsi="Times New Roman"/>
          <w:b/>
        </w:rPr>
      </w:pPr>
      <w:r w:rsidRPr="000F13A1">
        <w:rPr>
          <w:rFonts w:ascii="Times New Roman" w:hAnsi="Times New Roman"/>
          <w:b/>
        </w:rPr>
        <w:t>Antonio Carlos Mendes</w:t>
      </w:r>
    </w:p>
    <w:p w:rsidR="000F13A1" w:rsidRPr="000F13A1" w:rsidRDefault="000F13A1" w:rsidP="000F13A1">
      <w:pPr>
        <w:spacing w:after="0"/>
        <w:jc w:val="center"/>
        <w:rPr>
          <w:rFonts w:ascii="Times New Roman" w:hAnsi="Times New Roman"/>
          <w:b/>
        </w:rPr>
      </w:pPr>
      <w:r w:rsidRPr="000F13A1">
        <w:rPr>
          <w:rFonts w:ascii="Times New Roman" w:hAnsi="Times New Roman"/>
          <w:b/>
        </w:rPr>
        <w:t>SECRETÁRIO DE DEFESA SOCIAL</w:t>
      </w:r>
    </w:p>
    <w:p w:rsidR="000F13A1" w:rsidRPr="000F13A1" w:rsidRDefault="000F13A1" w:rsidP="000F13A1">
      <w:pPr>
        <w:spacing w:after="0"/>
        <w:ind w:firstLine="3118"/>
        <w:jc w:val="both"/>
        <w:rPr>
          <w:rFonts w:ascii="Times New Roman" w:hAnsi="Times New Roman"/>
          <w:b/>
          <w:u w:val="single"/>
        </w:rPr>
      </w:pPr>
    </w:p>
    <w:p w:rsidR="000F13A1" w:rsidRPr="000F13A1" w:rsidRDefault="000F13A1" w:rsidP="000F13A1">
      <w:pPr>
        <w:spacing w:after="0"/>
        <w:ind w:firstLine="3118"/>
        <w:jc w:val="both"/>
        <w:rPr>
          <w:rFonts w:ascii="Times New Roman" w:hAnsi="Times New Roman"/>
          <w:b/>
          <w:u w:val="single"/>
        </w:rPr>
      </w:pPr>
      <w:r w:rsidRPr="000F13A1">
        <w:rPr>
          <w:rFonts w:ascii="Times New Roman" w:hAnsi="Times New Roman"/>
          <w:b/>
          <w:u w:val="single"/>
        </w:rPr>
        <w:t>J U S T I F I C A T I V A</w:t>
      </w:r>
    </w:p>
    <w:p w:rsidR="000F13A1" w:rsidRPr="000F13A1" w:rsidRDefault="000F13A1" w:rsidP="000F13A1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0F13A1" w:rsidRPr="000F13A1" w:rsidRDefault="000F13A1" w:rsidP="000F13A1">
      <w:pPr>
        <w:spacing w:after="0"/>
        <w:ind w:firstLine="3118"/>
        <w:jc w:val="both"/>
        <w:rPr>
          <w:rFonts w:ascii="Times New Roman" w:hAnsi="Times New Roman"/>
        </w:rPr>
      </w:pPr>
    </w:p>
    <w:p w:rsidR="000F13A1" w:rsidRPr="000F13A1" w:rsidRDefault="000F13A1" w:rsidP="000F13A1">
      <w:pPr>
        <w:spacing w:after="0"/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</w:rPr>
        <w:t xml:space="preserve">Senhor Presidente, </w:t>
      </w:r>
    </w:p>
    <w:p w:rsidR="000F13A1" w:rsidRPr="000F13A1" w:rsidRDefault="000F13A1" w:rsidP="000F13A1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0F13A1" w:rsidRPr="000F13A1" w:rsidRDefault="000F13A1" w:rsidP="000F13A1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0F13A1" w:rsidRPr="000F13A1" w:rsidRDefault="000F13A1" w:rsidP="000F13A1">
      <w:pPr>
        <w:spacing w:after="0"/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</w:rPr>
        <w:t>A Secretaria Municipal de Defesa Social, responsável pela apreensão de animais soltos nas vias públicas, vem atuando diariamente, no sentido de realizar o serviço, entretanto, encontra dificuldades, tendo em vista que não há regulamentação de penalidades para os proprietários ou destinação dos animais apreendidos, sendo que os mesmos são devolvidos aos responsáveis.</w:t>
      </w:r>
    </w:p>
    <w:p w:rsidR="000F13A1" w:rsidRPr="000F13A1" w:rsidRDefault="000F13A1" w:rsidP="000F13A1">
      <w:pPr>
        <w:spacing w:after="0"/>
        <w:ind w:firstLine="3118"/>
        <w:jc w:val="both"/>
        <w:rPr>
          <w:rFonts w:ascii="Times New Roman" w:hAnsi="Times New Roman"/>
        </w:rPr>
      </w:pPr>
    </w:p>
    <w:p w:rsidR="000F13A1" w:rsidRPr="000F13A1" w:rsidRDefault="000F13A1" w:rsidP="000F13A1">
      <w:pPr>
        <w:spacing w:after="0"/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</w:rPr>
        <w:t>Desta forma, os animais apreendidos logo retornam às vias públicas e outros são soltos  pelos proprietários, causando cada vez mais dificuldade em obter sucesso no serviços realizado. Os animais soltos colocam em risco a integridade física e a vida de várias pessoas, pois, podem causar graves acidentes nas vias públicas.</w:t>
      </w:r>
    </w:p>
    <w:p w:rsidR="000F13A1" w:rsidRPr="000F13A1" w:rsidRDefault="000F13A1" w:rsidP="000F13A1">
      <w:pPr>
        <w:spacing w:after="0"/>
        <w:ind w:firstLine="3118"/>
        <w:jc w:val="both"/>
        <w:rPr>
          <w:rFonts w:ascii="Times New Roman" w:hAnsi="Times New Roman"/>
        </w:rPr>
      </w:pPr>
    </w:p>
    <w:p w:rsidR="000F13A1" w:rsidRPr="000F13A1" w:rsidRDefault="000F13A1" w:rsidP="000F13A1">
      <w:pPr>
        <w:spacing w:after="0"/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</w:rPr>
        <w:t>Desta forma, foi elaborado o presente Projeto de Lei que visa aplicar multas aos responsáveis pelos animais, visando coibir a soltura dos animais nas vias públicas. Por outro lado, ficaram previstas no Projeto de Lei, as possibilidades de leilão e doação dos animais, em caso da não identificação dos responsáveis, tudo com a finalidade precípua de garantir segurança nas vias públicas da cidade.</w:t>
      </w:r>
    </w:p>
    <w:p w:rsidR="000F13A1" w:rsidRPr="000F13A1" w:rsidRDefault="000F13A1" w:rsidP="000F13A1">
      <w:pPr>
        <w:spacing w:after="0"/>
        <w:ind w:firstLine="3118"/>
        <w:jc w:val="both"/>
        <w:rPr>
          <w:rFonts w:ascii="Times New Roman" w:hAnsi="Times New Roman"/>
        </w:rPr>
      </w:pPr>
    </w:p>
    <w:p w:rsidR="000F13A1" w:rsidRPr="000F13A1" w:rsidRDefault="000F13A1" w:rsidP="000F13A1">
      <w:pPr>
        <w:spacing w:after="0"/>
        <w:ind w:firstLine="3118"/>
        <w:jc w:val="both"/>
        <w:rPr>
          <w:rFonts w:ascii="Times New Roman" w:hAnsi="Times New Roman"/>
        </w:rPr>
      </w:pPr>
      <w:r w:rsidRPr="000F13A1">
        <w:rPr>
          <w:rFonts w:ascii="Times New Roman" w:hAnsi="Times New Roman"/>
        </w:rPr>
        <w:t>Contando com o apoio dos nobres Vereadores e Vereadoras, peço seja o Projeto votado favoravelmente.</w:t>
      </w:r>
    </w:p>
    <w:p w:rsidR="000F13A1" w:rsidRDefault="000F13A1" w:rsidP="000F13A1">
      <w:pPr>
        <w:spacing w:after="0"/>
        <w:ind w:firstLine="3118"/>
        <w:jc w:val="both"/>
        <w:rPr>
          <w:rFonts w:ascii="Times New Roman" w:hAnsi="Times New Roman"/>
        </w:rPr>
      </w:pPr>
    </w:p>
    <w:p w:rsidR="000F13A1" w:rsidRPr="000F13A1" w:rsidRDefault="000F13A1" w:rsidP="000F13A1">
      <w:pPr>
        <w:spacing w:after="0"/>
        <w:ind w:firstLine="3118"/>
        <w:jc w:val="both"/>
        <w:rPr>
          <w:rFonts w:ascii="Times New Roman" w:hAnsi="Times New Roman"/>
        </w:rPr>
      </w:pPr>
    </w:p>
    <w:p w:rsidR="000F13A1" w:rsidRPr="000F13A1" w:rsidRDefault="000F13A1" w:rsidP="000F13A1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0F13A1" w:rsidRPr="000F13A1" w:rsidRDefault="000F13A1" w:rsidP="000F13A1">
      <w:pPr>
        <w:spacing w:after="0"/>
        <w:jc w:val="center"/>
        <w:rPr>
          <w:rFonts w:ascii="Times New Roman" w:hAnsi="Times New Roman"/>
          <w:b/>
        </w:rPr>
      </w:pPr>
      <w:r w:rsidRPr="000F13A1">
        <w:rPr>
          <w:rFonts w:ascii="Times New Roman" w:hAnsi="Times New Roman"/>
          <w:b/>
        </w:rPr>
        <w:t>Agnaldo Perugini</w:t>
      </w:r>
    </w:p>
    <w:p w:rsidR="000F13A1" w:rsidRPr="000F13A1" w:rsidRDefault="000F13A1" w:rsidP="000F13A1">
      <w:pPr>
        <w:spacing w:after="0"/>
        <w:jc w:val="center"/>
        <w:rPr>
          <w:rFonts w:ascii="Times New Roman" w:hAnsi="Times New Roman"/>
        </w:rPr>
      </w:pPr>
      <w:r w:rsidRPr="000F13A1">
        <w:rPr>
          <w:rFonts w:ascii="Times New Roman" w:hAnsi="Times New Roman"/>
          <w:b/>
        </w:rPr>
        <w:t>PREFEITO MUNICIPAL</w:t>
      </w:r>
    </w:p>
    <w:p w:rsidR="008A3B1D" w:rsidRPr="000F13A1" w:rsidRDefault="008A3B1D" w:rsidP="000F13A1">
      <w:pPr>
        <w:ind w:left="3118" w:firstLine="3118"/>
        <w:jc w:val="both"/>
        <w:rPr>
          <w:rFonts w:ascii="Arial" w:hAnsi="Arial" w:cs="Arial"/>
          <w:b/>
          <w:color w:val="000000"/>
        </w:rPr>
      </w:pPr>
    </w:p>
    <w:sectPr w:rsidR="008A3B1D" w:rsidRPr="000F13A1" w:rsidSect="000F13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684" w:rsidRDefault="00AB1684" w:rsidP="00D61824">
      <w:pPr>
        <w:spacing w:after="0" w:line="240" w:lineRule="auto"/>
      </w:pPr>
      <w:r>
        <w:separator/>
      </w:r>
    </w:p>
  </w:endnote>
  <w:endnote w:type="continuationSeparator" w:id="1">
    <w:p w:rsidR="00AB1684" w:rsidRDefault="00AB1684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684" w:rsidRDefault="00AB1684" w:rsidP="00D61824">
      <w:pPr>
        <w:spacing w:after="0" w:line="240" w:lineRule="auto"/>
      </w:pPr>
      <w:r>
        <w:separator/>
      </w:r>
    </w:p>
  </w:footnote>
  <w:footnote w:type="continuationSeparator" w:id="1">
    <w:p w:rsidR="00AB1684" w:rsidRDefault="00AB1684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9F12BD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F13A1"/>
    <w:rsid w:val="000E175C"/>
    <w:rsid w:val="000F13A1"/>
    <w:rsid w:val="00142DDF"/>
    <w:rsid w:val="00185462"/>
    <w:rsid w:val="002164E3"/>
    <w:rsid w:val="002F6540"/>
    <w:rsid w:val="00360700"/>
    <w:rsid w:val="003A2A4A"/>
    <w:rsid w:val="0054198C"/>
    <w:rsid w:val="006570DC"/>
    <w:rsid w:val="008A3B1D"/>
    <w:rsid w:val="008E2780"/>
    <w:rsid w:val="009F12BD"/>
    <w:rsid w:val="00A22B7B"/>
    <w:rsid w:val="00AB1684"/>
    <w:rsid w:val="00AB2AA3"/>
    <w:rsid w:val="00B8194B"/>
    <w:rsid w:val="00C95EBC"/>
    <w:rsid w:val="00CE658A"/>
    <w:rsid w:val="00CF1EEB"/>
    <w:rsid w:val="00D60093"/>
    <w:rsid w:val="00D61824"/>
    <w:rsid w:val="00EA6AE2"/>
    <w:rsid w:val="00F2323F"/>
    <w:rsid w:val="00F52996"/>
    <w:rsid w:val="00F7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3</Pages>
  <Words>821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usuario</cp:lastModifiedBy>
  <cp:revision>2</cp:revision>
  <dcterms:created xsi:type="dcterms:W3CDTF">2016-03-14T15:58:00Z</dcterms:created>
  <dcterms:modified xsi:type="dcterms:W3CDTF">2016-03-14T15:58:00Z</dcterms:modified>
</cp:coreProperties>
</file>